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8C6ED" w14:textId="77777777" w:rsidR="00A46785" w:rsidRPr="00A46785" w:rsidRDefault="00A46785" w:rsidP="00A46785">
      <w:pPr>
        <w:pStyle w:val="Obsah1"/>
        <w:rPr>
          <w:b/>
          <w:bCs/>
        </w:rPr>
      </w:pPr>
      <w:r w:rsidRPr="00A46785">
        <w:rPr>
          <w:b/>
          <w:bCs/>
        </w:rPr>
        <w:t xml:space="preserve">Zadavatel: Obec Hrusice </w:t>
      </w:r>
    </w:p>
    <w:p w14:paraId="1D7478D2" w14:textId="77777777" w:rsidR="00A46785" w:rsidRPr="00A46785" w:rsidRDefault="00A46785" w:rsidP="00A46785">
      <w:pPr>
        <w:pStyle w:val="Obsah1"/>
        <w:rPr>
          <w:b/>
          <w:bCs/>
        </w:rPr>
      </w:pPr>
      <w:r w:rsidRPr="00A46785">
        <w:rPr>
          <w:b/>
          <w:bCs/>
        </w:rPr>
        <w:t>adresa pro doručování: Ke Hřišti 142, 251 66 Hrusice</w:t>
      </w:r>
    </w:p>
    <w:p w14:paraId="184BDA8C" w14:textId="77777777" w:rsidR="00A46785" w:rsidRPr="00A46785" w:rsidRDefault="00A46785" w:rsidP="00A46785">
      <w:pPr>
        <w:pStyle w:val="Obsah1"/>
        <w:rPr>
          <w:b/>
          <w:bCs/>
        </w:rPr>
      </w:pPr>
      <w:r w:rsidRPr="00A46785">
        <w:rPr>
          <w:b/>
          <w:bCs/>
        </w:rPr>
        <w:t>IČO: 00240222</w:t>
      </w:r>
    </w:p>
    <w:p w14:paraId="310BE090" w14:textId="77777777" w:rsidR="00A46785" w:rsidRPr="00A46785" w:rsidRDefault="00A46785" w:rsidP="00A46785">
      <w:pPr>
        <w:pStyle w:val="Obsah1"/>
        <w:rPr>
          <w:b/>
          <w:bCs/>
        </w:rPr>
      </w:pPr>
      <w:r w:rsidRPr="00A46785">
        <w:rPr>
          <w:b/>
          <w:bCs/>
        </w:rPr>
        <w:t>Zastoupený Mgr. Petrem Sklenářem, starostou</w:t>
      </w:r>
    </w:p>
    <w:p w14:paraId="2FB2B487" w14:textId="77777777" w:rsidR="00A46785" w:rsidRPr="00A46785" w:rsidRDefault="00A46785" w:rsidP="00A46785">
      <w:pPr>
        <w:pStyle w:val="Obsah1"/>
        <w:rPr>
          <w:b/>
          <w:bCs/>
        </w:rPr>
      </w:pPr>
    </w:p>
    <w:p w14:paraId="75C46C11" w14:textId="77777777" w:rsidR="00A46785" w:rsidRPr="00A46785" w:rsidRDefault="00A46785" w:rsidP="00A46785">
      <w:pPr>
        <w:pStyle w:val="Obsah1"/>
        <w:rPr>
          <w:b/>
          <w:bCs/>
        </w:rPr>
      </w:pPr>
      <w:r w:rsidRPr="00A46785">
        <w:rPr>
          <w:b/>
          <w:bCs/>
        </w:rPr>
        <w:t>Veřejná ZAKÁZKA:</w:t>
      </w:r>
    </w:p>
    <w:p w14:paraId="0B72BDE4" w14:textId="2976C481" w:rsidR="00A46785" w:rsidRPr="00A46785" w:rsidRDefault="00A46785" w:rsidP="00A46785">
      <w:pPr>
        <w:pStyle w:val="Obsah1"/>
        <w:rPr>
          <w:b/>
          <w:bCs/>
        </w:rPr>
      </w:pPr>
      <w:r w:rsidRPr="00A46785">
        <w:rPr>
          <w:b/>
          <w:bCs/>
        </w:rPr>
        <w:t>„</w:t>
      </w:r>
      <w:bookmarkStart w:id="0" w:name="_Hlk211457581"/>
      <w:r w:rsidRPr="00A46785">
        <w:rPr>
          <w:b/>
          <w:bCs/>
        </w:rPr>
        <w:t>Vodovod Hrusice - připojení na VDJ Peleška a Vodovod Senohraby – technická opatření na vodovodní síti</w:t>
      </w:r>
      <w:bookmarkEnd w:id="0"/>
      <w:r w:rsidRPr="00A46785">
        <w:rPr>
          <w:b/>
          <w:bCs/>
        </w:rPr>
        <w:t>“</w:t>
      </w:r>
    </w:p>
    <w:p w14:paraId="00801A4A" w14:textId="77777777" w:rsidR="00F00648" w:rsidRDefault="00F00648" w:rsidP="003C2503">
      <w:pPr>
        <w:spacing w:after="4" w:line="250" w:lineRule="auto"/>
        <w:ind w:left="903" w:right="957"/>
        <w:jc w:val="center"/>
        <w:rPr>
          <w:rFonts w:ascii="Tahoma" w:hAnsi="Tahoma" w:cs="Tahoma"/>
          <w:b/>
          <w:sz w:val="20"/>
          <w:szCs w:val="20"/>
        </w:rPr>
      </w:pPr>
    </w:p>
    <w:p w14:paraId="4D7D347E" w14:textId="77777777" w:rsidR="009B537C" w:rsidRPr="009B537C" w:rsidRDefault="009B537C" w:rsidP="009B537C">
      <w:pPr>
        <w:jc w:val="center"/>
        <w:rPr>
          <w:rFonts w:ascii="Tahoma" w:hAnsi="Tahoma" w:cs="Tahoma"/>
          <w:b/>
          <w:sz w:val="20"/>
          <w:szCs w:val="20"/>
        </w:rPr>
      </w:pPr>
    </w:p>
    <w:p w14:paraId="3C7B7A0E" w14:textId="7382D0C0" w:rsidR="00143F9F" w:rsidRPr="00143F9F" w:rsidRDefault="005E042F" w:rsidP="00143F9F">
      <w:pPr>
        <w:pStyle w:val="Nadpis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Posouzení </w:t>
      </w:r>
      <w:proofErr w:type="gramStart"/>
      <w:r>
        <w:rPr>
          <w:rFonts w:ascii="Tahoma" w:hAnsi="Tahoma" w:cs="Tahoma"/>
          <w:sz w:val="24"/>
          <w:szCs w:val="24"/>
        </w:rPr>
        <w:t>kvalifikace - souhrn</w:t>
      </w:r>
      <w:proofErr w:type="gramEnd"/>
    </w:p>
    <w:p w14:paraId="68063051" w14:textId="77777777" w:rsidR="00CD3B3D" w:rsidRDefault="00CD3B3D" w:rsidP="0084500D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81"/>
        <w:gridCol w:w="3940"/>
      </w:tblGrid>
      <w:tr w:rsidR="005E042F" w:rsidRPr="00143F9F" w14:paraId="1C4531AA" w14:textId="77777777" w:rsidTr="00A03F1E">
        <w:trPr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23267F" w14:textId="77777777" w:rsidR="005E042F" w:rsidRPr="00143F9F" w:rsidRDefault="005E042F" w:rsidP="00EA5108">
            <w:pPr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Poř</w:t>
            </w:r>
            <w:proofErr w:type="spellEnd"/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č.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žádosti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vAlign w:val="center"/>
          </w:tcPr>
          <w:p w14:paraId="6C88CE78" w14:textId="77777777" w:rsidR="005E042F" w:rsidRPr="00143F9F" w:rsidRDefault="005E042F" w:rsidP="00A251A9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Obchodní firma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/ IČO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vAlign w:val="center"/>
          </w:tcPr>
          <w:p w14:paraId="5765C701" w14:textId="25A276EB" w:rsidR="005E042F" w:rsidRPr="00143F9F" w:rsidRDefault="005E042F" w:rsidP="00D250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Výsledek posouzení</w:t>
            </w:r>
          </w:p>
        </w:tc>
      </w:tr>
      <w:tr w:rsidR="00A46785" w:rsidRPr="00143F9F" w14:paraId="7464E850" w14:textId="77777777" w:rsidTr="00A03F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016E" w14:textId="77777777" w:rsidR="00A46785" w:rsidRPr="00143F9F" w:rsidRDefault="00A46785" w:rsidP="00A467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143F9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9DA2" w14:textId="77777777" w:rsidR="00A46785" w:rsidRDefault="00A46785" w:rsidP="00A4678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4BFFBA" w14:textId="77777777" w:rsidR="00A46785" w:rsidRDefault="00A46785" w:rsidP="00A46785">
            <w:pPr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HYDRO &amp; KOV s.r.o.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sz w:val="20"/>
                <w:szCs w:val="20"/>
              </w:rPr>
              <w:t>27720161</w:t>
            </w:r>
          </w:p>
          <w:p w14:paraId="529060FA" w14:textId="79244965" w:rsidR="00A46785" w:rsidRPr="00230AE8" w:rsidRDefault="00A46785" w:rsidP="00A467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2F77" w14:textId="66ABB724" w:rsidR="00A46785" w:rsidRPr="005E1193" w:rsidRDefault="00A46785" w:rsidP="00A467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Kvalifikace splněna</w:t>
            </w:r>
          </w:p>
        </w:tc>
      </w:tr>
      <w:tr w:rsidR="00A03F1E" w:rsidRPr="00143F9F" w14:paraId="41403F86" w14:textId="77777777" w:rsidTr="00A03F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33BB" w14:textId="77777777" w:rsidR="00A03F1E" w:rsidRPr="00143F9F" w:rsidRDefault="00A03F1E" w:rsidP="00A03F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6177" w14:textId="77777777" w:rsidR="00A03F1E" w:rsidRDefault="00A03F1E" w:rsidP="00A03F1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57C9AD" w14:textId="77777777" w:rsidR="00A03F1E" w:rsidRDefault="00A03F1E" w:rsidP="00A03F1E">
            <w:pPr>
              <w:rPr>
                <w:rFonts w:ascii="Tahoma" w:hAnsi="Tahoma" w:cs="Tahoma"/>
                <w:sz w:val="20"/>
                <w:szCs w:val="20"/>
              </w:rPr>
            </w:pPr>
            <w:r w:rsidRPr="00230AE8">
              <w:rPr>
                <w:rFonts w:ascii="Tahoma" w:hAnsi="Tahoma" w:cs="Tahoma"/>
                <w:sz w:val="20"/>
                <w:szCs w:val="20"/>
              </w:rPr>
              <w:t>STAVITELSTVÍ ŘEHOŘ, s.r.o., IČO: 25075543</w:t>
            </w:r>
          </w:p>
          <w:p w14:paraId="5AACAAB9" w14:textId="449E8566" w:rsidR="00A03F1E" w:rsidRPr="00230AE8" w:rsidRDefault="00A03F1E" w:rsidP="00A03F1E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E59F" w14:textId="77777777" w:rsidR="00A03F1E" w:rsidRDefault="00A03F1E" w:rsidP="00A03F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1E6814" w14:textId="5DB2A4C4" w:rsidR="00A03F1E" w:rsidRPr="005E1193" w:rsidRDefault="00A03F1E" w:rsidP="00A03F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2B6E">
              <w:rPr>
                <w:rFonts w:ascii="Tahoma" w:hAnsi="Tahoma" w:cs="Tahoma"/>
                <w:sz w:val="20"/>
                <w:szCs w:val="20"/>
              </w:rPr>
              <w:t>Kvalifikace splněna</w:t>
            </w:r>
          </w:p>
        </w:tc>
      </w:tr>
      <w:tr w:rsidR="00A03F1E" w:rsidRPr="00143F9F" w14:paraId="49BD9C1C" w14:textId="77777777" w:rsidTr="00A03F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D857" w14:textId="77777777" w:rsidR="00A03F1E" w:rsidRDefault="00A03F1E" w:rsidP="00A03F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5532" w14:textId="77777777" w:rsidR="00A03F1E" w:rsidRDefault="00A03F1E" w:rsidP="00A03F1E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  <w:p w14:paraId="53551AE2" w14:textId="77777777" w:rsidR="00A03F1E" w:rsidRDefault="00A03F1E" w:rsidP="00A03F1E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STAVMONTA spol. s r.o.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40525007</w:t>
            </w:r>
          </w:p>
          <w:p w14:paraId="0565583A" w14:textId="3CE0DB92" w:rsidR="00A03F1E" w:rsidRPr="00230AE8" w:rsidRDefault="00A03F1E" w:rsidP="00A03F1E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55A5" w14:textId="77777777" w:rsidR="00A03F1E" w:rsidRDefault="00A03F1E" w:rsidP="00A03F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F65BA6" w14:textId="11E0C641" w:rsidR="00A03F1E" w:rsidRPr="00C7598D" w:rsidRDefault="00A03F1E" w:rsidP="00A03F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2B6E">
              <w:rPr>
                <w:rFonts w:ascii="Tahoma" w:hAnsi="Tahoma" w:cs="Tahoma"/>
                <w:sz w:val="20"/>
                <w:szCs w:val="20"/>
              </w:rPr>
              <w:t>Kvalifikace splněna</w:t>
            </w:r>
          </w:p>
        </w:tc>
      </w:tr>
      <w:tr w:rsidR="00A03F1E" w:rsidRPr="00143F9F" w14:paraId="58F8DDD0" w14:textId="77777777" w:rsidTr="00A03F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A7E8" w14:textId="77777777" w:rsidR="00A03F1E" w:rsidRDefault="00A03F1E" w:rsidP="00A03F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39E" w14:textId="77777777" w:rsidR="00A03F1E" w:rsidRDefault="00A03F1E" w:rsidP="00A03F1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5D2F1C" w14:textId="77777777" w:rsidR="00A03F1E" w:rsidRDefault="00A03F1E" w:rsidP="00A03F1E">
            <w:pPr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EVT Stavby s.r.o.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sz w:val="20"/>
                <w:szCs w:val="20"/>
              </w:rPr>
              <w:t>25260766</w:t>
            </w:r>
          </w:p>
          <w:p w14:paraId="3BA81891" w14:textId="02F52107" w:rsidR="00A03F1E" w:rsidRPr="00143F9F" w:rsidRDefault="00A03F1E" w:rsidP="00A03F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810A" w14:textId="77777777" w:rsidR="00A03F1E" w:rsidRDefault="00A03F1E" w:rsidP="00A03F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C1014F" w14:textId="50109BDA" w:rsidR="00A03F1E" w:rsidRDefault="00A03F1E" w:rsidP="00A03F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2B6E">
              <w:rPr>
                <w:rFonts w:ascii="Tahoma" w:hAnsi="Tahoma" w:cs="Tahoma"/>
                <w:sz w:val="20"/>
                <w:szCs w:val="20"/>
              </w:rPr>
              <w:t>Kvalifikace splněna</w:t>
            </w:r>
          </w:p>
          <w:p w14:paraId="1FF333A2" w14:textId="77777777" w:rsidR="00A03F1E" w:rsidRDefault="00A03F1E" w:rsidP="00A03F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7E4AC78" w14:textId="0D5C108A" w:rsidR="00A03F1E" w:rsidRPr="00A03F1E" w:rsidRDefault="00A03F1E" w:rsidP="00A03F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3F1E">
              <w:rPr>
                <w:rFonts w:ascii="Tahoma" w:hAnsi="Tahoma" w:cs="Tahoma"/>
                <w:sz w:val="20"/>
                <w:szCs w:val="20"/>
              </w:rPr>
              <w:t>Účastník prokazuje kvalifikaci ve stanoveném rozsahu s využití lehce problematického nicméně zákonem umožněného Jednotného evropského prohlášení a zároveň je v žádosti vložena smlouva s poddodavatelem POHL a.s.</w:t>
            </w:r>
          </w:p>
          <w:p w14:paraId="3AC34FBD" w14:textId="1AB965BE" w:rsidR="00A03F1E" w:rsidRPr="005E042F" w:rsidRDefault="00A03F1E" w:rsidP="00A03F1E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03F1E">
              <w:rPr>
                <w:rFonts w:ascii="Tahoma" w:hAnsi="Tahoma" w:cs="Tahoma"/>
                <w:sz w:val="20"/>
                <w:szCs w:val="20"/>
              </w:rPr>
              <w:t>Můžeme ho pustit dále a oslovit s výzvou pro podání nabídky nebo případně vyzvat ještě k dovysvětlení.</w:t>
            </w:r>
          </w:p>
        </w:tc>
      </w:tr>
      <w:tr w:rsidR="00A03F1E" w:rsidRPr="00143F9F" w14:paraId="72371BCC" w14:textId="77777777" w:rsidTr="00A03F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52E5" w14:textId="77777777" w:rsidR="00A03F1E" w:rsidRDefault="00A03F1E" w:rsidP="00A03F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DED6" w14:textId="77777777" w:rsidR="00A03F1E" w:rsidRDefault="00A03F1E" w:rsidP="00A03F1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D6A7AF" w14:textId="77777777" w:rsidR="00A03F1E" w:rsidRDefault="00A03F1E" w:rsidP="00A03F1E">
            <w:pPr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VPK Suchý s.r.o.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sz w:val="20"/>
                <w:szCs w:val="20"/>
              </w:rPr>
              <w:t>27085201</w:t>
            </w:r>
          </w:p>
          <w:p w14:paraId="7D130F54" w14:textId="42E5242E" w:rsidR="00A03F1E" w:rsidRPr="00143F9F" w:rsidRDefault="00A03F1E" w:rsidP="00A03F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10DB" w14:textId="77777777" w:rsidR="00A03F1E" w:rsidRDefault="00A03F1E" w:rsidP="00A03F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3FF82F" w14:textId="58889593" w:rsidR="00A03F1E" w:rsidRPr="00E70A80" w:rsidRDefault="00A03F1E" w:rsidP="00A03F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2B6E">
              <w:rPr>
                <w:rFonts w:ascii="Tahoma" w:hAnsi="Tahoma" w:cs="Tahoma"/>
                <w:sz w:val="20"/>
                <w:szCs w:val="20"/>
              </w:rPr>
              <w:t>Kvalifikace splněna</w:t>
            </w:r>
          </w:p>
        </w:tc>
      </w:tr>
      <w:tr w:rsidR="00A03F1E" w:rsidRPr="00143F9F" w14:paraId="0605F33C" w14:textId="77777777" w:rsidTr="00A03F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CAB1" w14:textId="162C08C9" w:rsidR="00A03F1E" w:rsidRDefault="00A03F1E" w:rsidP="00A03F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0216" w14:textId="77777777" w:rsidR="00A03F1E" w:rsidRDefault="00A03F1E" w:rsidP="00A03F1E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Společnost Z+A Hrusice</w:t>
            </w:r>
          </w:p>
          <w:p w14:paraId="52459A43" w14:textId="77777777" w:rsidR="00A03F1E" w:rsidRPr="0010632D" w:rsidRDefault="00A03F1E" w:rsidP="00A03F1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DC7CA9" w14:textId="77777777" w:rsidR="00A03F1E" w:rsidRDefault="00A03F1E" w:rsidP="00A03F1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</w:t>
            </w:r>
            <w:r w:rsidRPr="0010632D">
              <w:rPr>
                <w:rFonts w:ascii="Tahoma" w:hAnsi="Tahoma" w:cs="Tahoma"/>
                <w:sz w:val="20"/>
                <w:szCs w:val="20"/>
              </w:rPr>
              <w:t xml:space="preserve">častník ZEPRIS s.r.o., IČO: 25117947 </w:t>
            </w:r>
          </w:p>
          <w:p w14:paraId="12824D86" w14:textId="77777777" w:rsidR="00A03F1E" w:rsidRDefault="00A03F1E" w:rsidP="00A03F1E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 xml:space="preserve">a </w:t>
            </w:r>
          </w:p>
          <w:p w14:paraId="7B2BBC98" w14:textId="7DA733FC" w:rsidR="00A03F1E" w:rsidRDefault="00A03F1E" w:rsidP="00A03F1E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ALSTAP s.r.o., IČO: 29000238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BE3B" w14:textId="77777777" w:rsidR="00A03F1E" w:rsidRDefault="00A03F1E" w:rsidP="00A03F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7EEFA52" w14:textId="2A965CFA" w:rsidR="00A03F1E" w:rsidRDefault="00A03F1E" w:rsidP="00A03F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2B6E">
              <w:rPr>
                <w:rFonts w:ascii="Tahoma" w:hAnsi="Tahoma" w:cs="Tahoma"/>
                <w:sz w:val="20"/>
                <w:szCs w:val="20"/>
              </w:rPr>
              <w:t>Kvalifikace splněna</w:t>
            </w:r>
          </w:p>
        </w:tc>
      </w:tr>
    </w:tbl>
    <w:p w14:paraId="473246A3" w14:textId="77777777" w:rsidR="005E1193" w:rsidRDefault="005E1193" w:rsidP="00C3058E">
      <w:pPr>
        <w:widowControl w:val="0"/>
        <w:ind w:left="357"/>
        <w:jc w:val="both"/>
        <w:rPr>
          <w:rFonts w:ascii="Tahoma" w:hAnsi="Tahoma" w:cs="Tahoma"/>
          <w:sz w:val="20"/>
          <w:szCs w:val="20"/>
        </w:rPr>
      </w:pPr>
    </w:p>
    <w:sectPr w:rsidR="005E1193" w:rsidSect="00D824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B001B" w14:textId="77777777" w:rsidR="00A86C1E" w:rsidRDefault="00A86C1E">
      <w:r>
        <w:separator/>
      </w:r>
    </w:p>
  </w:endnote>
  <w:endnote w:type="continuationSeparator" w:id="0">
    <w:p w14:paraId="28A2D376" w14:textId="77777777" w:rsidR="00A86C1E" w:rsidRDefault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20"/>
        <w:szCs w:val="20"/>
      </w:rPr>
      <w:id w:val="-86466229"/>
      <w:docPartObj>
        <w:docPartGallery w:val="Page Numbers (Bottom of Page)"/>
        <w:docPartUnique/>
      </w:docPartObj>
    </w:sdtPr>
    <w:sdtContent>
      <w:p w14:paraId="5A85C50F" w14:textId="77777777" w:rsidR="00202B93" w:rsidRPr="00063F6A" w:rsidRDefault="00202B93">
        <w:pPr>
          <w:pStyle w:val="Zpat"/>
          <w:jc w:val="right"/>
          <w:rPr>
            <w:rFonts w:ascii="Tahoma" w:hAnsi="Tahoma" w:cs="Tahoma"/>
            <w:sz w:val="20"/>
            <w:szCs w:val="20"/>
          </w:rPr>
        </w:pPr>
        <w:r w:rsidRPr="00063F6A">
          <w:rPr>
            <w:rFonts w:ascii="Tahoma" w:hAnsi="Tahoma" w:cs="Tahoma"/>
            <w:sz w:val="20"/>
            <w:szCs w:val="20"/>
          </w:rPr>
          <w:fldChar w:fldCharType="begin"/>
        </w:r>
        <w:r w:rsidRPr="00063F6A">
          <w:rPr>
            <w:rFonts w:ascii="Tahoma" w:hAnsi="Tahoma" w:cs="Tahoma"/>
            <w:sz w:val="20"/>
            <w:szCs w:val="20"/>
          </w:rPr>
          <w:instrText>PAGE   \* MERGEFORMAT</w:instrText>
        </w:r>
        <w:r w:rsidRPr="00063F6A">
          <w:rPr>
            <w:rFonts w:ascii="Tahoma" w:hAnsi="Tahoma" w:cs="Tahoma"/>
            <w:sz w:val="20"/>
            <w:szCs w:val="20"/>
          </w:rPr>
          <w:fldChar w:fldCharType="separate"/>
        </w:r>
        <w:r w:rsidR="00C3058E">
          <w:rPr>
            <w:rFonts w:ascii="Tahoma" w:hAnsi="Tahoma" w:cs="Tahoma"/>
            <w:noProof/>
            <w:sz w:val="20"/>
            <w:szCs w:val="20"/>
          </w:rPr>
          <w:t>2</w:t>
        </w:r>
        <w:r w:rsidRPr="00063F6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58E5AE42" w14:textId="77777777" w:rsidR="00202B93" w:rsidRPr="00063F6A" w:rsidRDefault="00202B93">
    <w:pPr>
      <w:pStyle w:val="Zpa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C56C6" w14:textId="77777777" w:rsidR="00A86C1E" w:rsidRDefault="00A86C1E">
      <w:r>
        <w:separator/>
      </w:r>
    </w:p>
  </w:footnote>
  <w:footnote w:type="continuationSeparator" w:id="0">
    <w:p w14:paraId="5945D0E5" w14:textId="77777777" w:rsidR="00A86C1E" w:rsidRDefault="00A8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9BD3" w14:textId="77777777" w:rsidR="00A251A9" w:rsidRDefault="00A251A9" w:rsidP="00A251A9">
    <w:pPr>
      <w:ind w:right="142"/>
      <w:jc w:val="center"/>
    </w:pPr>
  </w:p>
  <w:p w14:paraId="2637D248" w14:textId="77777777" w:rsidR="00A251A9" w:rsidRDefault="00A251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1D8"/>
    <w:multiLevelType w:val="hybridMultilevel"/>
    <w:tmpl w:val="21205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CC7"/>
    <w:multiLevelType w:val="hybridMultilevel"/>
    <w:tmpl w:val="07C8D85C"/>
    <w:lvl w:ilvl="0" w:tplc="AF108ED4">
      <w:start w:val="15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0328"/>
    <w:multiLevelType w:val="hybridMultilevel"/>
    <w:tmpl w:val="F5FEB068"/>
    <w:lvl w:ilvl="0" w:tplc="0AE080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ahoma" w:hint="default"/>
        <w:b/>
        <w:i w:val="0"/>
        <w:color w:val="000000"/>
        <w:sz w:val="20"/>
        <w:szCs w:val="20"/>
      </w:rPr>
    </w:lvl>
    <w:lvl w:ilvl="1" w:tplc="203C02BE">
      <w:start w:val="1"/>
      <w:numFmt w:val="upperLetter"/>
      <w:lvlText w:val="%2/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57B38"/>
    <w:multiLevelType w:val="hybridMultilevel"/>
    <w:tmpl w:val="80FCD268"/>
    <w:lvl w:ilvl="0" w:tplc="D018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C01E8D"/>
    <w:multiLevelType w:val="hybridMultilevel"/>
    <w:tmpl w:val="6CBA8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934DB"/>
    <w:multiLevelType w:val="hybridMultilevel"/>
    <w:tmpl w:val="48B47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61312"/>
    <w:multiLevelType w:val="hybridMultilevel"/>
    <w:tmpl w:val="5C8E2516"/>
    <w:lvl w:ilvl="0" w:tplc="58EA90E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6" w:hanging="360"/>
      </w:pPr>
    </w:lvl>
    <w:lvl w:ilvl="2" w:tplc="0405001B" w:tentative="1">
      <w:start w:val="1"/>
      <w:numFmt w:val="lowerRoman"/>
      <w:lvlText w:val="%3."/>
      <w:lvlJc w:val="right"/>
      <w:pPr>
        <w:ind w:left="1826" w:hanging="180"/>
      </w:pPr>
    </w:lvl>
    <w:lvl w:ilvl="3" w:tplc="0405000F" w:tentative="1">
      <w:start w:val="1"/>
      <w:numFmt w:val="decimal"/>
      <w:lvlText w:val="%4."/>
      <w:lvlJc w:val="left"/>
      <w:pPr>
        <w:ind w:left="2546" w:hanging="360"/>
      </w:pPr>
    </w:lvl>
    <w:lvl w:ilvl="4" w:tplc="04050019" w:tentative="1">
      <w:start w:val="1"/>
      <w:numFmt w:val="lowerLetter"/>
      <w:lvlText w:val="%5."/>
      <w:lvlJc w:val="left"/>
      <w:pPr>
        <w:ind w:left="3266" w:hanging="360"/>
      </w:pPr>
    </w:lvl>
    <w:lvl w:ilvl="5" w:tplc="0405001B" w:tentative="1">
      <w:start w:val="1"/>
      <w:numFmt w:val="lowerRoman"/>
      <w:lvlText w:val="%6."/>
      <w:lvlJc w:val="right"/>
      <w:pPr>
        <w:ind w:left="3986" w:hanging="180"/>
      </w:pPr>
    </w:lvl>
    <w:lvl w:ilvl="6" w:tplc="0405000F" w:tentative="1">
      <w:start w:val="1"/>
      <w:numFmt w:val="decimal"/>
      <w:lvlText w:val="%7."/>
      <w:lvlJc w:val="left"/>
      <w:pPr>
        <w:ind w:left="4706" w:hanging="360"/>
      </w:pPr>
    </w:lvl>
    <w:lvl w:ilvl="7" w:tplc="04050019" w:tentative="1">
      <w:start w:val="1"/>
      <w:numFmt w:val="lowerLetter"/>
      <w:lvlText w:val="%8."/>
      <w:lvlJc w:val="left"/>
      <w:pPr>
        <w:ind w:left="5426" w:hanging="360"/>
      </w:pPr>
    </w:lvl>
    <w:lvl w:ilvl="8" w:tplc="040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4992174E"/>
    <w:multiLevelType w:val="hybridMultilevel"/>
    <w:tmpl w:val="35CE9B2A"/>
    <w:lvl w:ilvl="0" w:tplc="08B41B64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A7667"/>
    <w:multiLevelType w:val="hybridMultilevel"/>
    <w:tmpl w:val="1C008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95164"/>
    <w:multiLevelType w:val="hybridMultilevel"/>
    <w:tmpl w:val="F3BE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96B14"/>
    <w:multiLevelType w:val="multilevel"/>
    <w:tmpl w:val="099C2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31943882">
    <w:abstractNumId w:val="8"/>
  </w:num>
  <w:num w:numId="2" w16cid:durableId="1803424783">
    <w:abstractNumId w:val="1"/>
  </w:num>
  <w:num w:numId="3" w16cid:durableId="1100947441">
    <w:abstractNumId w:val="10"/>
  </w:num>
  <w:num w:numId="4" w16cid:durableId="1311059516">
    <w:abstractNumId w:val="0"/>
  </w:num>
  <w:num w:numId="5" w16cid:durableId="864709194">
    <w:abstractNumId w:val="9"/>
  </w:num>
  <w:num w:numId="6" w16cid:durableId="1042168391">
    <w:abstractNumId w:val="6"/>
  </w:num>
  <w:num w:numId="7" w16cid:durableId="580598765">
    <w:abstractNumId w:val="5"/>
  </w:num>
  <w:num w:numId="8" w16cid:durableId="832453156">
    <w:abstractNumId w:val="4"/>
  </w:num>
  <w:num w:numId="9" w16cid:durableId="1172834005">
    <w:abstractNumId w:val="7"/>
  </w:num>
  <w:num w:numId="10" w16cid:durableId="1509566447">
    <w:abstractNumId w:val="3"/>
  </w:num>
  <w:num w:numId="11" w16cid:durableId="280117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6A"/>
    <w:rsid w:val="00004445"/>
    <w:rsid w:val="00007D90"/>
    <w:rsid w:val="0001489D"/>
    <w:rsid w:val="00034319"/>
    <w:rsid w:val="00036136"/>
    <w:rsid w:val="00037CAF"/>
    <w:rsid w:val="000428AB"/>
    <w:rsid w:val="0006007D"/>
    <w:rsid w:val="00063F6A"/>
    <w:rsid w:val="00067B92"/>
    <w:rsid w:val="000821C2"/>
    <w:rsid w:val="0008243D"/>
    <w:rsid w:val="000A6DF8"/>
    <w:rsid w:val="000C31C9"/>
    <w:rsid w:val="000C5E8C"/>
    <w:rsid w:val="000D19BA"/>
    <w:rsid w:val="000E7553"/>
    <w:rsid w:val="00100304"/>
    <w:rsid w:val="00104937"/>
    <w:rsid w:val="0010632D"/>
    <w:rsid w:val="0012151D"/>
    <w:rsid w:val="001363EC"/>
    <w:rsid w:val="00143F9F"/>
    <w:rsid w:val="001520BD"/>
    <w:rsid w:val="00164DB2"/>
    <w:rsid w:val="0017601C"/>
    <w:rsid w:val="0017687F"/>
    <w:rsid w:val="00187DC9"/>
    <w:rsid w:val="001A121B"/>
    <w:rsid w:val="001A6DD6"/>
    <w:rsid w:val="001B1E3A"/>
    <w:rsid w:val="001B3F11"/>
    <w:rsid w:val="001B75E0"/>
    <w:rsid w:val="002028C6"/>
    <w:rsid w:val="00202B93"/>
    <w:rsid w:val="0021350D"/>
    <w:rsid w:val="00222C64"/>
    <w:rsid w:val="00230AE8"/>
    <w:rsid w:val="00233CF2"/>
    <w:rsid w:val="00237364"/>
    <w:rsid w:val="00251A21"/>
    <w:rsid w:val="00281DF0"/>
    <w:rsid w:val="002865F8"/>
    <w:rsid w:val="002B3291"/>
    <w:rsid w:val="002E5343"/>
    <w:rsid w:val="00302258"/>
    <w:rsid w:val="00302BC7"/>
    <w:rsid w:val="00305447"/>
    <w:rsid w:val="00305EEA"/>
    <w:rsid w:val="0032102E"/>
    <w:rsid w:val="00334114"/>
    <w:rsid w:val="00340643"/>
    <w:rsid w:val="00344873"/>
    <w:rsid w:val="00365E1F"/>
    <w:rsid w:val="0036718B"/>
    <w:rsid w:val="00370933"/>
    <w:rsid w:val="00374243"/>
    <w:rsid w:val="00377A48"/>
    <w:rsid w:val="00395260"/>
    <w:rsid w:val="00397C91"/>
    <w:rsid w:val="003C2503"/>
    <w:rsid w:val="003E1908"/>
    <w:rsid w:val="003E3C79"/>
    <w:rsid w:val="003F4616"/>
    <w:rsid w:val="00400B67"/>
    <w:rsid w:val="00412895"/>
    <w:rsid w:val="004420A6"/>
    <w:rsid w:val="0044649C"/>
    <w:rsid w:val="00447622"/>
    <w:rsid w:val="00454132"/>
    <w:rsid w:val="004628D0"/>
    <w:rsid w:val="00464E43"/>
    <w:rsid w:val="004723D6"/>
    <w:rsid w:val="00474F31"/>
    <w:rsid w:val="00482AF6"/>
    <w:rsid w:val="004965B8"/>
    <w:rsid w:val="004A1BA0"/>
    <w:rsid w:val="004B2385"/>
    <w:rsid w:val="004C4C38"/>
    <w:rsid w:val="004C6F09"/>
    <w:rsid w:val="004E2865"/>
    <w:rsid w:val="004E60DA"/>
    <w:rsid w:val="004F3F81"/>
    <w:rsid w:val="004F46CC"/>
    <w:rsid w:val="004F7D39"/>
    <w:rsid w:val="00514369"/>
    <w:rsid w:val="00514FFA"/>
    <w:rsid w:val="005310D5"/>
    <w:rsid w:val="0053110D"/>
    <w:rsid w:val="0054197E"/>
    <w:rsid w:val="00544105"/>
    <w:rsid w:val="00565B2E"/>
    <w:rsid w:val="005931C3"/>
    <w:rsid w:val="005967DC"/>
    <w:rsid w:val="005A01E1"/>
    <w:rsid w:val="005B1EC4"/>
    <w:rsid w:val="005B7258"/>
    <w:rsid w:val="005B7B98"/>
    <w:rsid w:val="005C64FA"/>
    <w:rsid w:val="005E042F"/>
    <w:rsid w:val="005E1193"/>
    <w:rsid w:val="006019DC"/>
    <w:rsid w:val="006107B3"/>
    <w:rsid w:val="00613D81"/>
    <w:rsid w:val="006154E7"/>
    <w:rsid w:val="006179F0"/>
    <w:rsid w:val="00620E00"/>
    <w:rsid w:val="006211CA"/>
    <w:rsid w:val="00631974"/>
    <w:rsid w:val="00646423"/>
    <w:rsid w:val="0065162E"/>
    <w:rsid w:val="00654733"/>
    <w:rsid w:val="00656365"/>
    <w:rsid w:val="00662A1E"/>
    <w:rsid w:val="0066777E"/>
    <w:rsid w:val="0066794D"/>
    <w:rsid w:val="00672E8F"/>
    <w:rsid w:val="006951E5"/>
    <w:rsid w:val="006B1DC5"/>
    <w:rsid w:val="006B4AFC"/>
    <w:rsid w:val="006B71BB"/>
    <w:rsid w:val="006C0EE4"/>
    <w:rsid w:val="006C63E6"/>
    <w:rsid w:val="006D3493"/>
    <w:rsid w:val="006F076A"/>
    <w:rsid w:val="006F63EF"/>
    <w:rsid w:val="00717A19"/>
    <w:rsid w:val="0072368A"/>
    <w:rsid w:val="00733B00"/>
    <w:rsid w:val="0075238D"/>
    <w:rsid w:val="007623F8"/>
    <w:rsid w:val="00762840"/>
    <w:rsid w:val="007744F3"/>
    <w:rsid w:val="0079314C"/>
    <w:rsid w:val="00795BD8"/>
    <w:rsid w:val="007A056B"/>
    <w:rsid w:val="007B3E5D"/>
    <w:rsid w:val="007B7CB9"/>
    <w:rsid w:val="007C0968"/>
    <w:rsid w:val="007D2659"/>
    <w:rsid w:val="007D49EA"/>
    <w:rsid w:val="007E675F"/>
    <w:rsid w:val="007F456A"/>
    <w:rsid w:val="00814B18"/>
    <w:rsid w:val="008247B9"/>
    <w:rsid w:val="008337EA"/>
    <w:rsid w:val="00840AB8"/>
    <w:rsid w:val="00843C44"/>
    <w:rsid w:val="0084500D"/>
    <w:rsid w:val="00852B78"/>
    <w:rsid w:val="00854F28"/>
    <w:rsid w:val="008628D9"/>
    <w:rsid w:val="008851D4"/>
    <w:rsid w:val="00885405"/>
    <w:rsid w:val="008B4B47"/>
    <w:rsid w:val="008B6743"/>
    <w:rsid w:val="008D2611"/>
    <w:rsid w:val="008D476B"/>
    <w:rsid w:val="008D4BC6"/>
    <w:rsid w:val="008E5C9C"/>
    <w:rsid w:val="008E68BE"/>
    <w:rsid w:val="009153F9"/>
    <w:rsid w:val="009300CE"/>
    <w:rsid w:val="009436C4"/>
    <w:rsid w:val="009536C6"/>
    <w:rsid w:val="009540C5"/>
    <w:rsid w:val="00957F41"/>
    <w:rsid w:val="009747AE"/>
    <w:rsid w:val="0097659D"/>
    <w:rsid w:val="009856ED"/>
    <w:rsid w:val="00991224"/>
    <w:rsid w:val="00995E17"/>
    <w:rsid w:val="009A54EB"/>
    <w:rsid w:val="009A6DDD"/>
    <w:rsid w:val="009B537C"/>
    <w:rsid w:val="009D3BA7"/>
    <w:rsid w:val="00A03F1E"/>
    <w:rsid w:val="00A14592"/>
    <w:rsid w:val="00A2377E"/>
    <w:rsid w:val="00A251A9"/>
    <w:rsid w:val="00A27BD9"/>
    <w:rsid w:val="00A30C73"/>
    <w:rsid w:val="00A32317"/>
    <w:rsid w:val="00A3470D"/>
    <w:rsid w:val="00A46785"/>
    <w:rsid w:val="00A70C15"/>
    <w:rsid w:val="00A77089"/>
    <w:rsid w:val="00A86C1E"/>
    <w:rsid w:val="00A93371"/>
    <w:rsid w:val="00AA4098"/>
    <w:rsid w:val="00AB17AB"/>
    <w:rsid w:val="00AB6882"/>
    <w:rsid w:val="00AC6BFA"/>
    <w:rsid w:val="00AD4063"/>
    <w:rsid w:val="00AE2D8C"/>
    <w:rsid w:val="00AF0BC8"/>
    <w:rsid w:val="00AF2098"/>
    <w:rsid w:val="00B07552"/>
    <w:rsid w:val="00B23297"/>
    <w:rsid w:val="00B3275E"/>
    <w:rsid w:val="00B331D6"/>
    <w:rsid w:val="00B343AE"/>
    <w:rsid w:val="00B355F3"/>
    <w:rsid w:val="00B3660D"/>
    <w:rsid w:val="00B4741B"/>
    <w:rsid w:val="00B543FA"/>
    <w:rsid w:val="00B54798"/>
    <w:rsid w:val="00B61437"/>
    <w:rsid w:val="00B74B53"/>
    <w:rsid w:val="00B759D7"/>
    <w:rsid w:val="00BA2207"/>
    <w:rsid w:val="00BA6920"/>
    <w:rsid w:val="00BB0228"/>
    <w:rsid w:val="00BB180C"/>
    <w:rsid w:val="00BB1F5F"/>
    <w:rsid w:val="00BC1E40"/>
    <w:rsid w:val="00BD43C0"/>
    <w:rsid w:val="00BE550D"/>
    <w:rsid w:val="00C052FA"/>
    <w:rsid w:val="00C05E26"/>
    <w:rsid w:val="00C12ABC"/>
    <w:rsid w:val="00C16DEE"/>
    <w:rsid w:val="00C247A2"/>
    <w:rsid w:val="00C3058E"/>
    <w:rsid w:val="00C514F6"/>
    <w:rsid w:val="00C531FF"/>
    <w:rsid w:val="00C537E2"/>
    <w:rsid w:val="00C7598D"/>
    <w:rsid w:val="00CA25AA"/>
    <w:rsid w:val="00CA5218"/>
    <w:rsid w:val="00CB3309"/>
    <w:rsid w:val="00CB6050"/>
    <w:rsid w:val="00CC651E"/>
    <w:rsid w:val="00CD18DB"/>
    <w:rsid w:val="00CD3B3D"/>
    <w:rsid w:val="00CE274E"/>
    <w:rsid w:val="00D0497E"/>
    <w:rsid w:val="00D07C95"/>
    <w:rsid w:val="00D15B1F"/>
    <w:rsid w:val="00D250A0"/>
    <w:rsid w:val="00D53313"/>
    <w:rsid w:val="00D66B0C"/>
    <w:rsid w:val="00D73D12"/>
    <w:rsid w:val="00D8083B"/>
    <w:rsid w:val="00D81BD7"/>
    <w:rsid w:val="00D824E9"/>
    <w:rsid w:val="00D833C7"/>
    <w:rsid w:val="00D919A3"/>
    <w:rsid w:val="00D92880"/>
    <w:rsid w:val="00DB3234"/>
    <w:rsid w:val="00DD0378"/>
    <w:rsid w:val="00DE7E36"/>
    <w:rsid w:val="00DF28E6"/>
    <w:rsid w:val="00E07788"/>
    <w:rsid w:val="00E21964"/>
    <w:rsid w:val="00E6271A"/>
    <w:rsid w:val="00E70A80"/>
    <w:rsid w:val="00E801FA"/>
    <w:rsid w:val="00E83348"/>
    <w:rsid w:val="00E8787D"/>
    <w:rsid w:val="00E93CB4"/>
    <w:rsid w:val="00EA1C18"/>
    <w:rsid w:val="00EA3771"/>
    <w:rsid w:val="00EA5108"/>
    <w:rsid w:val="00EB4858"/>
    <w:rsid w:val="00EB6BC8"/>
    <w:rsid w:val="00F00648"/>
    <w:rsid w:val="00F02213"/>
    <w:rsid w:val="00F050E5"/>
    <w:rsid w:val="00F06BA8"/>
    <w:rsid w:val="00F07998"/>
    <w:rsid w:val="00F43221"/>
    <w:rsid w:val="00F502E9"/>
    <w:rsid w:val="00F514E3"/>
    <w:rsid w:val="00F60890"/>
    <w:rsid w:val="00F612EC"/>
    <w:rsid w:val="00F63B31"/>
    <w:rsid w:val="00FC0389"/>
    <w:rsid w:val="00FC5012"/>
    <w:rsid w:val="00FC7761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0AF55"/>
  <w15:docId w15:val="{0B80AAF6-BB80-42D1-8210-C65D47A0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BD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143F9F"/>
    <w:pPr>
      <w:keepNext/>
      <w:jc w:val="center"/>
      <w:outlineLvl w:val="0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1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2368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2368A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537E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4E60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930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30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33B0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DB32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B32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B323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3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B3234"/>
    <w:rPr>
      <w:rFonts w:cs="Times New Roman"/>
      <w:b/>
      <w:bCs/>
    </w:rPr>
  </w:style>
  <w:style w:type="paragraph" w:styleId="Obsah1">
    <w:name w:val="toc 1"/>
    <w:basedOn w:val="Normln"/>
    <w:next w:val="Normln"/>
    <w:autoRedefine/>
    <w:unhideWhenUsed/>
    <w:locked/>
    <w:rsid w:val="00A46785"/>
    <w:pPr>
      <w:tabs>
        <w:tab w:val="right" w:leader="dot" w:pos="9900"/>
      </w:tabs>
      <w:jc w:val="center"/>
    </w:pPr>
    <w:rPr>
      <w:rFonts w:ascii="Tahoma" w:hAnsi="Tahoma" w:cs="Tahoma"/>
      <w:noProof/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"/>
    <w:rsid w:val="00E8787D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143F9F"/>
    <w:rPr>
      <w:b/>
      <w:sz w:val="36"/>
      <w:szCs w:val="20"/>
    </w:rPr>
  </w:style>
  <w:style w:type="paragraph" w:styleId="Zkladntext">
    <w:name w:val="Body Text"/>
    <w:basedOn w:val="Normln"/>
    <w:link w:val="ZkladntextChar"/>
    <w:rsid w:val="00143F9F"/>
    <w:pPr>
      <w:widowControl w:val="0"/>
      <w:jc w:val="both"/>
    </w:pPr>
    <w:rPr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43F9F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NEROVAI\Desktop\Pracovn&#237;_v&#283;ci\Rozhodnut&#237;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Rozhodnutí-1</Template>
  <TotalTime>12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Zakazky</dc:creator>
  <cp:lastModifiedBy>Šárka Hájková</cp:lastModifiedBy>
  <cp:revision>5</cp:revision>
  <cp:lastPrinted>2022-05-12T21:05:00Z</cp:lastPrinted>
  <dcterms:created xsi:type="dcterms:W3CDTF">2023-01-29T22:16:00Z</dcterms:created>
  <dcterms:modified xsi:type="dcterms:W3CDTF">2025-11-14T08:44:00Z</dcterms:modified>
</cp:coreProperties>
</file>