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0046" w14:textId="77777777" w:rsidR="0088220C" w:rsidRPr="0088220C" w:rsidRDefault="0088220C" w:rsidP="0088220C">
      <w:pPr>
        <w:pStyle w:val="Nadpiscislovany"/>
      </w:pPr>
      <w:r w:rsidRPr="0088220C">
        <w:t>Účel poskytnutí dotace</w:t>
      </w:r>
    </w:p>
    <w:p w14:paraId="2DD83D6B" w14:textId="5B69BF27" w:rsidR="0088220C" w:rsidRPr="0088220C" w:rsidRDefault="00AC115F" w:rsidP="0088220C">
      <w:pPr>
        <w:ind w:left="426"/>
        <w:rPr>
          <w:rFonts w:ascii="Arial" w:hAnsi="Arial" w:cs="Arial"/>
          <w:b w:val="0"/>
          <w:i w:val="0"/>
        </w:rPr>
      </w:pPr>
      <w:r w:rsidRPr="00AC115F">
        <w:rPr>
          <w:rStyle w:val="NormlntextChar"/>
          <w:b w:val="0"/>
          <w:i w:val="0"/>
        </w:rPr>
        <w:t>Podpora aktivit v oblasti z</w:t>
      </w:r>
      <w:r w:rsidRPr="00AC115F">
        <w:rPr>
          <w:rStyle w:val="NormlntextChar"/>
          <w:rFonts w:hint="eastAsia"/>
          <w:b w:val="0"/>
          <w:i w:val="0"/>
        </w:rPr>
        <w:t>á</w:t>
      </w:r>
      <w:r w:rsidRPr="00AC115F">
        <w:rPr>
          <w:rStyle w:val="NormlntextChar"/>
          <w:b w:val="0"/>
          <w:i w:val="0"/>
        </w:rPr>
        <w:t>jmov</w:t>
      </w:r>
      <w:r w:rsidRPr="00AC115F">
        <w:rPr>
          <w:rStyle w:val="NormlntextChar"/>
          <w:rFonts w:hint="eastAsia"/>
          <w:b w:val="0"/>
          <w:i w:val="0"/>
        </w:rPr>
        <w:t>é</w:t>
      </w:r>
      <w:r w:rsidRPr="00AC115F">
        <w:rPr>
          <w:rStyle w:val="NormlntextChar"/>
          <w:b w:val="0"/>
          <w:i w:val="0"/>
        </w:rPr>
        <w:t xml:space="preserve"> </w:t>
      </w:r>
      <w:r w:rsidRPr="00AC115F">
        <w:rPr>
          <w:rStyle w:val="NormlntextChar"/>
          <w:rFonts w:hint="eastAsia"/>
          <w:b w:val="0"/>
          <w:i w:val="0"/>
        </w:rPr>
        <w:t>č</w:t>
      </w:r>
      <w:r w:rsidRPr="00AC115F">
        <w:rPr>
          <w:rStyle w:val="NormlntextChar"/>
          <w:b w:val="0"/>
          <w:i w:val="0"/>
        </w:rPr>
        <w:t xml:space="preserve">innosti pro spolky v </w:t>
      </w:r>
      <w:r w:rsidRPr="00AC115F">
        <w:rPr>
          <w:rStyle w:val="NormlntextChar"/>
          <w:rFonts w:hint="eastAsia"/>
          <w:b w:val="0"/>
          <w:i w:val="0"/>
        </w:rPr>
        <w:t>ú</w:t>
      </w:r>
      <w:r w:rsidRPr="00AC115F">
        <w:rPr>
          <w:rStyle w:val="NormlntextChar"/>
          <w:b w:val="0"/>
          <w:i w:val="0"/>
        </w:rPr>
        <w:t>zemn</w:t>
      </w:r>
      <w:r w:rsidRPr="00AC115F">
        <w:rPr>
          <w:rStyle w:val="NormlntextChar"/>
          <w:rFonts w:hint="eastAsia"/>
          <w:b w:val="0"/>
          <w:i w:val="0"/>
        </w:rPr>
        <w:t>í</w:t>
      </w:r>
      <w:r w:rsidRPr="00AC115F">
        <w:rPr>
          <w:rStyle w:val="NormlntextChar"/>
          <w:b w:val="0"/>
          <w:i w:val="0"/>
        </w:rPr>
        <w:t xml:space="preserve"> p</w:t>
      </w:r>
      <w:r w:rsidRPr="00AC115F">
        <w:rPr>
          <w:rStyle w:val="NormlntextChar"/>
          <w:rFonts w:hint="eastAsia"/>
          <w:b w:val="0"/>
          <w:i w:val="0"/>
        </w:rPr>
        <w:t>ů</w:t>
      </w:r>
      <w:r w:rsidRPr="00AC115F">
        <w:rPr>
          <w:rStyle w:val="NormlntextChar"/>
          <w:b w:val="0"/>
          <w:i w:val="0"/>
        </w:rPr>
        <w:t>sobnosti obce Hrusice. Program pro poskytnut</w:t>
      </w:r>
      <w:r w:rsidRPr="00AC115F">
        <w:rPr>
          <w:rStyle w:val="NormlntextChar"/>
          <w:rFonts w:hint="eastAsia"/>
          <w:b w:val="0"/>
          <w:i w:val="0"/>
        </w:rPr>
        <w:t>í</w:t>
      </w:r>
      <w:r w:rsidRPr="00AC115F">
        <w:rPr>
          <w:rStyle w:val="NormlntextChar"/>
          <w:b w:val="0"/>
          <w:i w:val="0"/>
        </w:rPr>
        <w:t xml:space="preserve"> dotac</w:t>
      </w:r>
      <w:r w:rsidRPr="00AC115F">
        <w:rPr>
          <w:rStyle w:val="NormlntextChar"/>
          <w:rFonts w:hint="eastAsia"/>
          <w:b w:val="0"/>
          <w:i w:val="0"/>
        </w:rPr>
        <w:t>í</w:t>
      </w:r>
      <w:r w:rsidRPr="00AC115F">
        <w:rPr>
          <w:rStyle w:val="NormlntextChar"/>
          <w:b w:val="0"/>
          <w:i w:val="0"/>
        </w:rPr>
        <w:t xml:space="preserve"> neziskov</w:t>
      </w:r>
      <w:r w:rsidRPr="00AC115F">
        <w:rPr>
          <w:rStyle w:val="NormlntextChar"/>
          <w:rFonts w:hint="eastAsia"/>
          <w:b w:val="0"/>
          <w:i w:val="0"/>
        </w:rPr>
        <w:t>ý</w:t>
      </w:r>
      <w:r w:rsidRPr="00AC115F">
        <w:rPr>
          <w:rStyle w:val="NormlntextChar"/>
          <w:b w:val="0"/>
          <w:i w:val="0"/>
        </w:rPr>
        <w:t>m organizac</w:t>
      </w:r>
      <w:r w:rsidRPr="00AC115F">
        <w:rPr>
          <w:rStyle w:val="NormlntextChar"/>
          <w:rFonts w:hint="eastAsia"/>
          <w:b w:val="0"/>
          <w:i w:val="0"/>
        </w:rPr>
        <w:t>í</w:t>
      </w:r>
      <w:r w:rsidRPr="00AC115F">
        <w:rPr>
          <w:rStyle w:val="NormlntextChar"/>
          <w:b w:val="0"/>
          <w:i w:val="0"/>
        </w:rPr>
        <w:t>m a spolk</w:t>
      </w:r>
      <w:r w:rsidRPr="00AC115F">
        <w:rPr>
          <w:rStyle w:val="NormlntextChar"/>
          <w:rFonts w:hint="eastAsia"/>
          <w:b w:val="0"/>
          <w:i w:val="0"/>
        </w:rPr>
        <w:t>ů</w:t>
      </w:r>
      <w:r w:rsidRPr="00AC115F">
        <w:rPr>
          <w:rStyle w:val="NormlntextChar"/>
          <w:b w:val="0"/>
          <w:i w:val="0"/>
        </w:rPr>
        <w:t>m (d</w:t>
      </w:r>
      <w:r w:rsidRPr="00AC115F">
        <w:rPr>
          <w:rStyle w:val="NormlntextChar"/>
          <w:rFonts w:hint="eastAsia"/>
          <w:b w:val="0"/>
          <w:i w:val="0"/>
        </w:rPr>
        <w:t>á</w:t>
      </w:r>
      <w:r w:rsidRPr="00AC115F">
        <w:rPr>
          <w:rStyle w:val="NormlntextChar"/>
          <w:b w:val="0"/>
          <w:i w:val="0"/>
        </w:rPr>
        <w:t>le jen spolky) z rozpo</w:t>
      </w:r>
      <w:r w:rsidRPr="00AC115F">
        <w:rPr>
          <w:rStyle w:val="NormlntextChar"/>
          <w:rFonts w:hint="eastAsia"/>
          <w:b w:val="0"/>
          <w:i w:val="0"/>
        </w:rPr>
        <w:t>č</w:t>
      </w:r>
      <w:r w:rsidRPr="00AC115F">
        <w:rPr>
          <w:rStyle w:val="NormlntextChar"/>
          <w:b w:val="0"/>
          <w:i w:val="0"/>
        </w:rPr>
        <w:t>tu obce Hrusice vych</w:t>
      </w:r>
      <w:r w:rsidRPr="00AC115F">
        <w:rPr>
          <w:rStyle w:val="NormlntextChar"/>
          <w:rFonts w:hint="eastAsia"/>
          <w:b w:val="0"/>
          <w:i w:val="0"/>
        </w:rPr>
        <w:t>á</w:t>
      </w:r>
      <w:r w:rsidRPr="00AC115F">
        <w:rPr>
          <w:rStyle w:val="NormlntextChar"/>
          <w:b w:val="0"/>
          <w:i w:val="0"/>
        </w:rPr>
        <w:t>z</w:t>
      </w:r>
      <w:r w:rsidRPr="00AC115F">
        <w:rPr>
          <w:rStyle w:val="NormlntextChar"/>
          <w:rFonts w:hint="eastAsia"/>
          <w:b w:val="0"/>
          <w:i w:val="0"/>
        </w:rPr>
        <w:t>í</w:t>
      </w:r>
      <w:r w:rsidRPr="00AC115F">
        <w:rPr>
          <w:rStyle w:val="NormlntextChar"/>
          <w:b w:val="0"/>
          <w:i w:val="0"/>
        </w:rPr>
        <w:t xml:space="preserve"> z ustanoven</w:t>
      </w:r>
      <w:r w:rsidRPr="00AC115F">
        <w:rPr>
          <w:rStyle w:val="NormlntextChar"/>
          <w:rFonts w:hint="eastAsia"/>
          <w:b w:val="0"/>
          <w:i w:val="0"/>
        </w:rPr>
        <w:t>í</w:t>
      </w:r>
      <w:r w:rsidRPr="00AC115F">
        <w:rPr>
          <w:rStyle w:val="NormlntextChar"/>
          <w:b w:val="0"/>
          <w:i w:val="0"/>
        </w:rPr>
        <w:t xml:space="preserve"> z</w:t>
      </w:r>
      <w:r w:rsidRPr="00AC115F">
        <w:rPr>
          <w:rStyle w:val="NormlntextChar"/>
          <w:rFonts w:hint="eastAsia"/>
          <w:b w:val="0"/>
          <w:i w:val="0"/>
        </w:rPr>
        <w:t>á</w:t>
      </w:r>
      <w:r w:rsidRPr="00AC115F">
        <w:rPr>
          <w:rStyle w:val="NormlntextChar"/>
          <w:b w:val="0"/>
          <w:i w:val="0"/>
        </w:rPr>
        <w:t xml:space="preserve">kona </w:t>
      </w:r>
      <w:r w:rsidRPr="00AC115F">
        <w:rPr>
          <w:rStyle w:val="NormlntextChar"/>
          <w:rFonts w:hint="eastAsia"/>
          <w:b w:val="0"/>
          <w:i w:val="0"/>
        </w:rPr>
        <w:t>č</w:t>
      </w:r>
      <w:r w:rsidRPr="00AC115F">
        <w:rPr>
          <w:rStyle w:val="NormlntextChar"/>
          <w:b w:val="0"/>
          <w:i w:val="0"/>
        </w:rPr>
        <w:t>.128/2000 Sb., o obc</w:t>
      </w:r>
      <w:r w:rsidRPr="00AC115F">
        <w:rPr>
          <w:rStyle w:val="NormlntextChar"/>
          <w:rFonts w:hint="eastAsia"/>
          <w:b w:val="0"/>
          <w:i w:val="0"/>
        </w:rPr>
        <w:t>í</w:t>
      </w:r>
      <w:r w:rsidRPr="00AC115F">
        <w:rPr>
          <w:rStyle w:val="NormlntextChar"/>
          <w:b w:val="0"/>
          <w:i w:val="0"/>
        </w:rPr>
        <w:t>ch a z</w:t>
      </w:r>
      <w:r w:rsidRPr="00AC115F">
        <w:rPr>
          <w:rStyle w:val="NormlntextChar"/>
          <w:rFonts w:hint="eastAsia"/>
          <w:b w:val="0"/>
          <w:i w:val="0"/>
        </w:rPr>
        <w:t>á</w:t>
      </w:r>
      <w:r w:rsidRPr="00AC115F">
        <w:rPr>
          <w:rStyle w:val="NormlntextChar"/>
          <w:b w:val="0"/>
          <w:i w:val="0"/>
        </w:rPr>
        <w:t xml:space="preserve">kona </w:t>
      </w:r>
      <w:r w:rsidRPr="00AC115F">
        <w:rPr>
          <w:rStyle w:val="NormlntextChar"/>
          <w:rFonts w:hint="eastAsia"/>
          <w:b w:val="0"/>
          <w:i w:val="0"/>
        </w:rPr>
        <w:t>č</w:t>
      </w:r>
      <w:r w:rsidRPr="00AC115F">
        <w:rPr>
          <w:rStyle w:val="NormlntextChar"/>
          <w:b w:val="0"/>
          <w:i w:val="0"/>
        </w:rPr>
        <w:t>.250/2000 Sb., o rozpo</w:t>
      </w:r>
      <w:r w:rsidRPr="00AC115F">
        <w:rPr>
          <w:rStyle w:val="NormlntextChar"/>
          <w:rFonts w:hint="eastAsia"/>
          <w:b w:val="0"/>
          <w:i w:val="0"/>
        </w:rPr>
        <w:t>č</w:t>
      </w:r>
      <w:r w:rsidRPr="00AC115F">
        <w:rPr>
          <w:rStyle w:val="NormlntextChar"/>
          <w:b w:val="0"/>
          <w:i w:val="0"/>
        </w:rPr>
        <w:t>tov</w:t>
      </w:r>
      <w:r w:rsidRPr="00AC115F">
        <w:rPr>
          <w:rStyle w:val="NormlntextChar"/>
          <w:rFonts w:hint="eastAsia"/>
          <w:b w:val="0"/>
          <w:i w:val="0"/>
        </w:rPr>
        <w:t>ý</w:t>
      </w:r>
      <w:r w:rsidRPr="00AC115F">
        <w:rPr>
          <w:rStyle w:val="NormlntextChar"/>
          <w:b w:val="0"/>
          <w:i w:val="0"/>
        </w:rPr>
        <w:t xml:space="preserve">ch pravidlech </w:t>
      </w:r>
      <w:r w:rsidRPr="00AC115F">
        <w:rPr>
          <w:rStyle w:val="NormlntextChar"/>
          <w:rFonts w:hint="eastAsia"/>
          <w:b w:val="0"/>
          <w:i w:val="0"/>
        </w:rPr>
        <w:t>ú</w:t>
      </w:r>
      <w:r w:rsidRPr="00AC115F">
        <w:rPr>
          <w:rStyle w:val="NormlntextChar"/>
          <w:b w:val="0"/>
          <w:i w:val="0"/>
        </w:rPr>
        <w:t>zemn</w:t>
      </w:r>
      <w:r w:rsidRPr="00AC115F">
        <w:rPr>
          <w:rStyle w:val="NormlntextChar"/>
          <w:rFonts w:hint="eastAsia"/>
          <w:b w:val="0"/>
          <w:i w:val="0"/>
        </w:rPr>
        <w:t>í</w:t>
      </w:r>
      <w:r w:rsidRPr="00AC115F">
        <w:rPr>
          <w:rStyle w:val="NormlntextChar"/>
          <w:b w:val="0"/>
          <w:i w:val="0"/>
        </w:rPr>
        <w:t>ch rozpo</w:t>
      </w:r>
      <w:r w:rsidRPr="00AC115F">
        <w:rPr>
          <w:rStyle w:val="NormlntextChar"/>
          <w:rFonts w:hint="eastAsia"/>
          <w:b w:val="0"/>
          <w:i w:val="0"/>
        </w:rPr>
        <w:t>č</w:t>
      </w:r>
      <w:r w:rsidRPr="00AC115F">
        <w:rPr>
          <w:rStyle w:val="NormlntextChar"/>
          <w:b w:val="0"/>
          <w:i w:val="0"/>
        </w:rPr>
        <w:t>t</w:t>
      </w:r>
      <w:r w:rsidRPr="00AC115F">
        <w:rPr>
          <w:rStyle w:val="NormlntextChar"/>
          <w:rFonts w:hint="eastAsia"/>
          <w:b w:val="0"/>
          <w:i w:val="0"/>
        </w:rPr>
        <w:t>ů</w:t>
      </w:r>
      <w:r w:rsidRPr="00AC115F">
        <w:rPr>
          <w:rStyle w:val="NormlntextChar"/>
          <w:b w:val="0"/>
          <w:i w:val="0"/>
        </w:rPr>
        <w:t>, oba ve zn</w:t>
      </w:r>
      <w:r w:rsidRPr="00AC115F">
        <w:rPr>
          <w:rStyle w:val="NormlntextChar"/>
          <w:rFonts w:hint="eastAsia"/>
          <w:b w:val="0"/>
          <w:i w:val="0"/>
        </w:rPr>
        <w:t>ě</w:t>
      </w:r>
      <w:r w:rsidRPr="00AC115F">
        <w:rPr>
          <w:rStyle w:val="NormlntextChar"/>
          <w:b w:val="0"/>
          <w:i w:val="0"/>
        </w:rPr>
        <w:t>n</w:t>
      </w:r>
      <w:r w:rsidRPr="00AC115F">
        <w:rPr>
          <w:rStyle w:val="NormlntextChar"/>
          <w:rFonts w:hint="eastAsia"/>
          <w:b w:val="0"/>
          <w:i w:val="0"/>
        </w:rPr>
        <w:t>í</w:t>
      </w:r>
      <w:r w:rsidRPr="00AC115F">
        <w:rPr>
          <w:rStyle w:val="NormlntextChar"/>
          <w:b w:val="0"/>
          <w:i w:val="0"/>
        </w:rPr>
        <w:t xml:space="preserve"> pozd</w:t>
      </w:r>
      <w:r w:rsidRPr="00AC115F">
        <w:rPr>
          <w:rStyle w:val="NormlntextChar"/>
          <w:rFonts w:hint="eastAsia"/>
          <w:b w:val="0"/>
          <w:i w:val="0"/>
        </w:rPr>
        <w:t>ě</w:t>
      </w:r>
      <w:r w:rsidRPr="00AC115F">
        <w:rPr>
          <w:rStyle w:val="NormlntextChar"/>
          <w:b w:val="0"/>
          <w:i w:val="0"/>
        </w:rPr>
        <w:t>j</w:t>
      </w:r>
      <w:r w:rsidRPr="00AC115F">
        <w:rPr>
          <w:rStyle w:val="NormlntextChar"/>
          <w:rFonts w:hint="eastAsia"/>
          <w:b w:val="0"/>
          <w:i w:val="0"/>
        </w:rPr>
        <w:t>ší</w:t>
      </w:r>
      <w:r w:rsidRPr="00AC115F">
        <w:rPr>
          <w:rStyle w:val="NormlntextChar"/>
          <w:b w:val="0"/>
          <w:i w:val="0"/>
        </w:rPr>
        <w:t>ch p</w:t>
      </w:r>
      <w:r w:rsidRPr="00AC115F">
        <w:rPr>
          <w:rStyle w:val="NormlntextChar"/>
          <w:rFonts w:hint="eastAsia"/>
          <w:b w:val="0"/>
          <w:i w:val="0"/>
        </w:rPr>
        <w:t>ř</w:t>
      </w:r>
      <w:r w:rsidRPr="00AC115F">
        <w:rPr>
          <w:rStyle w:val="NormlntextChar"/>
          <w:b w:val="0"/>
          <w:i w:val="0"/>
        </w:rPr>
        <w:t>edpis</w:t>
      </w:r>
      <w:r w:rsidRPr="00AC115F">
        <w:rPr>
          <w:rStyle w:val="NormlntextChar"/>
          <w:rFonts w:hint="eastAsia"/>
          <w:b w:val="0"/>
          <w:i w:val="0"/>
        </w:rPr>
        <w:t>ů</w:t>
      </w:r>
      <w:r w:rsidRPr="00AC115F">
        <w:rPr>
          <w:rStyle w:val="NormlntextChar"/>
          <w:b w:val="0"/>
          <w:i w:val="0"/>
        </w:rPr>
        <w:t>.</w:t>
      </w:r>
    </w:p>
    <w:p w14:paraId="5BB9105B" w14:textId="77777777" w:rsidR="0088220C" w:rsidRPr="0088220C" w:rsidRDefault="0088220C" w:rsidP="0088220C">
      <w:pPr>
        <w:pStyle w:val="Nadpiscislovany"/>
      </w:pPr>
      <w:r w:rsidRPr="0088220C">
        <w:t>Důvody podpory stanoveného účelu</w:t>
      </w:r>
    </w:p>
    <w:p w14:paraId="65B54EC5" w14:textId="19D1E348" w:rsidR="0088220C" w:rsidRPr="0088220C" w:rsidRDefault="00AC115F" w:rsidP="0088220C">
      <w:pPr>
        <w:pStyle w:val="Normlntext"/>
      </w:pPr>
      <w:r w:rsidRPr="00AC115F">
        <w:t>Udr</w:t>
      </w:r>
      <w:r w:rsidRPr="00AC115F">
        <w:rPr>
          <w:rFonts w:hint="eastAsia"/>
        </w:rPr>
        <w:t>ž</w:t>
      </w:r>
      <w:r w:rsidRPr="00AC115F">
        <w:t>et aktivity v oblasti pr</w:t>
      </w:r>
      <w:r w:rsidRPr="00AC115F">
        <w:rPr>
          <w:rFonts w:hint="eastAsia"/>
        </w:rPr>
        <w:t>á</w:t>
      </w:r>
      <w:r w:rsidRPr="00AC115F">
        <w:t>ce s ml</w:t>
      </w:r>
      <w:r w:rsidRPr="00AC115F">
        <w:rPr>
          <w:rFonts w:hint="eastAsia"/>
        </w:rPr>
        <w:t>á</w:t>
      </w:r>
      <w:r w:rsidRPr="00AC115F">
        <w:t>de</w:t>
      </w:r>
      <w:r w:rsidRPr="00AC115F">
        <w:rPr>
          <w:rFonts w:hint="eastAsia"/>
        </w:rPr>
        <w:t>ží</w:t>
      </w:r>
      <w:r w:rsidRPr="00AC115F">
        <w:t xml:space="preserve"> a zkvalitn</w:t>
      </w:r>
      <w:r w:rsidRPr="00AC115F">
        <w:rPr>
          <w:rFonts w:hint="eastAsia"/>
        </w:rPr>
        <w:t>ě</w:t>
      </w:r>
      <w:r w:rsidRPr="00AC115F">
        <w:t>n</w:t>
      </w:r>
      <w:r w:rsidRPr="00AC115F">
        <w:rPr>
          <w:rFonts w:hint="eastAsia"/>
        </w:rPr>
        <w:t>í</w:t>
      </w:r>
      <w:r w:rsidRPr="00AC115F">
        <w:t xml:space="preserve"> </w:t>
      </w:r>
      <w:r w:rsidRPr="00AC115F">
        <w:rPr>
          <w:rFonts w:hint="eastAsia"/>
        </w:rPr>
        <w:t>č</w:t>
      </w:r>
      <w:r w:rsidRPr="00AC115F">
        <w:t>innosti pro rozvoj zejm</w:t>
      </w:r>
      <w:r w:rsidRPr="00AC115F">
        <w:rPr>
          <w:rFonts w:hint="eastAsia"/>
        </w:rPr>
        <w:t>é</w:t>
      </w:r>
      <w:r w:rsidRPr="00AC115F">
        <w:t>na sportu, kultury, myslivosti a obnovu, zachov</w:t>
      </w:r>
      <w:r w:rsidRPr="00AC115F">
        <w:rPr>
          <w:rFonts w:hint="eastAsia"/>
        </w:rPr>
        <w:t>á</w:t>
      </w:r>
      <w:r w:rsidRPr="00AC115F">
        <w:t>n</w:t>
      </w:r>
      <w:r w:rsidRPr="00AC115F">
        <w:rPr>
          <w:rFonts w:hint="eastAsia"/>
        </w:rPr>
        <w:t>í</w:t>
      </w:r>
      <w:r w:rsidRPr="00AC115F">
        <w:t xml:space="preserve"> a rozv</w:t>
      </w:r>
      <w:r w:rsidRPr="00AC115F">
        <w:rPr>
          <w:rFonts w:hint="eastAsia"/>
        </w:rPr>
        <w:t>í</w:t>
      </w:r>
      <w:r w:rsidRPr="00AC115F">
        <w:t>jen</w:t>
      </w:r>
      <w:r w:rsidRPr="00AC115F">
        <w:rPr>
          <w:rFonts w:hint="eastAsia"/>
        </w:rPr>
        <w:t>í</w:t>
      </w:r>
      <w:r w:rsidRPr="00AC115F">
        <w:t xml:space="preserve"> lidov</w:t>
      </w:r>
      <w:r w:rsidRPr="00AC115F">
        <w:rPr>
          <w:rFonts w:hint="eastAsia"/>
        </w:rPr>
        <w:t>ý</w:t>
      </w:r>
      <w:r w:rsidRPr="00AC115F">
        <w:t>ch tradic a</w:t>
      </w:r>
      <w:r>
        <w:t> </w:t>
      </w:r>
      <w:r w:rsidRPr="00AC115F">
        <w:t>spole</w:t>
      </w:r>
      <w:r w:rsidRPr="00AC115F">
        <w:rPr>
          <w:rFonts w:hint="eastAsia"/>
        </w:rPr>
        <w:t>č</w:t>
      </w:r>
      <w:r w:rsidRPr="00AC115F">
        <w:t>ensk</w:t>
      </w:r>
      <w:r w:rsidRPr="00AC115F">
        <w:rPr>
          <w:rFonts w:hint="eastAsia"/>
        </w:rPr>
        <w:t>é</w:t>
      </w:r>
      <w:r w:rsidRPr="00AC115F">
        <w:t xml:space="preserve">ho </w:t>
      </w:r>
      <w:r w:rsidRPr="00AC115F">
        <w:rPr>
          <w:rFonts w:hint="eastAsia"/>
        </w:rPr>
        <w:t>ž</w:t>
      </w:r>
      <w:r w:rsidRPr="00AC115F">
        <w:t>ivota v obci.</w:t>
      </w:r>
    </w:p>
    <w:p w14:paraId="779BC1FE" w14:textId="77777777" w:rsidR="0088220C" w:rsidRPr="0088220C" w:rsidRDefault="0088220C" w:rsidP="0088220C">
      <w:pPr>
        <w:pStyle w:val="Nadpiscislovany"/>
      </w:pPr>
      <w:r w:rsidRPr="0088220C">
        <w:t>Předpokládaný celkový objem vyčleněných finančních prostředků</w:t>
      </w:r>
    </w:p>
    <w:p w14:paraId="2D6E12BA" w14:textId="40E6A37D" w:rsidR="0088220C" w:rsidRPr="0088220C" w:rsidRDefault="00AC115F" w:rsidP="0088220C">
      <w:pPr>
        <w:pStyle w:val="Normlntext"/>
      </w:pPr>
      <w:r w:rsidRPr="00AC115F">
        <w:t>V rozpo</w:t>
      </w:r>
      <w:r w:rsidRPr="00AC115F">
        <w:rPr>
          <w:rFonts w:hint="eastAsia"/>
        </w:rPr>
        <w:t>č</w:t>
      </w:r>
      <w:r w:rsidRPr="00AC115F">
        <w:t>tu obce bude zastupitelstvem vy</w:t>
      </w:r>
      <w:r w:rsidRPr="00AC115F">
        <w:rPr>
          <w:rFonts w:hint="eastAsia"/>
        </w:rPr>
        <w:t>č</w:t>
      </w:r>
      <w:r w:rsidRPr="00AC115F">
        <w:t>len</w:t>
      </w:r>
      <w:r w:rsidRPr="00AC115F">
        <w:rPr>
          <w:rFonts w:hint="eastAsia"/>
        </w:rPr>
        <w:t>ě</w:t>
      </w:r>
      <w:r w:rsidRPr="00AC115F">
        <w:t>n p</w:t>
      </w:r>
      <w:r w:rsidRPr="00AC115F">
        <w:rPr>
          <w:rFonts w:hint="eastAsia"/>
        </w:rPr>
        <w:t>ří</w:t>
      </w:r>
      <w:r w:rsidRPr="00AC115F">
        <w:t>slu</w:t>
      </w:r>
      <w:r w:rsidRPr="00AC115F">
        <w:rPr>
          <w:rFonts w:hint="eastAsia"/>
        </w:rPr>
        <w:t>š</w:t>
      </w:r>
      <w:r w:rsidRPr="00AC115F">
        <w:t>n</w:t>
      </w:r>
      <w:r w:rsidRPr="00AC115F">
        <w:rPr>
          <w:rFonts w:hint="eastAsia"/>
        </w:rPr>
        <w:t>ý</w:t>
      </w:r>
      <w:r w:rsidRPr="00AC115F">
        <w:t xml:space="preserve"> objem finan</w:t>
      </w:r>
      <w:r w:rsidRPr="00AC115F">
        <w:rPr>
          <w:rFonts w:hint="eastAsia"/>
        </w:rPr>
        <w:t>č</w:t>
      </w:r>
      <w:r w:rsidRPr="00AC115F">
        <w:t>n</w:t>
      </w:r>
      <w:r w:rsidRPr="00AC115F">
        <w:rPr>
          <w:rFonts w:hint="eastAsia"/>
        </w:rPr>
        <w:t>í</w:t>
      </w:r>
      <w:r w:rsidRPr="00AC115F">
        <w:t>ch prost</w:t>
      </w:r>
      <w:r w:rsidRPr="00AC115F">
        <w:rPr>
          <w:rFonts w:hint="eastAsia"/>
        </w:rPr>
        <w:t>ř</w:t>
      </w:r>
      <w:r w:rsidRPr="00AC115F">
        <w:t>edk</w:t>
      </w:r>
      <w:r w:rsidRPr="00AC115F">
        <w:rPr>
          <w:rFonts w:hint="eastAsia"/>
        </w:rPr>
        <w:t>ů</w:t>
      </w:r>
      <w:r w:rsidRPr="00AC115F">
        <w:t xml:space="preserve"> pro ka</w:t>
      </w:r>
      <w:r w:rsidRPr="00AC115F">
        <w:rPr>
          <w:rFonts w:hint="eastAsia"/>
        </w:rPr>
        <w:t>ž</w:t>
      </w:r>
      <w:r w:rsidRPr="00AC115F">
        <w:t>d</w:t>
      </w:r>
      <w:r w:rsidRPr="00AC115F">
        <w:rPr>
          <w:rFonts w:hint="eastAsia"/>
        </w:rPr>
        <w:t>ý</w:t>
      </w:r>
      <w:r w:rsidRPr="00AC115F">
        <w:t xml:space="preserve"> kalend</w:t>
      </w:r>
      <w:r w:rsidRPr="00AC115F">
        <w:rPr>
          <w:rFonts w:hint="eastAsia"/>
        </w:rPr>
        <w:t>ář</w:t>
      </w:r>
      <w:r w:rsidRPr="00AC115F">
        <w:t>n</w:t>
      </w:r>
      <w:r w:rsidRPr="00AC115F">
        <w:rPr>
          <w:rFonts w:hint="eastAsia"/>
        </w:rPr>
        <w:t>í</w:t>
      </w:r>
      <w:r w:rsidRPr="00AC115F">
        <w:t xml:space="preserve"> rok. Jejich v</w:t>
      </w:r>
      <w:r w:rsidRPr="00AC115F">
        <w:rPr>
          <w:rFonts w:hint="eastAsia"/>
        </w:rPr>
        <w:t>ýš</w:t>
      </w:r>
      <w:r w:rsidRPr="00AC115F">
        <w:t>e bude vych</w:t>
      </w:r>
      <w:r w:rsidRPr="00AC115F">
        <w:rPr>
          <w:rFonts w:hint="eastAsia"/>
        </w:rPr>
        <w:t>á</w:t>
      </w:r>
      <w:r w:rsidRPr="00AC115F">
        <w:t>zet z mo</w:t>
      </w:r>
      <w:r w:rsidRPr="00AC115F">
        <w:rPr>
          <w:rFonts w:hint="eastAsia"/>
        </w:rPr>
        <w:t>ž</w:t>
      </w:r>
      <w:r w:rsidRPr="00AC115F">
        <w:t>nosti uvolnit tyto prost</w:t>
      </w:r>
      <w:r w:rsidRPr="00AC115F">
        <w:rPr>
          <w:rFonts w:hint="eastAsia"/>
        </w:rPr>
        <w:t>ř</w:t>
      </w:r>
      <w:r w:rsidRPr="00AC115F">
        <w:t>edky v rozpo</w:t>
      </w:r>
      <w:r w:rsidRPr="00AC115F">
        <w:rPr>
          <w:rFonts w:hint="eastAsia"/>
        </w:rPr>
        <w:t>č</w:t>
      </w:r>
      <w:r w:rsidRPr="00AC115F">
        <w:t>tu dan</w:t>
      </w:r>
      <w:r w:rsidRPr="00AC115F">
        <w:rPr>
          <w:rFonts w:hint="eastAsia"/>
        </w:rPr>
        <w:t>é</w:t>
      </w:r>
      <w:r w:rsidRPr="00AC115F">
        <w:t>ho roku tak, aby byl dostate</w:t>
      </w:r>
      <w:r w:rsidRPr="00AC115F">
        <w:rPr>
          <w:rFonts w:hint="eastAsia"/>
        </w:rPr>
        <w:t>č</w:t>
      </w:r>
      <w:r w:rsidRPr="00AC115F">
        <w:t>n</w:t>
      </w:r>
      <w:r w:rsidRPr="00AC115F">
        <w:rPr>
          <w:rFonts w:hint="eastAsia"/>
        </w:rPr>
        <w:t>ě</w:t>
      </w:r>
      <w:r w:rsidRPr="00AC115F">
        <w:t xml:space="preserve"> zabezpe</w:t>
      </w:r>
      <w:r w:rsidRPr="00AC115F">
        <w:rPr>
          <w:rFonts w:hint="eastAsia"/>
        </w:rPr>
        <w:t>č</w:t>
      </w:r>
      <w:r w:rsidRPr="00AC115F">
        <w:t>en chod obce.</w:t>
      </w:r>
    </w:p>
    <w:p w14:paraId="72D1414F" w14:textId="77777777" w:rsidR="0088220C" w:rsidRPr="0088220C" w:rsidRDefault="0088220C" w:rsidP="0088220C">
      <w:pPr>
        <w:pStyle w:val="Nadpiscislovany"/>
      </w:pPr>
      <w:r w:rsidRPr="0088220C">
        <w:t>Maximální výše dotace</w:t>
      </w:r>
    </w:p>
    <w:p w14:paraId="60C36870" w14:textId="2ED7A408" w:rsidR="0088220C" w:rsidRPr="0088220C" w:rsidRDefault="00AC115F" w:rsidP="0088220C">
      <w:pPr>
        <w:pStyle w:val="Normlntext"/>
      </w:pPr>
      <w:r w:rsidRPr="00AC115F">
        <w:t>O v</w:t>
      </w:r>
      <w:r w:rsidRPr="00AC115F">
        <w:rPr>
          <w:rFonts w:hint="eastAsia"/>
        </w:rPr>
        <w:t>ýš</w:t>
      </w:r>
      <w:r w:rsidRPr="00AC115F">
        <w:t>i jednotliv</w:t>
      </w:r>
      <w:r w:rsidRPr="00AC115F">
        <w:rPr>
          <w:rFonts w:hint="eastAsia"/>
        </w:rPr>
        <w:t>ý</w:t>
      </w:r>
      <w:r w:rsidRPr="00AC115F">
        <w:t>ch dotac</w:t>
      </w:r>
      <w:r w:rsidRPr="00AC115F">
        <w:rPr>
          <w:rFonts w:hint="eastAsia"/>
        </w:rPr>
        <w:t>í</w:t>
      </w:r>
      <w:r w:rsidRPr="00AC115F">
        <w:t xml:space="preserve"> rozhoduje zastupitelstvo obce na z</w:t>
      </w:r>
      <w:r w:rsidRPr="00AC115F">
        <w:rPr>
          <w:rFonts w:hint="eastAsia"/>
        </w:rPr>
        <w:t>á</w:t>
      </w:r>
      <w:r w:rsidRPr="00AC115F">
        <w:t>klad</w:t>
      </w:r>
      <w:r w:rsidRPr="00AC115F">
        <w:rPr>
          <w:rFonts w:hint="eastAsia"/>
        </w:rPr>
        <w:t>ě</w:t>
      </w:r>
      <w:r w:rsidRPr="00AC115F">
        <w:t xml:space="preserve"> podan</w:t>
      </w:r>
      <w:r w:rsidRPr="00AC115F">
        <w:rPr>
          <w:rFonts w:hint="eastAsia"/>
        </w:rPr>
        <w:t>ý</w:t>
      </w:r>
      <w:r w:rsidRPr="00AC115F">
        <w:t xml:space="preserve">ch </w:t>
      </w:r>
      <w:r w:rsidRPr="00AC115F">
        <w:rPr>
          <w:rFonts w:hint="eastAsia"/>
        </w:rPr>
        <w:t>žá</w:t>
      </w:r>
      <w:r w:rsidRPr="00AC115F">
        <w:t>dost</w:t>
      </w:r>
      <w:r w:rsidRPr="00AC115F">
        <w:rPr>
          <w:rFonts w:hint="eastAsia"/>
        </w:rPr>
        <w:t>í</w:t>
      </w:r>
      <w:r w:rsidRPr="00AC115F">
        <w:t>.</w:t>
      </w:r>
    </w:p>
    <w:p w14:paraId="438A6A87" w14:textId="77777777" w:rsidR="0088220C" w:rsidRPr="0088220C" w:rsidRDefault="0088220C" w:rsidP="0088220C">
      <w:pPr>
        <w:pStyle w:val="Nadpiscislovany"/>
      </w:pPr>
      <w:r w:rsidRPr="0088220C">
        <w:t>Okruh způsobilých žadatelů</w:t>
      </w:r>
    </w:p>
    <w:p w14:paraId="30258EB7" w14:textId="77A0347C" w:rsidR="0088220C" w:rsidRPr="0088220C" w:rsidRDefault="00AC115F" w:rsidP="0088220C">
      <w:pPr>
        <w:pStyle w:val="Normlntext"/>
      </w:pPr>
      <w:r w:rsidRPr="00AC115F">
        <w:rPr>
          <w:rFonts w:hint="eastAsia"/>
        </w:rPr>
        <w:t>Ž</w:t>
      </w:r>
      <w:r w:rsidRPr="00AC115F">
        <w:t>adatelem o dotaci m</w:t>
      </w:r>
      <w:r w:rsidRPr="00AC115F">
        <w:rPr>
          <w:rFonts w:hint="eastAsia"/>
        </w:rPr>
        <w:t>ůž</w:t>
      </w:r>
      <w:r w:rsidRPr="00AC115F">
        <w:t>e b</w:t>
      </w:r>
      <w:r w:rsidRPr="00AC115F">
        <w:rPr>
          <w:rFonts w:hint="eastAsia"/>
        </w:rPr>
        <w:t>ý</w:t>
      </w:r>
      <w:r w:rsidRPr="00AC115F">
        <w:t>t aktivn</w:t>
      </w:r>
      <w:r w:rsidRPr="00AC115F">
        <w:rPr>
          <w:rFonts w:hint="eastAsia"/>
        </w:rPr>
        <w:t>í</w:t>
      </w:r>
      <w:r w:rsidRPr="00AC115F">
        <w:t xml:space="preserve"> organizace, spolek nebo klub, kter</w:t>
      </w:r>
      <w:r w:rsidRPr="00AC115F">
        <w:rPr>
          <w:rFonts w:hint="eastAsia"/>
        </w:rPr>
        <w:t>é</w:t>
      </w:r>
      <w:r w:rsidRPr="00AC115F">
        <w:t xml:space="preserve"> maj</w:t>
      </w:r>
      <w:r w:rsidRPr="00AC115F">
        <w:rPr>
          <w:rFonts w:hint="eastAsia"/>
        </w:rPr>
        <w:t>í</w:t>
      </w:r>
      <w:r w:rsidRPr="00AC115F">
        <w:t xml:space="preserve"> s</w:t>
      </w:r>
      <w:r w:rsidRPr="00AC115F">
        <w:rPr>
          <w:rFonts w:hint="eastAsia"/>
        </w:rPr>
        <w:t>í</w:t>
      </w:r>
      <w:r w:rsidRPr="00AC115F">
        <w:t>dlo nebo vyv</w:t>
      </w:r>
      <w:r w:rsidRPr="00AC115F">
        <w:rPr>
          <w:rFonts w:hint="eastAsia"/>
        </w:rPr>
        <w:t>í</w:t>
      </w:r>
      <w:r w:rsidRPr="00AC115F">
        <w:t>jej</w:t>
      </w:r>
      <w:r w:rsidRPr="00AC115F">
        <w:rPr>
          <w:rFonts w:hint="eastAsia"/>
        </w:rPr>
        <w:t>í</w:t>
      </w:r>
      <w:r w:rsidRPr="00AC115F">
        <w:t xml:space="preserve"> </w:t>
      </w:r>
      <w:r w:rsidRPr="00AC115F">
        <w:rPr>
          <w:rFonts w:hint="eastAsia"/>
        </w:rPr>
        <w:t>č</w:t>
      </w:r>
      <w:r w:rsidRPr="00AC115F">
        <w:t xml:space="preserve">innosti na </w:t>
      </w:r>
      <w:r w:rsidRPr="00AC115F">
        <w:rPr>
          <w:rFonts w:hint="eastAsia"/>
        </w:rPr>
        <w:t>ú</w:t>
      </w:r>
      <w:r w:rsidRPr="00AC115F">
        <w:t>zem</w:t>
      </w:r>
      <w:r w:rsidRPr="00AC115F">
        <w:rPr>
          <w:rFonts w:hint="eastAsia"/>
        </w:rPr>
        <w:t>í</w:t>
      </w:r>
      <w:r w:rsidRPr="00AC115F">
        <w:t xml:space="preserve"> obce Hrusice.</w:t>
      </w:r>
    </w:p>
    <w:p w14:paraId="2BE0DBDF" w14:textId="77777777" w:rsidR="0088220C" w:rsidRPr="0088220C" w:rsidRDefault="0088220C" w:rsidP="0088220C">
      <w:pPr>
        <w:pStyle w:val="Nadpiscislovany"/>
      </w:pPr>
      <w:r w:rsidRPr="0088220C">
        <w:t>Lhůta pro podání žádosti</w:t>
      </w:r>
    </w:p>
    <w:p w14:paraId="6C5FC83C" w14:textId="36303ADD" w:rsidR="0088220C" w:rsidRPr="0088220C" w:rsidRDefault="0088220C" w:rsidP="0088220C">
      <w:pPr>
        <w:pStyle w:val="Normlntext"/>
      </w:pPr>
      <w:r>
        <w:t xml:space="preserve">Lhůta pro podání žádostí je vždy do 15. </w:t>
      </w:r>
      <w:r w:rsidR="00AC115F">
        <w:t xml:space="preserve">října pro následující účetní rok, </w:t>
      </w:r>
      <w:r w:rsidR="00AC115F" w:rsidRPr="00AC115F">
        <w:t>nerozhodne-li zastupitelstvo jinak.</w:t>
      </w:r>
    </w:p>
    <w:p w14:paraId="319197EA" w14:textId="77777777" w:rsidR="0088220C" w:rsidRPr="0088220C" w:rsidRDefault="0088220C" w:rsidP="0088220C">
      <w:pPr>
        <w:pStyle w:val="Nadpiscislovany"/>
      </w:pPr>
      <w:r w:rsidRPr="0088220C">
        <w:t>Kritéria pro hodnocení žádosti</w:t>
      </w:r>
    </w:p>
    <w:p w14:paraId="37B41741" w14:textId="77777777" w:rsidR="00AC115F" w:rsidRDefault="00AC115F" w:rsidP="00AC115F">
      <w:pPr>
        <w:pStyle w:val="Normlntext"/>
        <w:numPr>
          <w:ilvl w:val="1"/>
          <w:numId w:val="13"/>
        </w:numPr>
        <w:ind w:left="851"/>
      </w:pPr>
      <w:r w:rsidRPr="00AC115F">
        <w:rPr>
          <w:rFonts w:hint="eastAsia"/>
        </w:rPr>
        <w:t>Ž</w:t>
      </w:r>
      <w:r w:rsidRPr="00AC115F">
        <w:t>adatel p</w:t>
      </w:r>
      <w:r w:rsidRPr="00AC115F">
        <w:rPr>
          <w:rFonts w:hint="eastAsia"/>
        </w:rPr>
        <w:t>ř</w:t>
      </w:r>
      <w:r w:rsidRPr="00AC115F">
        <w:t>edkl</w:t>
      </w:r>
      <w:r w:rsidRPr="00AC115F">
        <w:rPr>
          <w:rFonts w:hint="eastAsia"/>
        </w:rPr>
        <w:t>á</w:t>
      </w:r>
      <w:r w:rsidRPr="00AC115F">
        <w:t>d</w:t>
      </w:r>
      <w:r w:rsidRPr="00AC115F">
        <w:rPr>
          <w:rFonts w:hint="eastAsia"/>
        </w:rPr>
        <w:t>á</w:t>
      </w:r>
      <w:r w:rsidRPr="00AC115F">
        <w:t xml:space="preserve"> </w:t>
      </w:r>
      <w:r w:rsidRPr="00AC115F">
        <w:rPr>
          <w:rFonts w:hint="eastAsia"/>
        </w:rPr>
        <w:t>žá</w:t>
      </w:r>
      <w:r w:rsidRPr="00AC115F">
        <w:t>dost o poskytnut</w:t>
      </w:r>
      <w:r w:rsidRPr="00AC115F">
        <w:rPr>
          <w:rFonts w:hint="eastAsia"/>
        </w:rPr>
        <w:t>í</w:t>
      </w:r>
      <w:r w:rsidRPr="00AC115F">
        <w:t xml:space="preserve"> dotace na p</w:t>
      </w:r>
      <w:r w:rsidRPr="00AC115F">
        <w:rPr>
          <w:rFonts w:hint="eastAsia"/>
        </w:rPr>
        <w:t>ř</w:t>
      </w:r>
      <w:r w:rsidRPr="00AC115F">
        <w:t>edepsan</w:t>
      </w:r>
      <w:r w:rsidRPr="00AC115F">
        <w:rPr>
          <w:rFonts w:hint="eastAsia"/>
        </w:rPr>
        <w:t>é</w:t>
      </w:r>
      <w:r w:rsidRPr="00AC115F">
        <w:t>m formul</w:t>
      </w:r>
      <w:r w:rsidRPr="00AC115F">
        <w:rPr>
          <w:rFonts w:hint="eastAsia"/>
        </w:rPr>
        <w:t>ář</w:t>
      </w:r>
      <w:r w:rsidRPr="00AC115F">
        <w:t>i.</w:t>
      </w:r>
    </w:p>
    <w:p w14:paraId="1F255154" w14:textId="77777777" w:rsidR="00AC115F" w:rsidRDefault="00AC115F" w:rsidP="00AC115F">
      <w:pPr>
        <w:pStyle w:val="Normlntext"/>
        <w:numPr>
          <w:ilvl w:val="1"/>
          <w:numId w:val="13"/>
        </w:numPr>
        <w:ind w:left="851"/>
      </w:pPr>
      <w:r w:rsidRPr="00AC115F">
        <w:t>Schvalov</w:t>
      </w:r>
      <w:r w:rsidRPr="00AC115F">
        <w:rPr>
          <w:rFonts w:hint="eastAsia"/>
        </w:rPr>
        <w:t>á</w:t>
      </w:r>
      <w:r w:rsidRPr="00AC115F">
        <w:t>n</w:t>
      </w:r>
      <w:r w:rsidRPr="00AC115F">
        <w:rPr>
          <w:rFonts w:hint="eastAsia"/>
        </w:rPr>
        <w:t>í</w:t>
      </w:r>
      <w:r w:rsidRPr="00AC115F">
        <w:t xml:space="preserve"> dotac</w:t>
      </w:r>
      <w:r w:rsidRPr="00AC115F">
        <w:rPr>
          <w:rFonts w:hint="eastAsia"/>
        </w:rPr>
        <w:t>í</w:t>
      </w:r>
      <w:r w:rsidRPr="00AC115F">
        <w:t xml:space="preserve"> je v kompetenci zastupitelstva obce.</w:t>
      </w:r>
    </w:p>
    <w:p w14:paraId="10148493" w14:textId="77777777" w:rsidR="00AC115F" w:rsidRDefault="00AC115F" w:rsidP="00AC115F">
      <w:pPr>
        <w:pStyle w:val="Normlntext"/>
        <w:numPr>
          <w:ilvl w:val="1"/>
          <w:numId w:val="13"/>
        </w:numPr>
        <w:ind w:left="851"/>
      </w:pPr>
      <w:r w:rsidRPr="00AC115F">
        <w:t>Na poskytnut</w:t>
      </w:r>
      <w:r w:rsidRPr="00AC115F">
        <w:rPr>
          <w:rFonts w:hint="eastAsia"/>
        </w:rPr>
        <w:t>í</w:t>
      </w:r>
      <w:r w:rsidRPr="00AC115F">
        <w:t xml:space="preserve"> dotace nen</w:t>
      </w:r>
      <w:r w:rsidRPr="00AC115F">
        <w:rPr>
          <w:rFonts w:hint="eastAsia"/>
        </w:rPr>
        <w:t>í</w:t>
      </w:r>
      <w:r w:rsidRPr="00AC115F">
        <w:t xml:space="preserve"> pr</w:t>
      </w:r>
      <w:r w:rsidRPr="00AC115F">
        <w:rPr>
          <w:rFonts w:hint="eastAsia"/>
        </w:rPr>
        <w:t>á</w:t>
      </w:r>
      <w:r w:rsidRPr="00AC115F">
        <w:t>vn</w:t>
      </w:r>
      <w:r w:rsidRPr="00AC115F">
        <w:rPr>
          <w:rFonts w:hint="eastAsia"/>
        </w:rPr>
        <w:t>í</w:t>
      </w:r>
      <w:r w:rsidRPr="00AC115F">
        <w:t xml:space="preserve"> n</w:t>
      </w:r>
      <w:r w:rsidRPr="00AC115F">
        <w:rPr>
          <w:rFonts w:hint="eastAsia"/>
        </w:rPr>
        <w:t>á</w:t>
      </w:r>
      <w:r w:rsidRPr="00AC115F">
        <w:t>rok.</w:t>
      </w:r>
    </w:p>
    <w:p w14:paraId="770B64A8" w14:textId="77777777" w:rsidR="00AC115F" w:rsidRDefault="00AC115F" w:rsidP="00AC115F">
      <w:pPr>
        <w:pStyle w:val="Normlntext"/>
        <w:numPr>
          <w:ilvl w:val="1"/>
          <w:numId w:val="13"/>
        </w:numPr>
        <w:ind w:left="851"/>
      </w:pPr>
      <w:r w:rsidRPr="00AC115F">
        <w:t>Zastupitelstvo obce m</w:t>
      </w:r>
      <w:r w:rsidRPr="00AC115F">
        <w:rPr>
          <w:rFonts w:hint="eastAsia"/>
        </w:rPr>
        <w:t>ůž</w:t>
      </w:r>
      <w:r w:rsidRPr="00AC115F">
        <w:t xml:space="preserve">e rozhodovat pouze o </w:t>
      </w:r>
      <w:r w:rsidRPr="00AC115F">
        <w:rPr>
          <w:rFonts w:hint="eastAsia"/>
        </w:rPr>
        <w:t>žá</w:t>
      </w:r>
      <w:r w:rsidRPr="00AC115F">
        <w:t>dostech, kter</w:t>
      </w:r>
      <w:r w:rsidRPr="00AC115F">
        <w:rPr>
          <w:rFonts w:hint="eastAsia"/>
        </w:rPr>
        <w:t>é</w:t>
      </w:r>
      <w:r w:rsidRPr="00AC115F">
        <w:t xml:space="preserve"> jsou kompletn</w:t>
      </w:r>
      <w:r w:rsidRPr="00AC115F">
        <w:rPr>
          <w:rFonts w:hint="eastAsia"/>
        </w:rPr>
        <w:t>í</w:t>
      </w:r>
      <w:r w:rsidRPr="00AC115F">
        <w:t>.</w:t>
      </w:r>
    </w:p>
    <w:p w14:paraId="09D21FD7" w14:textId="77777777" w:rsidR="00AC115F" w:rsidRDefault="00AC115F" w:rsidP="00AC115F">
      <w:pPr>
        <w:pStyle w:val="Normlntext"/>
        <w:numPr>
          <w:ilvl w:val="1"/>
          <w:numId w:val="13"/>
        </w:numPr>
        <w:ind w:left="851"/>
      </w:pPr>
      <w:r w:rsidRPr="00AC115F">
        <w:rPr>
          <w:rFonts w:hint="eastAsia"/>
        </w:rPr>
        <w:t>Ž</w:t>
      </w:r>
      <w:r w:rsidRPr="00AC115F">
        <w:t>adatel nesm</w:t>
      </w:r>
      <w:r w:rsidRPr="00AC115F">
        <w:rPr>
          <w:rFonts w:hint="eastAsia"/>
        </w:rPr>
        <w:t>í</w:t>
      </w:r>
      <w:r w:rsidRPr="00AC115F">
        <w:t xml:space="preserve"> m</w:t>
      </w:r>
      <w:r w:rsidRPr="00AC115F">
        <w:rPr>
          <w:rFonts w:hint="eastAsia"/>
        </w:rPr>
        <w:t>í</w:t>
      </w:r>
      <w:r w:rsidRPr="00AC115F">
        <w:t>t ke dni pod</w:t>
      </w:r>
      <w:r w:rsidRPr="00AC115F">
        <w:rPr>
          <w:rFonts w:hint="eastAsia"/>
        </w:rPr>
        <w:t>á</w:t>
      </w:r>
      <w:r w:rsidRPr="00AC115F">
        <w:t>n</w:t>
      </w:r>
      <w:r w:rsidRPr="00AC115F">
        <w:rPr>
          <w:rFonts w:hint="eastAsia"/>
        </w:rPr>
        <w:t>í</w:t>
      </w:r>
      <w:r w:rsidRPr="00AC115F">
        <w:t xml:space="preserve"> </w:t>
      </w:r>
      <w:r w:rsidRPr="00AC115F">
        <w:rPr>
          <w:rFonts w:hint="eastAsia"/>
        </w:rPr>
        <w:t>žá</w:t>
      </w:r>
      <w:r w:rsidRPr="00AC115F">
        <w:t>dosti neuhrazen</w:t>
      </w:r>
      <w:r w:rsidRPr="00AC115F">
        <w:rPr>
          <w:rFonts w:hint="eastAsia"/>
        </w:rPr>
        <w:t>é</w:t>
      </w:r>
      <w:r w:rsidRPr="00AC115F">
        <w:t xml:space="preserve"> z</w:t>
      </w:r>
      <w:r w:rsidRPr="00AC115F">
        <w:rPr>
          <w:rFonts w:hint="eastAsia"/>
        </w:rPr>
        <w:t>á</w:t>
      </w:r>
      <w:r w:rsidRPr="00AC115F">
        <w:t>vazky v</w:t>
      </w:r>
      <w:r w:rsidRPr="00AC115F">
        <w:rPr>
          <w:rFonts w:hint="eastAsia"/>
        </w:rPr>
        <w:t>ůč</w:t>
      </w:r>
      <w:r w:rsidRPr="00AC115F">
        <w:t>i obci Hrusice.</w:t>
      </w:r>
    </w:p>
    <w:p w14:paraId="21415AC2" w14:textId="77777777" w:rsidR="00AC115F" w:rsidRDefault="00AC115F" w:rsidP="00AC115F">
      <w:pPr>
        <w:pStyle w:val="Normlntext"/>
        <w:numPr>
          <w:ilvl w:val="1"/>
          <w:numId w:val="13"/>
        </w:numPr>
        <w:ind w:left="851"/>
      </w:pPr>
      <w:r w:rsidRPr="00AC115F">
        <w:lastRenderedPageBreak/>
        <w:t>Zastupitelstvo obce neschv</w:t>
      </w:r>
      <w:r w:rsidRPr="00AC115F">
        <w:rPr>
          <w:rFonts w:hint="eastAsia"/>
        </w:rPr>
        <w:t>á</w:t>
      </w:r>
      <w:r w:rsidRPr="00AC115F">
        <w:t>l</w:t>
      </w:r>
      <w:r w:rsidRPr="00AC115F">
        <w:rPr>
          <w:rFonts w:hint="eastAsia"/>
        </w:rPr>
        <w:t>í</w:t>
      </w:r>
      <w:r w:rsidRPr="00AC115F">
        <w:t xml:space="preserve"> dotaci </w:t>
      </w:r>
      <w:r w:rsidRPr="00AC115F">
        <w:rPr>
          <w:rFonts w:hint="eastAsia"/>
        </w:rPr>
        <w:t>ž</w:t>
      </w:r>
      <w:r w:rsidRPr="00AC115F">
        <w:t>adateli, kter</w:t>
      </w:r>
      <w:r w:rsidRPr="00AC115F">
        <w:rPr>
          <w:rFonts w:hint="eastAsia"/>
        </w:rPr>
        <w:t>ý</w:t>
      </w:r>
      <w:r w:rsidRPr="00AC115F">
        <w:t xml:space="preserve"> byl v minulosti p</w:t>
      </w:r>
      <w:r w:rsidRPr="00AC115F">
        <w:rPr>
          <w:rFonts w:hint="eastAsia"/>
        </w:rPr>
        <w:t>ří</w:t>
      </w:r>
      <w:r w:rsidRPr="00AC115F">
        <w:t xml:space="preserve">jemcem dotace a nesplnil </w:t>
      </w:r>
      <w:r w:rsidRPr="00AC115F">
        <w:rPr>
          <w:rFonts w:hint="eastAsia"/>
        </w:rPr>
        <w:t>řá</w:t>
      </w:r>
      <w:r w:rsidRPr="00AC115F">
        <w:t>dn</w:t>
      </w:r>
      <w:r w:rsidRPr="00AC115F">
        <w:rPr>
          <w:rFonts w:hint="eastAsia"/>
        </w:rPr>
        <w:t>ě</w:t>
      </w:r>
      <w:r w:rsidRPr="00AC115F">
        <w:t xml:space="preserve"> v</w:t>
      </w:r>
      <w:r w:rsidRPr="00AC115F">
        <w:rPr>
          <w:rFonts w:hint="eastAsia"/>
        </w:rPr>
        <w:t>š</w:t>
      </w:r>
      <w:r w:rsidRPr="00AC115F">
        <w:t>echny povinnosti, kter</w:t>
      </w:r>
      <w:r w:rsidRPr="00AC115F">
        <w:rPr>
          <w:rFonts w:hint="eastAsia"/>
        </w:rPr>
        <w:t>é</w:t>
      </w:r>
      <w:r w:rsidRPr="00AC115F">
        <w:t xml:space="preserve"> mu z p</w:t>
      </w:r>
      <w:r w:rsidRPr="00AC115F">
        <w:rPr>
          <w:rFonts w:hint="eastAsia"/>
        </w:rPr>
        <w:t>ř</w:t>
      </w:r>
      <w:r w:rsidRPr="00AC115F">
        <w:t>id</w:t>
      </w:r>
      <w:r w:rsidRPr="00AC115F">
        <w:rPr>
          <w:rFonts w:hint="eastAsia"/>
        </w:rPr>
        <w:t>ě</w:t>
      </w:r>
      <w:r w:rsidRPr="00AC115F">
        <w:t>len</w:t>
      </w:r>
      <w:r w:rsidRPr="00AC115F">
        <w:rPr>
          <w:rFonts w:hint="eastAsia"/>
        </w:rPr>
        <w:t>í</w:t>
      </w:r>
      <w:r w:rsidRPr="00AC115F">
        <w:t xml:space="preserve"> dotace plynuly.</w:t>
      </w:r>
    </w:p>
    <w:p w14:paraId="30BF377E" w14:textId="77777777" w:rsidR="00AC115F" w:rsidRDefault="00AC115F" w:rsidP="00AC115F">
      <w:pPr>
        <w:pStyle w:val="Normlntext"/>
        <w:numPr>
          <w:ilvl w:val="1"/>
          <w:numId w:val="13"/>
        </w:numPr>
        <w:ind w:left="851"/>
      </w:pPr>
      <w:r w:rsidRPr="00AC115F">
        <w:t>O v</w:t>
      </w:r>
      <w:r w:rsidRPr="00AC115F">
        <w:rPr>
          <w:rFonts w:hint="eastAsia"/>
        </w:rPr>
        <w:t>ý</w:t>
      </w:r>
      <w:r w:rsidRPr="00AC115F">
        <w:t>sledku v</w:t>
      </w:r>
      <w:r w:rsidRPr="00AC115F">
        <w:rPr>
          <w:rFonts w:hint="eastAsia"/>
        </w:rPr>
        <w:t>ý</w:t>
      </w:r>
      <w:r w:rsidRPr="00AC115F">
        <w:t>b</w:t>
      </w:r>
      <w:r w:rsidRPr="00AC115F">
        <w:rPr>
          <w:rFonts w:hint="eastAsia"/>
        </w:rPr>
        <w:t>ě</w:t>
      </w:r>
      <w:r w:rsidRPr="00AC115F">
        <w:t xml:space="preserve">ru </w:t>
      </w:r>
      <w:r w:rsidRPr="00AC115F">
        <w:rPr>
          <w:rFonts w:hint="eastAsia"/>
        </w:rPr>
        <w:t>žá</w:t>
      </w:r>
      <w:r w:rsidRPr="00AC115F">
        <w:t>dost</w:t>
      </w:r>
      <w:r w:rsidRPr="00AC115F">
        <w:rPr>
          <w:rFonts w:hint="eastAsia"/>
        </w:rPr>
        <w:t>í</w:t>
      </w:r>
      <w:r w:rsidRPr="00AC115F">
        <w:t xml:space="preserve"> budou v</w:t>
      </w:r>
      <w:r w:rsidRPr="00AC115F">
        <w:rPr>
          <w:rFonts w:hint="eastAsia"/>
        </w:rPr>
        <w:t>š</w:t>
      </w:r>
      <w:r w:rsidRPr="00AC115F">
        <w:t xml:space="preserve">ichni </w:t>
      </w:r>
      <w:r w:rsidRPr="00AC115F">
        <w:rPr>
          <w:rFonts w:hint="eastAsia"/>
        </w:rPr>
        <w:t>ž</w:t>
      </w:r>
      <w:r w:rsidRPr="00AC115F">
        <w:t>adatel</w:t>
      </w:r>
      <w:r w:rsidRPr="00AC115F">
        <w:rPr>
          <w:rFonts w:hint="eastAsia"/>
        </w:rPr>
        <w:t>é</w:t>
      </w:r>
      <w:r w:rsidRPr="00AC115F">
        <w:t xml:space="preserve"> p</w:t>
      </w:r>
      <w:r w:rsidRPr="00AC115F">
        <w:rPr>
          <w:rFonts w:hint="eastAsia"/>
        </w:rPr>
        <w:t>í</w:t>
      </w:r>
      <w:r w:rsidRPr="00AC115F">
        <w:t>semn</w:t>
      </w:r>
      <w:r w:rsidRPr="00AC115F">
        <w:rPr>
          <w:rFonts w:hint="eastAsia"/>
        </w:rPr>
        <w:t>ě</w:t>
      </w:r>
      <w:r w:rsidRPr="00AC115F">
        <w:t xml:space="preserve"> vyrozum</w:t>
      </w:r>
      <w:r w:rsidRPr="00AC115F">
        <w:rPr>
          <w:rFonts w:hint="eastAsia"/>
        </w:rPr>
        <w:t>ě</w:t>
      </w:r>
      <w:r w:rsidRPr="00AC115F">
        <w:t>ni.</w:t>
      </w:r>
    </w:p>
    <w:p w14:paraId="397DB810" w14:textId="32C0AE5F" w:rsidR="0088220C" w:rsidRPr="0088220C" w:rsidRDefault="00AC115F" w:rsidP="00AC115F">
      <w:pPr>
        <w:pStyle w:val="Normlntext"/>
        <w:numPr>
          <w:ilvl w:val="1"/>
          <w:numId w:val="13"/>
        </w:numPr>
        <w:ind w:left="851"/>
      </w:pPr>
      <w:r w:rsidRPr="00AC115F">
        <w:t>Ne</w:t>
      </w:r>
      <w:r w:rsidRPr="00AC115F">
        <w:rPr>
          <w:rFonts w:hint="eastAsia"/>
        </w:rPr>
        <w:t>ú</w:t>
      </w:r>
      <w:r w:rsidRPr="00AC115F">
        <w:t>sp</w:t>
      </w:r>
      <w:r w:rsidRPr="00AC115F">
        <w:rPr>
          <w:rFonts w:hint="eastAsia"/>
        </w:rPr>
        <w:t>ěš</w:t>
      </w:r>
      <w:r w:rsidRPr="00AC115F">
        <w:t>n</w:t>
      </w:r>
      <w:r w:rsidRPr="00AC115F">
        <w:rPr>
          <w:rFonts w:hint="eastAsia"/>
        </w:rPr>
        <w:t>ý</w:t>
      </w:r>
      <w:r w:rsidRPr="00AC115F">
        <w:t xml:space="preserve">m </w:t>
      </w:r>
      <w:r w:rsidRPr="00AC115F">
        <w:rPr>
          <w:rFonts w:hint="eastAsia"/>
        </w:rPr>
        <w:t>ž</w:t>
      </w:r>
      <w:r w:rsidRPr="00AC115F">
        <w:t>adatel</w:t>
      </w:r>
      <w:r w:rsidRPr="00AC115F">
        <w:rPr>
          <w:rFonts w:hint="eastAsia"/>
        </w:rPr>
        <w:t>ů</w:t>
      </w:r>
      <w:r w:rsidRPr="00AC115F">
        <w:t>m bude rovn</w:t>
      </w:r>
      <w:r w:rsidRPr="00AC115F">
        <w:rPr>
          <w:rFonts w:hint="eastAsia"/>
        </w:rPr>
        <w:t>ěž</w:t>
      </w:r>
      <w:r w:rsidRPr="00AC115F">
        <w:t xml:space="preserve"> sd</w:t>
      </w:r>
      <w:r w:rsidRPr="00AC115F">
        <w:rPr>
          <w:rFonts w:hint="eastAsia"/>
        </w:rPr>
        <w:t>ě</w:t>
      </w:r>
      <w:r w:rsidRPr="00AC115F">
        <w:t>len d</w:t>
      </w:r>
      <w:r w:rsidRPr="00AC115F">
        <w:rPr>
          <w:rFonts w:hint="eastAsia"/>
        </w:rPr>
        <w:t>ů</w:t>
      </w:r>
      <w:r w:rsidRPr="00AC115F">
        <w:t>vod nevyhov</w:t>
      </w:r>
      <w:r w:rsidRPr="00AC115F">
        <w:rPr>
          <w:rFonts w:hint="eastAsia"/>
        </w:rPr>
        <w:t>ě</w:t>
      </w:r>
      <w:r w:rsidRPr="00AC115F">
        <w:t>n</w:t>
      </w:r>
      <w:r w:rsidRPr="00AC115F">
        <w:rPr>
          <w:rFonts w:hint="eastAsia"/>
        </w:rPr>
        <w:t>í</w:t>
      </w:r>
      <w:r w:rsidRPr="00AC115F">
        <w:t xml:space="preserve"> jejich </w:t>
      </w:r>
      <w:r w:rsidRPr="00AC115F">
        <w:rPr>
          <w:rFonts w:hint="eastAsia"/>
        </w:rPr>
        <w:t>žá</w:t>
      </w:r>
      <w:r w:rsidRPr="00AC115F">
        <w:t>dosti.</w:t>
      </w:r>
    </w:p>
    <w:p w14:paraId="270AFF4D" w14:textId="77777777" w:rsidR="0088220C" w:rsidRPr="0088220C" w:rsidRDefault="0088220C" w:rsidP="0088220C">
      <w:pPr>
        <w:pStyle w:val="Nadpiscislovany"/>
      </w:pPr>
      <w:r w:rsidRPr="0088220C">
        <w:t>Lhůta pro rozhodnutí o žádosti</w:t>
      </w:r>
    </w:p>
    <w:p w14:paraId="6BF0FD5E" w14:textId="02D3E6A5" w:rsidR="0088220C" w:rsidRPr="0088220C" w:rsidRDefault="00AC115F" w:rsidP="0088220C">
      <w:pPr>
        <w:pStyle w:val="Normlntext"/>
      </w:pPr>
      <w:r w:rsidRPr="00AC115F">
        <w:t>O poskytnut</w:t>
      </w:r>
      <w:r w:rsidRPr="00AC115F">
        <w:rPr>
          <w:rFonts w:hint="eastAsia"/>
        </w:rPr>
        <w:t>í</w:t>
      </w:r>
      <w:r w:rsidRPr="00AC115F">
        <w:t xml:space="preserve"> dotace rozhoduje zastupitelstvo obce na sv</w:t>
      </w:r>
      <w:r w:rsidRPr="00AC115F">
        <w:rPr>
          <w:rFonts w:hint="eastAsia"/>
        </w:rPr>
        <w:t>é</w:t>
      </w:r>
      <w:r w:rsidRPr="00AC115F">
        <w:t xml:space="preserve">m </w:t>
      </w:r>
      <w:r w:rsidR="00F82A96">
        <w:t>zasedání nejpozději do 31. března roku, pro který má být o dotaci rozhodnuto.</w:t>
      </w:r>
    </w:p>
    <w:p w14:paraId="1734FB88" w14:textId="77777777" w:rsidR="0088220C" w:rsidRPr="0088220C" w:rsidRDefault="0088220C" w:rsidP="0088220C">
      <w:pPr>
        <w:pStyle w:val="Nadpiscislovany"/>
      </w:pPr>
      <w:r w:rsidRPr="0088220C">
        <w:t>Podmínky pro poskytnutí dotace</w:t>
      </w:r>
    </w:p>
    <w:p w14:paraId="375CB9B0" w14:textId="77777777" w:rsidR="00F82A96" w:rsidRDefault="00F82A96" w:rsidP="0088220C">
      <w:pPr>
        <w:pStyle w:val="Normlntext"/>
      </w:pPr>
      <w:r w:rsidRPr="00F82A96">
        <w:t xml:space="preserve">S </w:t>
      </w:r>
      <w:r w:rsidRPr="00F82A96">
        <w:rPr>
          <w:rFonts w:hint="eastAsia"/>
        </w:rPr>
        <w:t>ú</w:t>
      </w:r>
      <w:r w:rsidRPr="00F82A96">
        <w:t>sp</w:t>
      </w:r>
      <w:r w:rsidRPr="00F82A96">
        <w:rPr>
          <w:rFonts w:hint="eastAsia"/>
        </w:rPr>
        <w:t>ěš</w:t>
      </w:r>
      <w:r w:rsidRPr="00F82A96">
        <w:t>n</w:t>
      </w:r>
      <w:r w:rsidRPr="00F82A96">
        <w:rPr>
          <w:rFonts w:hint="eastAsia"/>
        </w:rPr>
        <w:t>ý</w:t>
      </w:r>
      <w:r w:rsidRPr="00F82A96">
        <w:t xml:space="preserve">mi </w:t>
      </w:r>
      <w:r w:rsidRPr="00F82A96">
        <w:rPr>
          <w:rFonts w:hint="eastAsia"/>
        </w:rPr>
        <w:t>ž</w:t>
      </w:r>
      <w:r w:rsidRPr="00F82A96">
        <w:t>adateli bude uzav</w:t>
      </w:r>
      <w:r w:rsidRPr="00F82A96">
        <w:rPr>
          <w:rFonts w:hint="eastAsia"/>
        </w:rPr>
        <w:t>ř</w:t>
      </w:r>
      <w:r w:rsidRPr="00F82A96">
        <w:t>ena ve</w:t>
      </w:r>
      <w:r w:rsidRPr="00F82A96">
        <w:rPr>
          <w:rFonts w:hint="eastAsia"/>
        </w:rPr>
        <w:t>ř</w:t>
      </w:r>
      <w:r w:rsidRPr="00F82A96">
        <w:t>ejnopr</w:t>
      </w:r>
      <w:r w:rsidRPr="00F82A96">
        <w:rPr>
          <w:rFonts w:hint="eastAsia"/>
        </w:rPr>
        <w:t>á</w:t>
      </w:r>
      <w:r w:rsidRPr="00F82A96">
        <w:t>vn</w:t>
      </w:r>
      <w:r w:rsidRPr="00F82A96">
        <w:rPr>
          <w:rFonts w:hint="eastAsia"/>
        </w:rPr>
        <w:t>í</w:t>
      </w:r>
      <w:r w:rsidRPr="00F82A96">
        <w:t xml:space="preserve"> smlouva o poskytnut</w:t>
      </w:r>
      <w:r w:rsidRPr="00F82A96">
        <w:rPr>
          <w:rFonts w:hint="eastAsia"/>
        </w:rPr>
        <w:t>í</w:t>
      </w:r>
      <w:r w:rsidRPr="00F82A96">
        <w:t xml:space="preserve"> dotace. Ta stanov</w:t>
      </w:r>
      <w:r w:rsidRPr="00F82A96">
        <w:rPr>
          <w:rFonts w:hint="eastAsia"/>
        </w:rPr>
        <w:t>í</w:t>
      </w:r>
      <w:r w:rsidRPr="00F82A96">
        <w:t xml:space="preserve"> podm</w:t>
      </w:r>
      <w:r w:rsidRPr="00F82A96">
        <w:rPr>
          <w:rFonts w:hint="eastAsia"/>
        </w:rPr>
        <w:t>í</w:t>
      </w:r>
      <w:r w:rsidRPr="00F82A96">
        <w:t>nky, za nich</w:t>
      </w:r>
      <w:r w:rsidRPr="00F82A96">
        <w:rPr>
          <w:rFonts w:hint="eastAsia"/>
        </w:rPr>
        <w:t>ž</w:t>
      </w:r>
      <w:r w:rsidRPr="00F82A96">
        <w:t xml:space="preserve"> lze dotaci </w:t>
      </w:r>
      <w:r w:rsidRPr="00F82A96">
        <w:rPr>
          <w:rFonts w:hint="eastAsia"/>
        </w:rPr>
        <w:t>č</w:t>
      </w:r>
      <w:r w:rsidRPr="00F82A96">
        <w:t>erpat. Ka</w:t>
      </w:r>
      <w:r w:rsidRPr="00F82A96">
        <w:rPr>
          <w:rFonts w:hint="eastAsia"/>
        </w:rPr>
        <w:t>ž</w:t>
      </w:r>
      <w:r w:rsidRPr="00F82A96">
        <w:t>d</w:t>
      </w:r>
      <w:r w:rsidRPr="00F82A96">
        <w:rPr>
          <w:rFonts w:hint="eastAsia"/>
        </w:rPr>
        <w:t>á</w:t>
      </w:r>
      <w:r w:rsidRPr="00F82A96">
        <w:t xml:space="preserve"> zm</w:t>
      </w:r>
      <w:r w:rsidRPr="00F82A96">
        <w:rPr>
          <w:rFonts w:hint="eastAsia"/>
        </w:rPr>
        <w:t>ě</w:t>
      </w:r>
      <w:r w:rsidRPr="00F82A96">
        <w:t>na smluvn</w:t>
      </w:r>
      <w:r w:rsidRPr="00F82A96">
        <w:rPr>
          <w:rFonts w:hint="eastAsia"/>
        </w:rPr>
        <w:t>í</w:t>
      </w:r>
      <w:r w:rsidRPr="00F82A96">
        <w:t>ch ujedn</w:t>
      </w:r>
      <w:r w:rsidRPr="00F82A96">
        <w:rPr>
          <w:rFonts w:hint="eastAsia"/>
        </w:rPr>
        <w:t>á</w:t>
      </w:r>
      <w:r w:rsidRPr="00F82A96">
        <w:t>n</w:t>
      </w:r>
      <w:r w:rsidRPr="00F82A96">
        <w:rPr>
          <w:rFonts w:hint="eastAsia"/>
        </w:rPr>
        <w:t>í</w:t>
      </w:r>
      <w:r w:rsidRPr="00F82A96">
        <w:t xml:space="preserve"> mus</w:t>
      </w:r>
      <w:r w:rsidRPr="00F82A96">
        <w:rPr>
          <w:rFonts w:hint="eastAsia"/>
        </w:rPr>
        <w:t>í</w:t>
      </w:r>
      <w:r w:rsidRPr="00F82A96">
        <w:t xml:space="preserve"> b</w:t>
      </w:r>
      <w:r w:rsidRPr="00F82A96">
        <w:rPr>
          <w:rFonts w:hint="eastAsia"/>
        </w:rPr>
        <w:t>ý</w:t>
      </w:r>
      <w:r w:rsidRPr="00F82A96">
        <w:t xml:space="preserve">t </w:t>
      </w:r>
      <w:r w:rsidRPr="00F82A96">
        <w:rPr>
          <w:rFonts w:hint="eastAsia"/>
        </w:rPr>
        <w:t>ř</w:t>
      </w:r>
      <w:r w:rsidRPr="00F82A96">
        <w:t>e</w:t>
      </w:r>
      <w:r w:rsidRPr="00F82A96">
        <w:rPr>
          <w:rFonts w:hint="eastAsia"/>
        </w:rPr>
        <w:t>š</w:t>
      </w:r>
      <w:r w:rsidRPr="00F82A96">
        <w:t>ena p</w:t>
      </w:r>
      <w:r w:rsidRPr="00F82A96">
        <w:rPr>
          <w:rFonts w:hint="eastAsia"/>
        </w:rPr>
        <w:t>í</w:t>
      </w:r>
      <w:r w:rsidRPr="00F82A96">
        <w:t>semn</w:t>
      </w:r>
      <w:r w:rsidRPr="00F82A96">
        <w:rPr>
          <w:rFonts w:hint="eastAsia"/>
        </w:rPr>
        <w:t>ý</w:t>
      </w:r>
      <w:r w:rsidRPr="00F82A96">
        <w:t>m dodatkem k p</w:t>
      </w:r>
      <w:r w:rsidRPr="00F82A96">
        <w:rPr>
          <w:rFonts w:hint="eastAsia"/>
        </w:rPr>
        <w:t>ů</w:t>
      </w:r>
      <w:r w:rsidRPr="00F82A96">
        <w:t>vodn</w:t>
      </w:r>
      <w:r w:rsidRPr="00F82A96">
        <w:rPr>
          <w:rFonts w:hint="eastAsia"/>
        </w:rPr>
        <w:t>í</w:t>
      </w:r>
      <w:r w:rsidRPr="00F82A96">
        <w:t xml:space="preserve"> smlouv</w:t>
      </w:r>
      <w:r w:rsidRPr="00F82A96">
        <w:rPr>
          <w:rFonts w:hint="eastAsia"/>
        </w:rPr>
        <w:t>ě</w:t>
      </w:r>
      <w:r w:rsidRPr="00F82A96">
        <w:t>. Dodatky schvaluje rovn</w:t>
      </w:r>
      <w:r w:rsidRPr="00F82A96">
        <w:rPr>
          <w:rFonts w:hint="eastAsia"/>
        </w:rPr>
        <w:t>ěž</w:t>
      </w:r>
      <w:r w:rsidRPr="00F82A96">
        <w:t xml:space="preserve"> zastupitelstvo obce. P</w:t>
      </w:r>
      <w:r w:rsidRPr="00F82A96">
        <w:rPr>
          <w:rFonts w:hint="eastAsia"/>
        </w:rPr>
        <w:t>ř</w:t>
      </w:r>
      <w:r w:rsidRPr="00F82A96">
        <w:t>itom je v</w:t>
      </w:r>
      <w:r w:rsidRPr="00F82A96">
        <w:rPr>
          <w:rFonts w:hint="eastAsia"/>
        </w:rPr>
        <w:t>á</w:t>
      </w:r>
      <w:r w:rsidRPr="00F82A96">
        <w:t>z</w:t>
      </w:r>
      <w:r w:rsidRPr="00F82A96">
        <w:rPr>
          <w:rFonts w:hint="eastAsia"/>
        </w:rPr>
        <w:t>á</w:t>
      </w:r>
      <w:r w:rsidRPr="00F82A96">
        <w:t>no objemem vy</w:t>
      </w:r>
      <w:r w:rsidRPr="00F82A96">
        <w:rPr>
          <w:rFonts w:hint="eastAsia"/>
        </w:rPr>
        <w:t>č</w:t>
      </w:r>
      <w:r w:rsidRPr="00F82A96">
        <w:t>len</w:t>
      </w:r>
      <w:r w:rsidRPr="00F82A96">
        <w:rPr>
          <w:rFonts w:hint="eastAsia"/>
        </w:rPr>
        <w:t>ě</w:t>
      </w:r>
      <w:r w:rsidRPr="00F82A96">
        <w:t>n</w:t>
      </w:r>
      <w:r w:rsidRPr="00F82A96">
        <w:rPr>
          <w:rFonts w:hint="eastAsia"/>
        </w:rPr>
        <w:t>ý</w:t>
      </w:r>
      <w:r w:rsidRPr="00F82A96">
        <w:t>ch finan</w:t>
      </w:r>
      <w:r w:rsidRPr="00F82A96">
        <w:rPr>
          <w:rFonts w:hint="eastAsia"/>
        </w:rPr>
        <w:t>č</w:t>
      </w:r>
      <w:r w:rsidRPr="00F82A96">
        <w:t>n</w:t>
      </w:r>
      <w:r w:rsidRPr="00F82A96">
        <w:rPr>
          <w:rFonts w:hint="eastAsia"/>
        </w:rPr>
        <w:t>í</w:t>
      </w:r>
      <w:r w:rsidRPr="00F82A96">
        <w:t>ch prost</w:t>
      </w:r>
      <w:r w:rsidRPr="00F82A96">
        <w:rPr>
          <w:rFonts w:hint="eastAsia"/>
        </w:rPr>
        <w:t>ř</w:t>
      </w:r>
      <w:r w:rsidRPr="00F82A96">
        <w:t>edk</w:t>
      </w:r>
      <w:r w:rsidRPr="00F82A96">
        <w:rPr>
          <w:rFonts w:hint="eastAsia"/>
        </w:rPr>
        <w:t>ů</w:t>
      </w:r>
      <w:r w:rsidRPr="00F82A96">
        <w:t>, kter</w:t>
      </w:r>
      <w:r w:rsidRPr="00F82A96">
        <w:rPr>
          <w:rFonts w:hint="eastAsia"/>
        </w:rPr>
        <w:t>ý</w:t>
      </w:r>
      <w:r w:rsidRPr="00F82A96">
        <w:t xml:space="preserve"> k rozd</w:t>
      </w:r>
      <w:r w:rsidRPr="00F82A96">
        <w:rPr>
          <w:rFonts w:hint="eastAsia"/>
        </w:rPr>
        <w:t>ě</w:t>
      </w:r>
      <w:r w:rsidRPr="00F82A96">
        <w:t>len</w:t>
      </w:r>
      <w:r w:rsidRPr="00F82A96">
        <w:rPr>
          <w:rFonts w:hint="eastAsia"/>
        </w:rPr>
        <w:t>í</w:t>
      </w:r>
      <w:r w:rsidRPr="00F82A96">
        <w:t xml:space="preserve"> do Programu uvolnilo zastupitelstvo p</w:t>
      </w:r>
      <w:r w:rsidRPr="00F82A96">
        <w:rPr>
          <w:rFonts w:hint="eastAsia"/>
        </w:rPr>
        <w:t>ř</w:t>
      </w:r>
      <w:r w:rsidRPr="00F82A96">
        <w:t>i schvalov</w:t>
      </w:r>
      <w:r w:rsidRPr="00F82A96">
        <w:rPr>
          <w:rFonts w:hint="eastAsia"/>
        </w:rPr>
        <w:t>á</w:t>
      </w:r>
      <w:r w:rsidRPr="00F82A96">
        <w:t>n</w:t>
      </w:r>
      <w:r w:rsidRPr="00F82A96">
        <w:rPr>
          <w:rFonts w:hint="eastAsia"/>
        </w:rPr>
        <w:t>í</w:t>
      </w:r>
      <w:r w:rsidRPr="00F82A96">
        <w:t xml:space="preserve"> rozpo</w:t>
      </w:r>
      <w:r w:rsidRPr="00F82A96">
        <w:rPr>
          <w:rFonts w:hint="eastAsia"/>
        </w:rPr>
        <w:t>č</w:t>
      </w:r>
      <w:r w:rsidRPr="00F82A96">
        <w:t>tu.</w:t>
      </w:r>
    </w:p>
    <w:p w14:paraId="66A257F6" w14:textId="2E22CD7C" w:rsidR="0088220C" w:rsidRPr="0088220C" w:rsidRDefault="00F82A96" w:rsidP="00F82A96">
      <w:pPr>
        <w:pStyle w:val="Normlntext"/>
        <w:spacing w:before="240"/>
      </w:pPr>
      <w:r w:rsidRPr="00F82A96">
        <w:t>Dotace bude p</w:t>
      </w:r>
      <w:r w:rsidRPr="00F82A96">
        <w:rPr>
          <w:rFonts w:hint="eastAsia"/>
        </w:rPr>
        <w:t>ř</w:t>
      </w:r>
      <w:r w:rsidRPr="00F82A96">
        <w:t>evedena bezhotovostn</w:t>
      </w:r>
      <w:r w:rsidRPr="00F82A96">
        <w:rPr>
          <w:rFonts w:hint="eastAsia"/>
        </w:rPr>
        <w:t>ě</w:t>
      </w:r>
      <w:r w:rsidRPr="00F82A96">
        <w:t xml:space="preserve"> na </w:t>
      </w:r>
      <w:r w:rsidRPr="00F82A96">
        <w:rPr>
          <w:rFonts w:hint="eastAsia"/>
        </w:rPr>
        <w:t>úč</w:t>
      </w:r>
      <w:r w:rsidRPr="00F82A96">
        <w:t xml:space="preserve">et </w:t>
      </w:r>
      <w:r w:rsidRPr="00F82A96">
        <w:rPr>
          <w:rFonts w:hint="eastAsia"/>
        </w:rPr>
        <w:t>ž</w:t>
      </w:r>
      <w:r w:rsidRPr="00F82A96">
        <w:t>adatele v p</w:t>
      </w:r>
      <w:r w:rsidRPr="00F82A96">
        <w:rPr>
          <w:rFonts w:hint="eastAsia"/>
        </w:rPr>
        <w:t>ř</w:t>
      </w:r>
      <w:r w:rsidRPr="00F82A96">
        <w:t>edem dohodnut</w:t>
      </w:r>
      <w:r w:rsidRPr="00F82A96">
        <w:rPr>
          <w:rFonts w:hint="eastAsia"/>
        </w:rPr>
        <w:t>ý</w:t>
      </w:r>
      <w:r w:rsidRPr="00F82A96">
        <w:t>ch spl</w:t>
      </w:r>
      <w:r w:rsidRPr="00F82A96">
        <w:rPr>
          <w:rFonts w:hint="eastAsia"/>
        </w:rPr>
        <w:t>á</w:t>
      </w:r>
      <w:r w:rsidRPr="00F82A96">
        <w:t>tk</w:t>
      </w:r>
      <w:r w:rsidRPr="00F82A96">
        <w:rPr>
          <w:rFonts w:hint="eastAsia"/>
        </w:rPr>
        <w:t>á</w:t>
      </w:r>
      <w:r w:rsidRPr="00F82A96">
        <w:t>ch. Obec Hrusice se p</w:t>
      </w:r>
      <w:r w:rsidRPr="00F82A96">
        <w:rPr>
          <w:rFonts w:hint="eastAsia"/>
        </w:rPr>
        <w:t>ř</w:t>
      </w:r>
      <w:r w:rsidRPr="00F82A96">
        <w:t>i zve</w:t>
      </w:r>
      <w:r w:rsidRPr="00F82A96">
        <w:rPr>
          <w:rFonts w:hint="eastAsia"/>
        </w:rPr>
        <w:t>ř</w:t>
      </w:r>
      <w:r w:rsidRPr="00F82A96">
        <w:t>ej</w:t>
      </w:r>
      <w:r w:rsidRPr="00F82A96">
        <w:rPr>
          <w:rFonts w:hint="eastAsia"/>
        </w:rPr>
        <w:t>ň</w:t>
      </w:r>
      <w:r w:rsidRPr="00F82A96">
        <w:t>ov</w:t>
      </w:r>
      <w:r w:rsidRPr="00F82A96">
        <w:rPr>
          <w:rFonts w:hint="eastAsia"/>
        </w:rPr>
        <w:t>á</w:t>
      </w:r>
      <w:r w:rsidRPr="00F82A96">
        <w:t>n</w:t>
      </w:r>
      <w:r w:rsidRPr="00F82A96">
        <w:rPr>
          <w:rFonts w:hint="eastAsia"/>
        </w:rPr>
        <w:t>í</w:t>
      </w:r>
      <w:r w:rsidRPr="00F82A96">
        <w:t xml:space="preserve"> ve</w:t>
      </w:r>
      <w:r w:rsidRPr="00F82A96">
        <w:rPr>
          <w:rFonts w:hint="eastAsia"/>
        </w:rPr>
        <w:t>ř</w:t>
      </w:r>
      <w:r w:rsidRPr="00F82A96">
        <w:t>ejnopr</w:t>
      </w:r>
      <w:r w:rsidRPr="00F82A96">
        <w:rPr>
          <w:rFonts w:hint="eastAsia"/>
        </w:rPr>
        <w:t>á</w:t>
      </w:r>
      <w:r w:rsidRPr="00F82A96">
        <w:t>vn</w:t>
      </w:r>
      <w:r w:rsidRPr="00F82A96">
        <w:rPr>
          <w:rFonts w:hint="eastAsia"/>
        </w:rPr>
        <w:t>í</w:t>
      </w:r>
      <w:r w:rsidRPr="00F82A96">
        <w:t>ch smluv o poskytnut</w:t>
      </w:r>
      <w:r w:rsidRPr="00F82A96">
        <w:rPr>
          <w:rFonts w:hint="eastAsia"/>
        </w:rPr>
        <w:t>í</w:t>
      </w:r>
      <w:r w:rsidRPr="00F82A96">
        <w:t xml:space="preserve"> dotace </w:t>
      </w:r>
      <w:r w:rsidRPr="00F82A96">
        <w:rPr>
          <w:rFonts w:hint="eastAsia"/>
        </w:rPr>
        <w:t>ří</w:t>
      </w:r>
      <w:r w:rsidRPr="00F82A96">
        <w:t>d</w:t>
      </w:r>
      <w:r w:rsidRPr="00F82A96">
        <w:rPr>
          <w:rFonts w:hint="eastAsia"/>
        </w:rPr>
        <w:t>í</w:t>
      </w:r>
      <w:r w:rsidRPr="00F82A96">
        <w:t xml:space="preserve"> z</w:t>
      </w:r>
      <w:r w:rsidRPr="00F82A96">
        <w:rPr>
          <w:rFonts w:hint="eastAsia"/>
        </w:rPr>
        <w:t>á</w:t>
      </w:r>
      <w:r w:rsidRPr="00F82A96">
        <w:t>konem 250/2000 Sb., a to konkr</w:t>
      </w:r>
      <w:r w:rsidRPr="00F82A96">
        <w:rPr>
          <w:rFonts w:hint="eastAsia"/>
        </w:rPr>
        <w:t>é</w:t>
      </w:r>
      <w:r w:rsidRPr="00F82A96">
        <w:t>tn</w:t>
      </w:r>
      <w:r w:rsidRPr="00F82A96">
        <w:rPr>
          <w:rFonts w:hint="eastAsia"/>
        </w:rPr>
        <w:t>ě</w:t>
      </w:r>
      <w:r w:rsidRPr="00F82A96">
        <w:t xml:space="preserve"> ustanoven</w:t>
      </w:r>
      <w:r w:rsidRPr="00F82A96">
        <w:rPr>
          <w:rFonts w:hint="eastAsia"/>
        </w:rPr>
        <w:t>í</w:t>
      </w:r>
      <w:r w:rsidRPr="00F82A96">
        <w:t xml:space="preserve">m </w:t>
      </w:r>
      <w:r w:rsidRPr="00F82A96">
        <w:rPr>
          <w:rFonts w:hint="eastAsia"/>
        </w:rPr>
        <w:t>§</w:t>
      </w:r>
      <w:r w:rsidRPr="00F82A96">
        <w:t>10d.</w:t>
      </w:r>
    </w:p>
    <w:p w14:paraId="7D15641C" w14:textId="77777777" w:rsidR="0088220C" w:rsidRPr="0088220C" w:rsidRDefault="0088220C" w:rsidP="0088220C">
      <w:pPr>
        <w:pStyle w:val="Nadpiscislovany"/>
      </w:pPr>
      <w:r w:rsidRPr="0088220C">
        <w:t>Vzor žádosti</w:t>
      </w:r>
    </w:p>
    <w:p w14:paraId="38AE8E05" w14:textId="1C64027E" w:rsidR="0088220C" w:rsidRPr="0088220C" w:rsidRDefault="00F82A96" w:rsidP="0088220C">
      <w:pPr>
        <w:pStyle w:val="Normlntext"/>
      </w:pPr>
      <w:r w:rsidRPr="00F82A96">
        <w:rPr>
          <w:rFonts w:hint="eastAsia"/>
        </w:rPr>
        <w:t>Žá</w:t>
      </w:r>
      <w:r w:rsidRPr="00F82A96">
        <w:t>dost mus</w:t>
      </w:r>
      <w:r w:rsidRPr="00F82A96">
        <w:rPr>
          <w:rFonts w:hint="eastAsia"/>
        </w:rPr>
        <w:t>í</w:t>
      </w:r>
      <w:r w:rsidRPr="00F82A96">
        <w:t xml:space="preserve"> b</w:t>
      </w:r>
      <w:r w:rsidRPr="00F82A96">
        <w:rPr>
          <w:rFonts w:hint="eastAsia"/>
        </w:rPr>
        <w:t>ý</w:t>
      </w:r>
      <w:r w:rsidRPr="00F82A96">
        <w:t>t pod</w:t>
      </w:r>
      <w:r w:rsidRPr="00F82A96">
        <w:rPr>
          <w:rFonts w:hint="eastAsia"/>
        </w:rPr>
        <w:t>á</w:t>
      </w:r>
      <w:r w:rsidRPr="00F82A96">
        <w:t>na v p</w:t>
      </w:r>
      <w:r w:rsidRPr="00F82A96">
        <w:rPr>
          <w:rFonts w:hint="eastAsia"/>
        </w:rPr>
        <w:t>í</w:t>
      </w:r>
      <w:r w:rsidRPr="00F82A96">
        <w:t>semn</w:t>
      </w:r>
      <w:r w:rsidRPr="00F82A96">
        <w:rPr>
          <w:rFonts w:hint="eastAsia"/>
        </w:rPr>
        <w:t>é</w:t>
      </w:r>
      <w:r w:rsidRPr="00F82A96">
        <w:t xml:space="preserve"> origin</w:t>
      </w:r>
      <w:r w:rsidRPr="00F82A96">
        <w:rPr>
          <w:rFonts w:hint="eastAsia"/>
        </w:rPr>
        <w:t>á</w:t>
      </w:r>
      <w:r w:rsidRPr="00F82A96">
        <w:t>ln</w:t>
      </w:r>
      <w:r w:rsidRPr="00F82A96">
        <w:rPr>
          <w:rFonts w:hint="eastAsia"/>
        </w:rPr>
        <w:t>í</w:t>
      </w:r>
      <w:r w:rsidRPr="00F82A96">
        <w:t xml:space="preserve"> podob</w:t>
      </w:r>
      <w:r w:rsidRPr="00F82A96">
        <w:rPr>
          <w:rFonts w:hint="eastAsia"/>
        </w:rPr>
        <w:t>ě</w:t>
      </w:r>
      <w:r w:rsidRPr="00F82A96">
        <w:t xml:space="preserve"> na p</w:t>
      </w:r>
      <w:r w:rsidRPr="00F82A96">
        <w:rPr>
          <w:rFonts w:hint="eastAsia"/>
        </w:rPr>
        <w:t>ř</w:t>
      </w:r>
      <w:r w:rsidRPr="00F82A96">
        <w:t>edepsan</w:t>
      </w:r>
      <w:r w:rsidRPr="00F82A96">
        <w:rPr>
          <w:rFonts w:hint="eastAsia"/>
        </w:rPr>
        <w:t>é</w:t>
      </w:r>
      <w:r w:rsidRPr="00F82A96">
        <w:t>m formul</w:t>
      </w:r>
      <w:r w:rsidRPr="00F82A96">
        <w:rPr>
          <w:rFonts w:hint="eastAsia"/>
        </w:rPr>
        <w:t>ář</w:t>
      </w:r>
      <w:r w:rsidRPr="00F82A96">
        <w:t>i, kter</w:t>
      </w:r>
      <w:r w:rsidRPr="00F82A96">
        <w:rPr>
          <w:rFonts w:hint="eastAsia"/>
        </w:rPr>
        <w:t>ý</w:t>
      </w:r>
      <w:r w:rsidRPr="00F82A96">
        <w:t xml:space="preserve"> tvo</w:t>
      </w:r>
      <w:r w:rsidRPr="00F82A96">
        <w:rPr>
          <w:rFonts w:hint="eastAsia"/>
        </w:rPr>
        <w:t>ří</w:t>
      </w:r>
      <w:r w:rsidRPr="00F82A96">
        <w:t xml:space="preserve"> samostatnou P</w:t>
      </w:r>
      <w:r w:rsidRPr="00F82A96">
        <w:rPr>
          <w:rFonts w:hint="eastAsia"/>
        </w:rPr>
        <w:t>ří</w:t>
      </w:r>
      <w:r w:rsidRPr="00F82A96">
        <w:t xml:space="preserve">lohu </w:t>
      </w:r>
      <w:r w:rsidRPr="00F82A96">
        <w:rPr>
          <w:rFonts w:hint="eastAsia"/>
        </w:rPr>
        <w:t>č</w:t>
      </w:r>
      <w:r w:rsidRPr="00F82A96">
        <w:t xml:space="preserve">.1 tohoto Programu. </w:t>
      </w:r>
      <w:r w:rsidRPr="00F82A96">
        <w:rPr>
          <w:rFonts w:hint="eastAsia"/>
        </w:rPr>
        <w:t>Ž</w:t>
      </w:r>
      <w:r w:rsidRPr="00F82A96">
        <w:t>adatel</w:t>
      </w:r>
      <w:r w:rsidRPr="00F82A96">
        <w:rPr>
          <w:rFonts w:hint="eastAsia"/>
        </w:rPr>
        <w:t>é</w:t>
      </w:r>
      <w:r w:rsidRPr="00F82A96">
        <w:t xml:space="preserve"> maj</w:t>
      </w:r>
      <w:r w:rsidRPr="00F82A96">
        <w:rPr>
          <w:rFonts w:hint="eastAsia"/>
        </w:rPr>
        <w:t>í</w:t>
      </w:r>
      <w:r w:rsidRPr="00F82A96">
        <w:t xml:space="preserve"> rovn</w:t>
      </w:r>
      <w:r w:rsidRPr="00F82A96">
        <w:rPr>
          <w:rFonts w:hint="eastAsia"/>
        </w:rPr>
        <w:t>ěž</w:t>
      </w:r>
      <w:r w:rsidRPr="00F82A96">
        <w:t xml:space="preserve"> mo</w:t>
      </w:r>
      <w:r w:rsidRPr="00F82A96">
        <w:rPr>
          <w:rFonts w:hint="eastAsia"/>
        </w:rPr>
        <w:t>ž</w:t>
      </w:r>
      <w:r w:rsidRPr="00F82A96">
        <w:t>nost si tento formul</w:t>
      </w:r>
      <w:r w:rsidRPr="00F82A96">
        <w:rPr>
          <w:rFonts w:hint="eastAsia"/>
        </w:rPr>
        <w:t>ář</w:t>
      </w:r>
      <w:r w:rsidRPr="00F82A96">
        <w:t xml:space="preserve"> st</w:t>
      </w:r>
      <w:r w:rsidRPr="00F82A96">
        <w:rPr>
          <w:rFonts w:hint="eastAsia"/>
        </w:rPr>
        <w:t>á</w:t>
      </w:r>
      <w:r w:rsidRPr="00F82A96">
        <w:t>hnout na internetov</w:t>
      </w:r>
      <w:r w:rsidRPr="00F82A96">
        <w:rPr>
          <w:rFonts w:hint="eastAsia"/>
        </w:rPr>
        <w:t>ý</w:t>
      </w:r>
      <w:r w:rsidRPr="00F82A96">
        <w:t>ch str</w:t>
      </w:r>
      <w:r w:rsidRPr="00F82A96">
        <w:rPr>
          <w:rFonts w:hint="eastAsia"/>
        </w:rPr>
        <w:t>á</w:t>
      </w:r>
      <w:r w:rsidRPr="00F82A96">
        <w:t>nk</w:t>
      </w:r>
      <w:r w:rsidRPr="00F82A96">
        <w:rPr>
          <w:rFonts w:hint="eastAsia"/>
        </w:rPr>
        <w:t>á</w:t>
      </w:r>
      <w:r w:rsidRPr="00F82A96">
        <w:t xml:space="preserve">ch obce Hrusice. </w:t>
      </w:r>
      <w:r w:rsidRPr="00F82A96">
        <w:rPr>
          <w:rFonts w:hint="eastAsia"/>
        </w:rPr>
        <w:t>Žá</w:t>
      </w:r>
      <w:r w:rsidRPr="00F82A96">
        <w:t>dosti mohou b</w:t>
      </w:r>
      <w:r w:rsidRPr="00F82A96">
        <w:rPr>
          <w:rFonts w:hint="eastAsia"/>
        </w:rPr>
        <w:t>ý</w:t>
      </w:r>
      <w:r w:rsidRPr="00F82A96">
        <w:t>t doru</w:t>
      </w:r>
      <w:r w:rsidRPr="00F82A96">
        <w:rPr>
          <w:rFonts w:hint="eastAsia"/>
        </w:rPr>
        <w:t>č</w:t>
      </w:r>
      <w:r w:rsidRPr="00F82A96">
        <w:t>eny na podatelnu Obecn</w:t>
      </w:r>
      <w:r w:rsidRPr="00F82A96">
        <w:rPr>
          <w:rFonts w:hint="eastAsia"/>
        </w:rPr>
        <w:t>í</w:t>
      </w:r>
      <w:r w:rsidRPr="00F82A96">
        <w:t xml:space="preserve">ho </w:t>
      </w:r>
      <w:r w:rsidRPr="00F82A96">
        <w:rPr>
          <w:rFonts w:hint="eastAsia"/>
        </w:rPr>
        <w:t>úř</w:t>
      </w:r>
      <w:r w:rsidRPr="00F82A96">
        <w:t>adu Hrusice osobn</w:t>
      </w:r>
      <w:r w:rsidRPr="00F82A96">
        <w:rPr>
          <w:rFonts w:hint="eastAsia"/>
        </w:rPr>
        <w:t>ě</w:t>
      </w:r>
      <w:r w:rsidRPr="00F82A96">
        <w:t>, nebo prost</w:t>
      </w:r>
      <w:r w:rsidRPr="00F82A96">
        <w:rPr>
          <w:rFonts w:hint="eastAsia"/>
        </w:rPr>
        <w:t>ř</w:t>
      </w:r>
      <w:r w:rsidRPr="00F82A96">
        <w:t>ednictv</w:t>
      </w:r>
      <w:r w:rsidRPr="00F82A96">
        <w:rPr>
          <w:rFonts w:hint="eastAsia"/>
        </w:rPr>
        <w:t>í</w:t>
      </w:r>
      <w:r w:rsidRPr="00F82A96">
        <w:t>m provozovatele po</w:t>
      </w:r>
      <w:r w:rsidRPr="00F82A96">
        <w:rPr>
          <w:rFonts w:hint="eastAsia"/>
        </w:rPr>
        <w:t>š</w:t>
      </w:r>
      <w:r w:rsidRPr="00F82A96">
        <w:t>tovn</w:t>
      </w:r>
      <w:r w:rsidRPr="00F82A96">
        <w:rPr>
          <w:rFonts w:hint="eastAsia"/>
        </w:rPr>
        <w:t>í</w:t>
      </w:r>
      <w:r w:rsidRPr="00F82A96">
        <w:t>ch slu</w:t>
      </w:r>
      <w:r w:rsidRPr="00F82A96">
        <w:rPr>
          <w:rFonts w:hint="eastAsia"/>
        </w:rPr>
        <w:t>ž</w:t>
      </w:r>
      <w:r w:rsidRPr="00F82A96">
        <w:t>eb</w:t>
      </w:r>
      <w:r w:rsidR="0088220C" w:rsidRPr="0088220C">
        <w:t>.</w:t>
      </w:r>
    </w:p>
    <w:p w14:paraId="1B8B156F" w14:textId="77777777" w:rsidR="0088220C" w:rsidRPr="0088220C" w:rsidRDefault="0088220C" w:rsidP="0088220C">
      <w:pPr>
        <w:pStyle w:val="Nadpiscislovany"/>
      </w:pPr>
      <w:r w:rsidRPr="0088220C">
        <w:t>Ostatní ujednání</w:t>
      </w:r>
    </w:p>
    <w:p w14:paraId="41C1FEF8" w14:textId="77777777" w:rsidR="0088220C" w:rsidRDefault="0088220C" w:rsidP="0088220C">
      <w:pPr>
        <w:pStyle w:val="Normlntext"/>
      </w:pPr>
      <w:r w:rsidRPr="0088220C">
        <w:t>Dotaci je možno zejména použít na:</w:t>
      </w:r>
    </w:p>
    <w:p w14:paraId="6A07A700" w14:textId="77777777" w:rsidR="00F82A96" w:rsidRDefault="00F82A96" w:rsidP="0088220C">
      <w:pPr>
        <w:pStyle w:val="Normlntext"/>
        <w:numPr>
          <w:ilvl w:val="0"/>
          <w:numId w:val="9"/>
        </w:numPr>
      </w:pPr>
      <w:r w:rsidRPr="00F82A96">
        <w:t>zabezpe</w:t>
      </w:r>
      <w:r w:rsidRPr="00F82A96">
        <w:rPr>
          <w:rFonts w:hint="eastAsia"/>
        </w:rPr>
        <w:t>č</w:t>
      </w:r>
      <w:r w:rsidRPr="00F82A96">
        <w:t>en</w:t>
      </w:r>
      <w:r w:rsidRPr="00F82A96">
        <w:rPr>
          <w:rFonts w:hint="eastAsia"/>
        </w:rPr>
        <w:t>í</w:t>
      </w:r>
      <w:r w:rsidRPr="00F82A96">
        <w:t xml:space="preserve"> </w:t>
      </w:r>
      <w:r w:rsidRPr="00F82A96">
        <w:rPr>
          <w:rFonts w:hint="eastAsia"/>
        </w:rPr>
        <w:t>úč</w:t>
      </w:r>
      <w:r w:rsidRPr="00F82A96">
        <w:t xml:space="preserve">asti </w:t>
      </w:r>
      <w:r w:rsidRPr="00F82A96">
        <w:rPr>
          <w:rFonts w:hint="eastAsia"/>
        </w:rPr>
        <w:t>č</w:t>
      </w:r>
      <w:r w:rsidRPr="00F82A96">
        <w:t>len</w:t>
      </w:r>
      <w:r w:rsidRPr="00F82A96">
        <w:rPr>
          <w:rFonts w:hint="eastAsia"/>
        </w:rPr>
        <w:t>ů</w:t>
      </w:r>
      <w:r w:rsidRPr="00F82A96">
        <w:t xml:space="preserve"> spolku na sportovn</w:t>
      </w:r>
      <w:r w:rsidRPr="00F82A96">
        <w:rPr>
          <w:rFonts w:hint="eastAsia"/>
        </w:rPr>
        <w:t>í</w:t>
      </w:r>
      <w:r w:rsidRPr="00F82A96">
        <w:t>ch, kulturn</w:t>
      </w:r>
      <w:r w:rsidRPr="00F82A96">
        <w:rPr>
          <w:rFonts w:hint="eastAsia"/>
        </w:rPr>
        <w:t>í</w:t>
      </w:r>
      <w:r w:rsidRPr="00F82A96">
        <w:t>ch a jin</w:t>
      </w:r>
      <w:r w:rsidRPr="00F82A96">
        <w:rPr>
          <w:rFonts w:hint="eastAsia"/>
        </w:rPr>
        <w:t>ý</w:t>
      </w:r>
      <w:r w:rsidRPr="00F82A96">
        <w:t>ch spole</w:t>
      </w:r>
      <w:r w:rsidRPr="00F82A96">
        <w:rPr>
          <w:rFonts w:hint="eastAsia"/>
        </w:rPr>
        <w:t>č</w:t>
      </w:r>
      <w:r w:rsidRPr="00F82A96">
        <w:t>ensk</w:t>
      </w:r>
      <w:r w:rsidRPr="00F82A96">
        <w:rPr>
          <w:rFonts w:hint="eastAsia"/>
        </w:rPr>
        <w:t>ý</w:t>
      </w:r>
      <w:r w:rsidRPr="00F82A96">
        <w:t>ch akc</w:t>
      </w:r>
      <w:r w:rsidRPr="00F82A96">
        <w:rPr>
          <w:rFonts w:hint="eastAsia"/>
        </w:rPr>
        <w:t>í</w:t>
      </w:r>
      <w:r w:rsidRPr="00F82A96">
        <w:t>ch (nap</w:t>
      </w:r>
      <w:r w:rsidRPr="00F82A96">
        <w:rPr>
          <w:rFonts w:hint="eastAsia"/>
        </w:rPr>
        <w:t>ř</w:t>
      </w:r>
      <w:r w:rsidRPr="00F82A96">
        <w:t>. doprava, cestovn</w:t>
      </w:r>
      <w:r w:rsidRPr="00F82A96">
        <w:rPr>
          <w:rFonts w:hint="eastAsia"/>
        </w:rPr>
        <w:t>é…</w:t>
      </w:r>
      <w:r w:rsidRPr="00F82A96">
        <w:t>),</w:t>
      </w:r>
    </w:p>
    <w:p w14:paraId="6A2D0750" w14:textId="77777777" w:rsidR="00F82A96" w:rsidRDefault="00F82A96" w:rsidP="0088220C">
      <w:pPr>
        <w:pStyle w:val="Normlntext"/>
        <w:numPr>
          <w:ilvl w:val="0"/>
          <w:numId w:val="9"/>
        </w:numPr>
      </w:pPr>
      <w:r w:rsidRPr="00F82A96">
        <w:t>n</w:t>
      </w:r>
      <w:r w:rsidRPr="00F82A96">
        <w:rPr>
          <w:rFonts w:hint="eastAsia"/>
        </w:rPr>
        <w:t>á</w:t>
      </w:r>
      <w:r w:rsidRPr="00F82A96">
        <w:t>kup materi</w:t>
      </w:r>
      <w:r w:rsidRPr="00F82A96">
        <w:rPr>
          <w:rFonts w:hint="eastAsia"/>
        </w:rPr>
        <w:t>á</w:t>
      </w:r>
      <w:r w:rsidRPr="00F82A96">
        <w:t>lu, pom</w:t>
      </w:r>
      <w:r w:rsidRPr="00F82A96">
        <w:rPr>
          <w:rFonts w:hint="eastAsia"/>
        </w:rPr>
        <w:t>ů</w:t>
      </w:r>
      <w:r w:rsidRPr="00F82A96">
        <w:t>cek a dal</w:t>
      </w:r>
      <w:r w:rsidRPr="00F82A96">
        <w:rPr>
          <w:rFonts w:hint="eastAsia"/>
        </w:rPr>
        <w:t>ší</w:t>
      </w:r>
      <w:r w:rsidRPr="00F82A96">
        <w:t>ho vybaven</w:t>
      </w:r>
      <w:r w:rsidRPr="00F82A96">
        <w:rPr>
          <w:rFonts w:hint="eastAsia"/>
        </w:rPr>
        <w:t>í</w:t>
      </w:r>
      <w:r w:rsidRPr="00F82A96">
        <w:t xml:space="preserve"> k zabezpe</w:t>
      </w:r>
      <w:r w:rsidRPr="00F82A96">
        <w:rPr>
          <w:rFonts w:hint="eastAsia"/>
        </w:rPr>
        <w:t>č</w:t>
      </w:r>
      <w:r w:rsidRPr="00F82A96">
        <w:t>en</w:t>
      </w:r>
      <w:r w:rsidRPr="00F82A96">
        <w:rPr>
          <w:rFonts w:hint="eastAsia"/>
        </w:rPr>
        <w:t>í</w:t>
      </w:r>
      <w:r w:rsidRPr="00F82A96">
        <w:t xml:space="preserve"> chodu spolku,</w:t>
      </w:r>
    </w:p>
    <w:p w14:paraId="2007F6AB" w14:textId="77777777" w:rsidR="00F82A96" w:rsidRDefault="00F82A96" w:rsidP="0088220C">
      <w:pPr>
        <w:pStyle w:val="Normlntext"/>
        <w:numPr>
          <w:ilvl w:val="0"/>
          <w:numId w:val="9"/>
        </w:numPr>
      </w:pPr>
      <w:r w:rsidRPr="00F82A96">
        <w:rPr>
          <w:rFonts w:hint="eastAsia"/>
        </w:rPr>
        <w:t>ú</w:t>
      </w:r>
      <w:r w:rsidRPr="00F82A96">
        <w:t>dr</w:t>
      </w:r>
      <w:r w:rsidRPr="00F82A96">
        <w:rPr>
          <w:rFonts w:hint="eastAsia"/>
        </w:rPr>
        <w:t>ž</w:t>
      </w:r>
      <w:r w:rsidRPr="00F82A96">
        <w:t>bu a provoz majetku,</w:t>
      </w:r>
    </w:p>
    <w:p w14:paraId="11BBB177" w14:textId="77777777" w:rsidR="00F82A96" w:rsidRDefault="00F82A96" w:rsidP="0088220C">
      <w:pPr>
        <w:pStyle w:val="Normlntext"/>
        <w:numPr>
          <w:ilvl w:val="0"/>
          <w:numId w:val="9"/>
        </w:numPr>
      </w:pPr>
      <w:r w:rsidRPr="00F82A96">
        <w:t>uhrazen</w:t>
      </w:r>
      <w:r w:rsidRPr="00F82A96">
        <w:rPr>
          <w:rFonts w:hint="eastAsia"/>
        </w:rPr>
        <w:t>í</w:t>
      </w:r>
      <w:r w:rsidRPr="00F82A96">
        <w:t xml:space="preserve"> n</w:t>
      </w:r>
      <w:r w:rsidRPr="00F82A96">
        <w:rPr>
          <w:rFonts w:hint="eastAsia"/>
        </w:rPr>
        <w:t>á</w:t>
      </w:r>
      <w:r w:rsidRPr="00F82A96">
        <w:t>jemn</w:t>
      </w:r>
      <w:r w:rsidRPr="00F82A96">
        <w:rPr>
          <w:rFonts w:hint="eastAsia"/>
        </w:rPr>
        <w:t>é</w:t>
      </w:r>
      <w:r w:rsidRPr="00F82A96">
        <w:t>ho za pron</w:t>
      </w:r>
      <w:r w:rsidRPr="00F82A96">
        <w:rPr>
          <w:rFonts w:hint="eastAsia"/>
        </w:rPr>
        <w:t>á</w:t>
      </w:r>
      <w:r w:rsidRPr="00F82A96">
        <w:t>jem za</w:t>
      </w:r>
      <w:r w:rsidRPr="00F82A96">
        <w:rPr>
          <w:rFonts w:hint="eastAsia"/>
        </w:rPr>
        <w:t>ří</w:t>
      </w:r>
      <w:r w:rsidRPr="00F82A96">
        <w:t>zen</w:t>
      </w:r>
      <w:r w:rsidRPr="00F82A96">
        <w:rPr>
          <w:rFonts w:hint="eastAsia"/>
        </w:rPr>
        <w:t>í</w:t>
      </w:r>
      <w:r w:rsidRPr="00F82A96">
        <w:t xml:space="preserve"> na akce spolku,</w:t>
      </w:r>
    </w:p>
    <w:p w14:paraId="28512D99" w14:textId="77777777" w:rsidR="00F82A96" w:rsidRDefault="00F82A96" w:rsidP="0088220C">
      <w:pPr>
        <w:pStyle w:val="Normlntext"/>
        <w:numPr>
          <w:ilvl w:val="0"/>
          <w:numId w:val="9"/>
        </w:numPr>
      </w:pPr>
      <w:r w:rsidRPr="00F82A96">
        <w:t>propagaci poskytovatelem podporovan</w:t>
      </w:r>
      <w:r w:rsidRPr="00F82A96">
        <w:rPr>
          <w:rFonts w:hint="eastAsia"/>
        </w:rPr>
        <w:t>é</w:t>
      </w:r>
      <w:r w:rsidRPr="00F82A96">
        <w:t xml:space="preserve"> akce,</w:t>
      </w:r>
    </w:p>
    <w:p w14:paraId="6B42E802" w14:textId="77777777" w:rsidR="00F82A96" w:rsidRDefault="00F82A96" w:rsidP="0088220C">
      <w:pPr>
        <w:pStyle w:val="Normlntext"/>
        <w:numPr>
          <w:ilvl w:val="0"/>
          <w:numId w:val="9"/>
        </w:numPr>
      </w:pPr>
      <w:r w:rsidRPr="00F82A96">
        <w:t>zaji</w:t>
      </w:r>
      <w:r w:rsidRPr="00F82A96">
        <w:rPr>
          <w:rFonts w:hint="eastAsia"/>
        </w:rPr>
        <w:t>š</w:t>
      </w:r>
      <w:r w:rsidRPr="00F82A96">
        <w:t>t</w:t>
      </w:r>
      <w:r w:rsidRPr="00F82A96">
        <w:rPr>
          <w:rFonts w:hint="eastAsia"/>
        </w:rPr>
        <w:t>ě</w:t>
      </w:r>
      <w:r w:rsidRPr="00F82A96">
        <w:t>n</w:t>
      </w:r>
      <w:r w:rsidRPr="00F82A96">
        <w:rPr>
          <w:rFonts w:hint="eastAsia"/>
        </w:rPr>
        <w:t>í</w:t>
      </w:r>
      <w:r w:rsidRPr="00F82A96">
        <w:t xml:space="preserve"> hudebn</w:t>
      </w:r>
      <w:r w:rsidRPr="00F82A96">
        <w:rPr>
          <w:rFonts w:hint="eastAsia"/>
        </w:rPr>
        <w:t>í</w:t>
      </w:r>
      <w:r w:rsidRPr="00F82A96">
        <w:t xml:space="preserve"> produkce a vystoupen</w:t>
      </w:r>
      <w:r w:rsidRPr="00F82A96">
        <w:rPr>
          <w:rFonts w:hint="eastAsia"/>
        </w:rPr>
        <w:t>í</w:t>
      </w:r>
      <w:r w:rsidRPr="00F82A96">
        <w:t xml:space="preserve"> um</w:t>
      </w:r>
      <w:r w:rsidRPr="00F82A96">
        <w:rPr>
          <w:rFonts w:hint="eastAsia"/>
        </w:rPr>
        <w:t>ě</w:t>
      </w:r>
      <w:r w:rsidRPr="00F82A96">
        <w:t>lc</w:t>
      </w:r>
      <w:r w:rsidRPr="00F82A96">
        <w:rPr>
          <w:rFonts w:hint="eastAsia"/>
        </w:rPr>
        <w:t>ů</w:t>
      </w:r>
      <w:r w:rsidRPr="00F82A96">
        <w:t xml:space="preserve"> dan</w:t>
      </w:r>
      <w:r w:rsidRPr="00F82A96">
        <w:rPr>
          <w:rFonts w:hint="eastAsia"/>
        </w:rPr>
        <w:t>é</w:t>
      </w:r>
      <w:r w:rsidRPr="00F82A96">
        <w:t xml:space="preserve"> akce,</w:t>
      </w:r>
    </w:p>
    <w:p w14:paraId="505773BC" w14:textId="77777777" w:rsidR="00F82A96" w:rsidRDefault="00F82A96" w:rsidP="0088220C">
      <w:pPr>
        <w:pStyle w:val="Normlntext"/>
        <w:numPr>
          <w:ilvl w:val="0"/>
          <w:numId w:val="9"/>
        </w:numPr>
      </w:pPr>
      <w:r w:rsidRPr="00F82A96">
        <w:t>p</w:t>
      </w:r>
      <w:r w:rsidRPr="00F82A96">
        <w:rPr>
          <w:rFonts w:hint="eastAsia"/>
        </w:rPr>
        <w:t>ří</w:t>
      </w:r>
      <w:r w:rsidRPr="00F82A96">
        <w:t>padn</w:t>
      </w:r>
      <w:r w:rsidRPr="00F82A96">
        <w:rPr>
          <w:rFonts w:hint="eastAsia"/>
        </w:rPr>
        <w:t>ě</w:t>
      </w:r>
      <w:r w:rsidRPr="00F82A96">
        <w:t xml:space="preserve"> jin</w:t>
      </w:r>
      <w:r w:rsidRPr="00F82A96">
        <w:rPr>
          <w:rFonts w:hint="eastAsia"/>
        </w:rPr>
        <w:t>é</w:t>
      </w:r>
      <w:r w:rsidRPr="00F82A96">
        <w:t xml:space="preserve"> v</w:t>
      </w:r>
      <w:r w:rsidRPr="00F82A96">
        <w:rPr>
          <w:rFonts w:hint="eastAsia"/>
        </w:rPr>
        <w:t>ýš</w:t>
      </w:r>
      <w:r w:rsidRPr="00F82A96">
        <w:t>e neuveden</w:t>
      </w:r>
      <w:r w:rsidRPr="00F82A96">
        <w:rPr>
          <w:rFonts w:hint="eastAsia"/>
        </w:rPr>
        <w:t>é</w:t>
      </w:r>
      <w:r w:rsidRPr="00F82A96">
        <w:t xml:space="preserve"> provozn</w:t>
      </w:r>
      <w:r w:rsidRPr="00F82A96">
        <w:rPr>
          <w:rFonts w:hint="eastAsia"/>
        </w:rPr>
        <w:t>í</w:t>
      </w:r>
      <w:r w:rsidRPr="00F82A96">
        <w:t xml:space="preserve"> n</w:t>
      </w:r>
      <w:r w:rsidRPr="00F82A96">
        <w:rPr>
          <w:rFonts w:hint="eastAsia"/>
        </w:rPr>
        <w:t>á</w:t>
      </w:r>
      <w:r w:rsidRPr="00F82A96">
        <w:t>klady, je-li to nezbytn</w:t>
      </w:r>
      <w:r w:rsidRPr="00F82A96">
        <w:rPr>
          <w:rFonts w:hint="eastAsia"/>
        </w:rPr>
        <w:t>é</w:t>
      </w:r>
      <w:r w:rsidRPr="00F82A96">
        <w:t xml:space="preserve"> k</w:t>
      </w:r>
      <w:r>
        <w:t> </w:t>
      </w:r>
      <w:r w:rsidRPr="00F82A96">
        <w:t>zaji</w:t>
      </w:r>
      <w:r w:rsidRPr="00F82A96">
        <w:rPr>
          <w:rFonts w:hint="eastAsia"/>
        </w:rPr>
        <w:t>š</w:t>
      </w:r>
      <w:r w:rsidRPr="00F82A96">
        <w:t>t</w:t>
      </w:r>
      <w:r w:rsidRPr="00F82A96">
        <w:rPr>
          <w:rFonts w:hint="eastAsia"/>
        </w:rPr>
        <w:t>ě</w:t>
      </w:r>
      <w:r w:rsidRPr="00F82A96">
        <w:t>n</w:t>
      </w:r>
      <w:r w:rsidRPr="00F82A96">
        <w:rPr>
          <w:rFonts w:hint="eastAsia"/>
        </w:rPr>
        <w:t>í</w:t>
      </w:r>
      <w:r w:rsidRPr="00F82A96">
        <w:t xml:space="preserve"> </w:t>
      </w:r>
      <w:r w:rsidRPr="00F82A96">
        <w:rPr>
          <w:rFonts w:hint="eastAsia"/>
        </w:rPr>
        <w:t>č</w:t>
      </w:r>
      <w:r w:rsidRPr="00F82A96">
        <w:t>innosti spolku (akce).</w:t>
      </w:r>
    </w:p>
    <w:p w14:paraId="190675CB" w14:textId="73B18ED9" w:rsidR="00F82A96" w:rsidRDefault="00F82A96" w:rsidP="00F82A96">
      <w:pPr>
        <w:spacing w:before="240"/>
        <w:ind w:left="426"/>
        <w:rPr>
          <w:rFonts w:ascii="Arial" w:hAnsi="Arial" w:cs="Arial"/>
          <w:b w:val="0"/>
          <w:i w:val="0"/>
          <w:sz w:val="24"/>
        </w:rPr>
      </w:pPr>
      <w:r w:rsidRPr="00F82A96">
        <w:rPr>
          <w:rFonts w:ascii="Arial" w:hAnsi="Arial" w:cs="Arial"/>
          <w:b w:val="0"/>
          <w:i w:val="0"/>
          <w:sz w:val="24"/>
        </w:rPr>
        <w:t>P</w:t>
      </w:r>
      <w:r w:rsidRPr="00F82A96">
        <w:rPr>
          <w:rFonts w:ascii="Arial" w:hAnsi="Arial" w:cs="Arial" w:hint="eastAsia"/>
          <w:b w:val="0"/>
          <w:i w:val="0"/>
          <w:sz w:val="24"/>
        </w:rPr>
        <w:t>ří</w:t>
      </w:r>
      <w:r w:rsidRPr="00F82A96">
        <w:rPr>
          <w:rFonts w:ascii="Arial" w:hAnsi="Arial" w:cs="Arial"/>
          <w:b w:val="0"/>
          <w:i w:val="0"/>
          <w:sz w:val="24"/>
        </w:rPr>
        <w:t>slu</w:t>
      </w:r>
      <w:r w:rsidRPr="00F82A96">
        <w:rPr>
          <w:rFonts w:ascii="Arial" w:hAnsi="Arial" w:cs="Arial" w:hint="eastAsia"/>
          <w:b w:val="0"/>
          <w:i w:val="0"/>
          <w:sz w:val="24"/>
        </w:rPr>
        <w:t>š</w:t>
      </w:r>
      <w:r w:rsidRPr="00F82A96">
        <w:rPr>
          <w:rFonts w:ascii="Arial" w:hAnsi="Arial" w:cs="Arial"/>
          <w:b w:val="0"/>
          <w:i w:val="0"/>
          <w:sz w:val="24"/>
        </w:rPr>
        <w:t>n</w:t>
      </w:r>
      <w:r w:rsidRPr="00F82A96">
        <w:rPr>
          <w:rFonts w:ascii="Arial" w:hAnsi="Arial" w:cs="Arial" w:hint="eastAsia"/>
          <w:b w:val="0"/>
          <w:i w:val="0"/>
          <w:sz w:val="24"/>
        </w:rPr>
        <w:t>á</w:t>
      </w:r>
      <w:r w:rsidRPr="00F82A96">
        <w:rPr>
          <w:rFonts w:ascii="Arial" w:hAnsi="Arial" w:cs="Arial"/>
          <w:b w:val="0"/>
          <w:i w:val="0"/>
          <w:sz w:val="24"/>
        </w:rPr>
        <w:t xml:space="preserve"> aktivita mus</w:t>
      </w:r>
      <w:r w:rsidRPr="00F82A96">
        <w:rPr>
          <w:rFonts w:ascii="Arial" w:hAnsi="Arial" w:cs="Arial" w:hint="eastAsia"/>
          <w:b w:val="0"/>
          <w:i w:val="0"/>
          <w:sz w:val="24"/>
        </w:rPr>
        <w:t>í</w:t>
      </w:r>
      <w:r w:rsidRPr="00F82A96">
        <w:rPr>
          <w:rFonts w:ascii="Arial" w:hAnsi="Arial" w:cs="Arial"/>
          <w:b w:val="0"/>
          <w:i w:val="0"/>
          <w:sz w:val="24"/>
        </w:rPr>
        <w:t xml:space="preserve"> b</w:t>
      </w:r>
      <w:r w:rsidRPr="00F82A96">
        <w:rPr>
          <w:rFonts w:ascii="Arial" w:hAnsi="Arial" w:cs="Arial" w:hint="eastAsia"/>
          <w:b w:val="0"/>
          <w:i w:val="0"/>
          <w:sz w:val="24"/>
        </w:rPr>
        <w:t>ý</w:t>
      </w:r>
      <w:r w:rsidRPr="00F82A96">
        <w:rPr>
          <w:rFonts w:ascii="Arial" w:hAnsi="Arial" w:cs="Arial"/>
          <w:b w:val="0"/>
          <w:i w:val="0"/>
          <w:sz w:val="24"/>
        </w:rPr>
        <w:t>t zapo</w:t>
      </w:r>
      <w:r w:rsidRPr="00F82A96">
        <w:rPr>
          <w:rFonts w:ascii="Arial" w:hAnsi="Arial" w:cs="Arial" w:hint="eastAsia"/>
          <w:b w:val="0"/>
          <w:i w:val="0"/>
          <w:sz w:val="24"/>
        </w:rPr>
        <w:t>č</w:t>
      </w:r>
      <w:r w:rsidRPr="00F82A96">
        <w:rPr>
          <w:rFonts w:ascii="Arial" w:hAnsi="Arial" w:cs="Arial"/>
          <w:b w:val="0"/>
          <w:i w:val="0"/>
          <w:sz w:val="24"/>
        </w:rPr>
        <w:t>ata a ukon</w:t>
      </w:r>
      <w:r w:rsidRPr="00F82A96">
        <w:rPr>
          <w:rFonts w:ascii="Arial" w:hAnsi="Arial" w:cs="Arial" w:hint="eastAsia"/>
          <w:b w:val="0"/>
          <w:i w:val="0"/>
          <w:sz w:val="24"/>
        </w:rPr>
        <w:t>č</w:t>
      </w:r>
      <w:r w:rsidRPr="00F82A96">
        <w:rPr>
          <w:rFonts w:ascii="Arial" w:hAnsi="Arial" w:cs="Arial"/>
          <w:b w:val="0"/>
          <w:i w:val="0"/>
          <w:sz w:val="24"/>
        </w:rPr>
        <w:t>ena v roce pod</w:t>
      </w:r>
      <w:r w:rsidRPr="00F82A96">
        <w:rPr>
          <w:rFonts w:ascii="Arial" w:hAnsi="Arial" w:cs="Arial" w:hint="eastAsia"/>
          <w:b w:val="0"/>
          <w:i w:val="0"/>
          <w:sz w:val="24"/>
        </w:rPr>
        <w:t>á</w:t>
      </w:r>
      <w:r w:rsidRPr="00F82A96">
        <w:rPr>
          <w:rFonts w:ascii="Arial" w:hAnsi="Arial" w:cs="Arial"/>
          <w:b w:val="0"/>
          <w:i w:val="0"/>
          <w:sz w:val="24"/>
        </w:rPr>
        <w:t>n</w:t>
      </w:r>
      <w:r w:rsidRPr="00F82A96">
        <w:rPr>
          <w:rFonts w:ascii="Arial" w:hAnsi="Arial" w:cs="Arial" w:hint="eastAsia"/>
          <w:b w:val="0"/>
          <w:i w:val="0"/>
          <w:sz w:val="24"/>
        </w:rPr>
        <w:t>í</w:t>
      </w:r>
      <w:r w:rsidRPr="00F82A96">
        <w:rPr>
          <w:rFonts w:ascii="Arial" w:hAnsi="Arial" w:cs="Arial"/>
          <w:b w:val="0"/>
          <w:i w:val="0"/>
          <w:sz w:val="24"/>
        </w:rPr>
        <w:t xml:space="preserve"> </w:t>
      </w:r>
      <w:r w:rsidRPr="00F82A96">
        <w:rPr>
          <w:rFonts w:ascii="Arial" w:hAnsi="Arial" w:cs="Arial" w:hint="eastAsia"/>
          <w:b w:val="0"/>
          <w:i w:val="0"/>
          <w:sz w:val="24"/>
        </w:rPr>
        <w:t>žá</w:t>
      </w:r>
      <w:r w:rsidRPr="00F82A96">
        <w:rPr>
          <w:rFonts w:ascii="Arial" w:hAnsi="Arial" w:cs="Arial"/>
          <w:b w:val="0"/>
          <w:i w:val="0"/>
          <w:sz w:val="24"/>
        </w:rPr>
        <w:t>dosti. V</w:t>
      </w:r>
      <w:r w:rsidR="00E5133F">
        <w:rPr>
          <w:rFonts w:ascii="Arial" w:hAnsi="Arial" w:cs="Arial"/>
          <w:b w:val="0"/>
          <w:i w:val="0"/>
          <w:sz w:val="24"/>
        </w:rPr>
        <w:t> </w:t>
      </w:r>
      <w:r w:rsidRPr="00F82A96">
        <w:rPr>
          <w:rFonts w:ascii="Arial" w:hAnsi="Arial" w:cs="Arial"/>
          <w:b w:val="0"/>
          <w:i w:val="0"/>
          <w:sz w:val="24"/>
        </w:rPr>
        <w:t>p</w:t>
      </w:r>
      <w:r w:rsidRPr="00F82A96">
        <w:rPr>
          <w:rFonts w:ascii="Arial" w:hAnsi="Arial" w:cs="Arial" w:hint="eastAsia"/>
          <w:b w:val="0"/>
          <w:i w:val="0"/>
          <w:sz w:val="24"/>
        </w:rPr>
        <w:t>ří</w:t>
      </w:r>
      <w:r w:rsidRPr="00F82A96">
        <w:rPr>
          <w:rFonts w:ascii="Arial" w:hAnsi="Arial" w:cs="Arial"/>
          <w:b w:val="0"/>
          <w:i w:val="0"/>
          <w:sz w:val="24"/>
        </w:rPr>
        <w:t>pad</w:t>
      </w:r>
      <w:r w:rsidRPr="00F82A96">
        <w:rPr>
          <w:rFonts w:ascii="Arial" w:hAnsi="Arial" w:cs="Arial" w:hint="eastAsia"/>
          <w:b w:val="0"/>
          <w:i w:val="0"/>
          <w:sz w:val="24"/>
        </w:rPr>
        <w:t>ě</w:t>
      </w:r>
      <w:r w:rsidRPr="00F82A96">
        <w:rPr>
          <w:rFonts w:ascii="Arial" w:hAnsi="Arial" w:cs="Arial"/>
          <w:b w:val="0"/>
          <w:i w:val="0"/>
          <w:sz w:val="24"/>
        </w:rPr>
        <w:t xml:space="preserve">, </w:t>
      </w:r>
      <w:r w:rsidRPr="00F82A96">
        <w:rPr>
          <w:rFonts w:ascii="Arial" w:hAnsi="Arial" w:cs="Arial" w:hint="eastAsia"/>
          <w:b w:val="0"/>
          <w:i w:val="0"/>
          <w:sz w:val="24"/>
        </w:rPr>
        <w:t>ž</w:t>
      </w:r>
      <w:r w:rsidRPr="00F82A96">
        <w:rPr>
          <w:rFonts w:ascii="Arial" w:hAnsi="Arial" w:cs="Arial"/>
          <w:b w:val="0"/>
          <w:i w:val="0"/>
          <w:sz w:val="24"/>
        </w:rPr>
        <w:t xml:space="preserve">e </w:t>
      </w:r>
      <w:r w:rsidRPr="00F82A96">
        <w:rPr>
          <w:rFonts w:ascii="Arial" w:hAnsi="Arial" w:cs="Arial" w:hint="eastAsia"/>
          <w:b w:val="0"/>
          <w:i w:val="0"/>
          <w:sz w:val="24"/>
        </w:rPr>
        <w:t>ž</w:t>
      </w:r>
      <w:r w:rsidRPr="00F82A96">
        <w:rPr>
          <w:rFonts w:ascii="Arial" w:hAnsi="Arial" w:cs="Arial"/>
          <w:b w:val="0"/>
          <w:i w:val="0"/>
          <w:sz w:val="24"/>
        </w:rPr>
        <w:t>adatel o dotaci chybn</w:t>
      </w:r>
      <w:r w:rsidRPr="00F82A96">
        <w:rPr>
          <w:rFonts w:ascii="Arial" w:hAnsi="Arial" w:cs="Arial" w:hint="eastAsia"/>
          <w:b w:val="0"/>
          <w:i w:val="0"/>
          <w:sz w:val="24"/>
        </w:rPr>
        <w:t>ě</w:t>
      </w:r>
      <w:r w:rsidRPr="00F82A96">
        <w:rPr>
          <w:rFonts w:ascii="Arial" w:hAnsi="Arial" w:cs="Arial"/>
          <w:b w:val="0"/>
          <w:i w:val="0"/>
          <w:sz w:val="24"/>
        </w:rPr>
        <w:t xml:space="preserve"> vypln</w:t>
      </w:r>
      <w:r w:rsidRPr="00F82A96">
        <w:rPr>
          <w:rFonts w:ascii="Arial" w:hAnsi="Arial" w:cs="Arial" w:hint="eastAsia"/>
          <w:b w:val="0"/>
          <w:i w:val="0"/>
          <w:sz w:val="24"/>
        </w:rPr>
        <w:t>í</w:t>
      </w:r>
      <w:r w:rsidRPr="00F82A96">
        <w:rPr>
          <w:rFonts w:ascii="Arial" w:hAnsi="Arial" w:cs="Arial"/>
          <w:b w:val="0"/>
          <w:i w:val="0"/>
          <w:sz w:val="24"/>
        </w:rPr>
        <w:t xml:space="preserve"> </w:t>
      </w:r>
      <w:r w:rsidRPr="00F82A96">
        <w:rPr>
          <w:rFonts w:ascii="Arial" w:hAnsi="Arial" w:cs="Arial" w:hint="eastAsia"/>
          <w:b w:val="0"/>
          <w:i w:val="0"/>
          <w:sz w:val="24"/>
        </w:rPr>
        <w:t>žá</w:t>
      </w:r>
      <w:r w:rsidRPr="00F82A96">
        <w:rPr>
          <w:rFonts w:ascii="Arial" w:hAnsi="Arial" w:cs="Arial"/>
          <w:b w:val="0"/>
          <w:i w:val="0"/>
          <w:sz w:val="24"/>
        </w:rPr>
        <w:t>dost, uvede nepravdiv</w:t>
      </w:r>
      <w:r w:rsidRPr="00F82A96">
        <w:rPr>
          <w:rFonts w:ascii="Arial" w:hAnsi="Arial" w:cs="Arial" w:hint="eastAsia"/>
          <w:b w:val="0"/>
          <w:i w:val="0"/>
          <w:sz w:val="24"/>
        </w:rPr>
        <w:t>é</w:t>
      </w:r>
      <w:r w:rsidRPr="00F82A96">
        <w:rPr>
          <w:rFonts w:ascii="Arial" w:hAnsi="Arial" w:cs="Arial"/>
          <w:b w:val="0"/>
          <w:i w:val="0"/>
          <w:sz w:val="24"/>
        </w:rPr>
        <w:t xml:space="preserve"> </w:t>
      </w:r>
      <w:r w:rsidRPr="00F82A96">
        <w:rPr>
          <w:rFonts w:ascii="Arial" w:hAnsi="Arial" w:cs="Arial" w:hint="eastAsia"/>
          <w:b w:val="0"/>
          <w:i w:val="0"/>
          <w:sz w:val="24"/>
        </w:rPr>
        <w:t>ú</w:t>
      </w:r>
      <w:r w:rsidRPr="00F82A96">
        <w:rPr>
          <w:rFonts w:ascii="Arial" w:hAnsi="Arial" w:cs="Arial"/>
          <w:b w:val="0"/>
          <w:i w:val="0"/>
          <w:sz w:val="24"/>
        </w:rPr>
        <w:t>daje nebo nep</w:t>
      </w:r>
      <w:r w:rsidRPr="00F82A96">
        <w:rPr>
          <w:rFonts w:ascii="Arial" w:hAnsi="Arial" w:cs="Arial" w:hint="eastAsia"/>
          <w:b w:val="0"/>
          <w:i w:val="0"/>
          <w:sz w:val="24"/>
        </w:rPr>
        <w:t>ř</w:t>
      </w:r>
      <w:r w:rsidRPr="00F82A96">
        <w:rPr>
          <w:rFonts w:ascii="Arial" w:hAnsi="Arial" w:cs="Arial"/>
          <w:b w:val="0"/>
          <w:i w:val="0"/>
          <w:sz w:val="24"/>
        </w:rPr>
        <w:t>edlo</w:t>
      </w:r>
      <w:r w:rsidRPr="00F82A96">
        <w:rPr>
          <w:rFonts w:ascii="Arial" w:hAnsi="Arial" w:cs="Arial" w:hint="eastAsia"/>
          <w:b w:val="0"/>
          <w:i w:val="0"/>
          <w:sz w:val="24"/>
        </w:rPr>
        <w:t>ží</w:t>
      </w:r>
      <w:r w:rsidRPr="00F82A96">
        <w:rPr>
          <w:rFonts w:ascii="Arial" w:hAnsi="Arial" w:cs="Arial"/>
          <w:b w:val="0"/>
          <w:i w:val="0"/>
          <w:sz w:val="24"/>
        </w:rPr>
        <w:t xml:space="preserve"> v</w:t>
      </w:r>
      <w:r w:rsidRPr="00F82A96">
        <w:rPr>
          <w:rFonts w:ascii="Arial" w:hAnsi="Arial" w:cs="Arial" w:hint="eastAsia"/>
          <w:b w:val="0"/>
          <w:i w:val="0"/>
          <w:sz w:val="24"/>
        </w:rPr>
        <w:t>š</w:t>
      </w:r>
      <w:r w:rsidRPr="00F82A96">
        <w:rPr>
          <w:rFonts w:ascii="Arial" w:hAnsi="Arial" w:cs="Arial"/>
          <w:b w:val="0"/>
          <w:i w:val="0"/>
          <w:sz w:val="24"/>
        </w:rPr>
        <w:t>echny po</w:t>
      </w:r>
      <w:r w:rsidRPr="00F82A96">
        <w:rPr>
          <w:rFonts w:ascii="Arial" w:hAnsi="Arial" w:cs="Arial" w:hint="eastAsia"/>
          <w:b w:val="0"/>
          <w:i w:val="0"/>
          <w:sz w:val="24"/>
        </w:rPr>
        <w:t>ž</w:t>
      </w:r>
      <w:r w:rsidRPr="00F82A96">
        <w:rPr>
          <w:rFonts w:ascii="Arial" w:hAnsi="Arial" w:cs="Arial"/>
          <w:b w:val="0"/>
          <w:i w:val="0"/>
          <w:sz w:val="24"/>
        </w:rPr>
        <w:t>adovan</w:t>
      </w:r>
      <w:r w:rsidRPr="00F82A96">
        <w:rPr>
          <w:rFonts w:ascii="Arial" w:hAnsi="Arial" w:cs="Arial" w:hint="eastAsia"/>
          <w:b w:val="0"/>
          <w:i w:val="0"/>
          <w:sz w:val="24"/>
        </w:rPr>
        <w:t>é</w:t>
      </w:r>
      <w:r w:rsidRPr="00F82A96">
        <w:rPr>
          <w:rFonts w:ascii="Arial" w:hAnsi="Arial" w:cs="Arial"/>
          <w:b w:val="0"/>
          <w:i w:val="0"/>
          <w:sz w:val="24"/>
        </w:rPr>
        <w:t xml:space="preserve"> p</w:t>
      </w:r>
      <w:r w:rsidRPr="00F82A96">
        <w:rPr>
          <w:rFonts w:ascii="Arial" w:hAnsi="Arial" w:cs="Arial" w:hint="eastAsia"/>
          <w:b w:val="0"/>
          <w:i w:val="0"/>
          <w:sz w:val="24"/>
        </w:rPr>
        <w:t>ří</w:t>
      </w:r>
      <w:r w:rsidRPr="00F82A96">
        <w:rPr>
          <w:rFonts w:ascii="Arial" w:hAnsi="Arial" w:cs="Arial"/>
          <w:b w:val="0"/>
          <w:i w:val="0"/>
          <w:sz w:val="24"/>
        </w:rPr>
        <w:t>lohy ani p</w:t>
      </w:r>
      <w:r w:rsidRPr="00F82A96">
        <w:rPr>
          <w:rFonts w:ascii="Arial" w:hAnsi="Arial" w:cs="Arial" w:hint="eastAsia"/>
          <w:b w:val="0"/>
          <w:i w:val="0"/>
          <w:sz w:val="24"/>
        </w:rPr>
        <w:t>ř</w:t>
      </w:r>
      <w:r w:rsidRPr="00F82A96">
        <w:rPr>
          <w:rFonts w:ascii="Arial" w:hAnsi="Arial" w:cs="Arial"/>
          <w:b w:val="0"/>
          <w:i w:val="0"/>
          <w:sz w:val="24"/>
        </w:rPr>
        <w:t>es v</w:t>
      </w:r>
      <w:r w:rsidRPr="00F82A96">
        <w:rPr>
          <w:rFonts w:ascii="Arial" w:hAnsi="Arial" w:cs="Arial" w:hint="eastAsia"/>
          <w:b w:val="0"/>
          <w:i w:val="0"/>
          <w:sz w:val="24"/>
        </w:rPr>
        <w:t>ý</w:t>
      </w:r>
      <w:r w:rsidRPr="00F82A96">
        <w:rPr>
          <w:rFonts w:ascii="Arial" w:hAnsi="Arial" w:cs="Arial"/>
          <w:b w:val="0"/>
          <w:i w:val="0"/>
          <w:sz w:val="24"/>
        </w:rPr>
        <w:t>zvu k dopln</w:t>
      </w:r>
      <w:r w:rsidRPr="00F82A96">
        <w:rPr>
          <w:rFonts w:ascii="Arial" w:hAnsi="Arial" w:cs="Arial" w:hint="eastAsia"/>
          <w:b w:val="0"/>
          <w:i w:val="0"/>
          <w:sz w:val="24"/>
        </w:rPr>
        <w:t>ě</w:t>
      </w:r>
      <w:r w:rsidRPr="00F82A96">
        <w:rPr>
          <w:rFonts w:ascii="Arial" w:hAnsi="Arial" w:cs="Arial"/>
          <w:b w:val="0"/>
          <w:i w:val="0"/>
          <w:sz w:val="24"/>
        </w:rPr>
        <w:t>n</w:t>
      </w:r>
      <w:r w:rsidRPr="00F82A96">
        <w:rPr>
          <w:rFonts w:ascii="Arial" w:hAnsi="Arial" w:cs="Arial" w:hint="eastAsia"/>
          <w:b w:val="0"/>
          <w:i w:val="0"/>
          <w:sz w:val="24"/>
        </w:rPr>
        <w:t>í</w:t>
      </w:r>
      <w:r w:rsidRPr="00F82A96">
        <w:rPr>
          <w:rFonts w:ascii="Arial" w:hAnsi="Arial" w:cs="Arial"/>
          <w:b w:val="0"/>
          <w:i w:val="0"/>
          <w:sz w:val="24"/>
        </w:rPr>
        <w:t xml:space="preserve">, nebude </w:t>
      </w:r>
      <w:r w:rsidRPr="00F82A96">
        <w:rPr>
          <w:rFonts w:ascii="Arial" w:hAnsi="Arial" w:cs="Arial" w:hint="eastAsia"/>
          <w:b w:val="0"/>
          <w:i w:val="0"/>
          <w:sz w:val="24"/>
        </w:rPr>
        <w:t>žá</w:t>
      </w:r>
      <w:r w:rsidRPr="00F82A96">
        <w:rPr>
          <w:rFonts w:ascii="Arial" w:hAnsi="Arial" w:cs="Arial"/>
          <w:b w:val="0"/>
          <w:i w:val="0"/>
          <w:sz w:val="24"/>
        </w:rPr>
        <w:t>dost posuzov</w:t>
      </w:r>
      <w:r w:rsidRPr="00F82A96">
        <w:rPr>
          <w:rFonts w:ascii="Arial" w:hAnsi="Arial" w:cs="Arial" w:hint="eastAsia"/>
          <w:b w:val="0"/>
          <w:i w:val="0"/>
          <w:sz w:val="24"/>
        </w:rPr>
        <w:t>á</w:t>
      </w:r>
      <w:r w:rsidRPr="00F82A96">
        <w:rPr>
          <w:rFonts w:ascii="Arial" w:hAnsi="Arial" w:cs="Arial"/>
          <w:b w:val="0"/>
          <w:i w:val="0"/>
          <w:sz w:val="24"/>
        </w:rPr>
        <w:t xml:space="preserve">na. </w:t>
      </w:r>
      <w:r w:rsidRPr="00F82A96">
        <w:rPr>
          <w:rFonts w:ascii="Arial" w:hAnsi="Arial" w:cs="Arial" w:hint="eastAsia"/>
          <w:b w:val="0"/>
          <w:i w:val="0"/>
          <w:sz w:val="24"/>
        </w:rPr>
        <w:t>Žá</w:t>
      </w:r>
      <w:r w:rsidRPr="00F82A96">
        <w:rPr>
          <w:rFonts w:ascii="Arial" w:hAnsi="Arial" w:cs="Arial"/>
          <w:b w:val="0"/>
          <w:i w:val="0"/>
          <w:sz w:val="24"/>
        </w:rPr>
        <w:t>dosti p</w:t>
      </w:r>
      <w:r w:rsidRPr="00F82A96">
        <w:rPr>
          <w:rFonts w:ascii="Arial" w:hAnsi="Arial" w:cs="Arial" w:hint="eastAsia"/>
          <w:b w:val="0"/>
          <w:i w:val="0"/>
          <w:sz w:val="24"/>
        </w:rPr>
        <w:t>ř</w:t>
      </w:r>
      <w:r w:rsidRPr="00F82A96">
        <w:rPr>
          <w:rFonts w:ascii="Arial" w:hAnsi="Arial" w:cs="Arial"/>
          <w:b w:val="0"/>
          <w:i w:val="0"/>
          <w:sz w:val="24"/>
        </w:rPr>
        <w:t>edlo</w:t>
      </w:r>
      <w:r w:rsidRPr="00F82A96">
        <w:rPr>
          <w:rFonts w:ascii="Arial" w:hAnsi="Arial" w:cs="Arial" w:hint="eastAsia"/>
          <w:b w:val="0"/>
          <w:i w:val="0"/>
          <w:sz w:val="24"/>
        </w:rPr>
        <w:t>ž</w:t>
      </w:r>
      <w:r w:rsidRPr="00F82A96">
        <w:rPr>
          <w:rFonts w:ascii="Arial" w:hAnsi="Arial" w:cs="Arial"/>
          <w:b w:val="0"/>
          <w:i w:val="0"/>
          <w:sz w:val="24"/>
        </w:rPr>
        <w:t>en</w:t>
      </w:r>
      <w:r w:rsidRPr="00F82A96">
        <w:rPr>
          <w:rFonts w:ascii="Arial" w:hAnsi="Arial" w:cs="Arial" w:hint="eastAsia"/>
          <w:b w:val="0"/>
          <w:i w:val="0"/>
          <w:sz w:val="24"/>
        </w:rPr>
        <w:t>é</w:t>
      </w:r>
      <w:r w:rsidRPr="00F82A96">
        <w:rPr>
          <w:rFonts w:ascii="Arial" w:hAnsi="Arial" w:cs="Arial"/>
          <w:b w:val="0"/>
          <w:i w:val="0"/>
          <w:sz w:val="24"/>
        </w:rPr>
        <w:t xml:space="preserve"> jin</w:t>
      </w:r>
      <w:r w:rsidRPr="00F82A96">
        <w:rPr>
          <w:rFonts w:ascii="Arial" w:hAnsi="Arial" w:cs="Arial" w:hint="eastAsia"/>
          <w:b w:val="0"/>
          <w:i w:val="0"/>
          <w:sz w:val="24"/>
        </w:rPr>
        <w:t>ý</w:t>
      </w:r>
      <w:r w:rsidRPr="00F82A96">
        <w:rPr>
          <w:rFonts w:ascii="Arial" w:hAnsi="Arial" w:cs="Arial"/>
          <w:b w:val="0"/>
          <w:i w:val="0"/>
          <w:sz w:val="24"/>
        </w:rPr>
        <w:t>m zp</w:t>
      </w:r>
      <w:r w:rsidRPr="00F82A96">
        <w:rPr>
          <w:rFonts w:ascii="Arial" w:hAnsi="Arial" w:cs="Arial" w:hint="eastAsia"/>
          <w:b w:val="0"/>
          <w:i w:val="0"/>
          <w:sz w:val="24"/>
        </w:rPr>
        <w:t>ů</w:t>
      </w:r>
      <w:r w:rsidRPr="00F82A96">
        <w:rPr>
          <w:rFonts w:ascii="Arial" w:hAnsi="Arial" w:cs="Arial"/>
          <w:b w:val="0"/>
          <w:i w:val="0"/>
          <w:sz w:val="24"/>
        </w:rPr>
        <w:t>sobem nebo obdr</w:t>
      </w:r>
      <w:r w:rsidRPr="00F82A96">
        <w:rPr>
          <w:rFonts w:ascii="Arial" w:hAnsi="Arial" w:cs="Arial" w:hint="eastAsia"/>
          <w:b w:val="0"/>
          <w:i w:val="0"/>
          <w:sz w:val="24"/>
        </w:rPr>
        <w:t>ž</w:t>
      </w:r>
      <w:r w:rsidRPr="00F82A96">
        <w:rPr>
          <w:rFonts w:ascii="Arial" w:hAnsi="Arial" w:cs="Arial"/>
          <w:b w:val="0"/>
          <w:i w:val="0"/>
          <w:sz w:val="24"/>
        </w:rPr>
        <w:t>en</w:t>
      </w:r>
      <w:r w:rsidRPr="00F82A96">
        <w:rPr>
          <w:rFonts w:ascii="Arial" w:hAnsi="Arial" w:cs="Arial" w:hint="eastAsia"/>
          <w:b w:val="0"/>
          <w:i w:val="0"/>
          <w:sz w:val="24"/>
        </w:rPr>
        <w:t>é</w:t>
      </w:r>
      <w:r w:rsidRPr="00F82A96">
        <w:rPr>
          <w:rFonts w:ascii="Arial" w:hAnsi="Arial" w:cs="Arial"/>
          <w:b w:val="0"/>
          <w:i w:val="0"/>
          <w:sz w:val="24"/>
        </w:rPr>
        <w:t xml:space="preserve"> po term</w:t>
      </w:r>
      <w:r w:rsidRPr="00F82A96">
        <w:rPr>
          <w:rFonts w:ascii="Arial" w:hAnsi="Arial" w:cs="Arial" w:hint="eastAsia"/>
          <w:b w:val="0"/>
          <w:i w:val="0"/>
          <w:sz w:val="24"/>
        </w:rPr>
        <w:t>í</w:t>
      </w:r>
      <w:r w:rsidRPr="00F82A96">
        <w:rPr>
          <w:rFonts w:ascii="Arial" w:hAnsi="Arial" w:cs="Arial"/>
          <w:b w:val="0"/>
          <w:i w:val="0"/>
          <w:sz w:val="24"/>
        </w:rPr>
        <w:t>nu uz</w:t>
      </w:r>
      <w:r w:rsidRPr="00F82A96">
        <w:rPr>
          <w:rFonts w:ascii="Arial" w:hAnsi="Arial" w:cs="Arial" w:hint="eastAsia"/>
          <w:b w:val="0"/>
          <w:i w:val="0"/>
          <w:sz w:val="24"/>
        </w:rPr>
        <w:t>á</w:t>
      </w:r>
      <w:r w:rsidRPr="00F82A96">
        <w:rPr>
          <w:rFonts w:ascii="Arial" w:hAnsi="Arial" w:cs="Arial"/>
          <w:b w:val="0"/>
          <w:i w:val="0"/>
          <w:sz w:val="24"/>
        </w:rPr>
        <w:t>v</w:t>
      </w:r>
      <w:r w:rsidRPr="00F82A96">
        <w:rPr>
          <w:rFonts w:ascii="Arial" w:hAnsi="Arial" w:cs="Arial" w:hint="eastAsia"/>
          <w:b w:val="0"/>
          <w:i w:val="0"/>
          <w:sz w:val="24"/>
        </w:rPr>
        <w:t>ě</w:t>
      </w:r>
      <w:r w:rsidRPr="00F82A96">
        <w:rPr>
          <w:rFonts w:ascii="Arial" w:hAnsi="Arial" w:cs="Arial"/>
          <w:b w:val="0"/>
          <w:i w:val="0"/>
          <w:sz w:val="24"/>
        </w:rPr>
        <w:t>rky nebudou rovn</w:t>
      </w:r>
      <w:r w:rsidRPr="00F82A96">
        <w:rPr>
          <w:rFonts w:ascii="Arial" w:hAnsi="Arial" w:cs="Arial" w:hint="eastAsia"/>
          <w:b w:val="0"/>
          <w:i w:val="0"/>
          <w:sz w:val="24"/>
        </w:rPr>
        <w:t>ěž</w:t>
      </w:r>
      <w:r w:rsidRPr="00F82A96">
        <w:rPr>
          <w:rFonts w:ascii="Arial" w:hAnsi="Arial" w:cs="Arial"/>
          <w:b w:val="0"/>
          <w:i w:val="0"/>
          <w:sz w:val="24"/>
        </w:rPr>
        <w:t xml:space="preserve"> posuzov</w:t>
      </w:r>
      <w:r w:rsidRPr="00F82A96">
        <w:rPr>
          <w:rFonts w:ascii="Arial" w:hAnsi="Arial" w:cs="Arial" w:hint="eastAsia"/>
          <w:b w:val="0"/>
          <w:i w:val="0"/>
          <w:sz w:val="24"/>
        </w:rPr>
        <w:t>á</w:t>
      </w:r>
      <w:r w:rsidRPr="00F82A96">
        <w:rPr>
          <w:rFonts w:ascii="Arial" w:hAnsi="Arial" w:cs="Arial"/>
          <w:b w:val="0"/>
          <w:i w:val="0"/>
          <w:sz w:val="24"/>
        </w:rPr>
        <w:t>ny.</w:t>
      </w:r>
    </w:p>
    <w:p w14:paraId="63025C2C" w14:textId="77777777" w:rsidR="00E5133F" w:rsidRDefault="00E5133F">
      <w:pPr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br w:type="page"/>
      </w:r>
    </w:p>
    <w:p w14:paraId="3DBEF22E" w14:textId="044EEDB8" w:rsidR="00F82A96" w:rsidRDefault="00F82A96" w:rsidP="00F82A96">
      <w:pPr>
        <w:spacing w:before="240"/>
        <w:ind w:left="426"/>
        <w:rPr>
          <w:rFonts w:ascii="Arial" w:hAnsi="Arial" w:cs="Arial"/>
          <w:b w:val="0"/>
          <w:i w:val="0"/>
          <w:sz w:val="24"/>
        </w:rPr>
      </w:pPr>
      <w:r w:rsidRPr="00F82A96">
        <w:rPr>
          <w:rFonts w:ascii="Arial" w:hAnsi="Arial" w:cs="Arial"/>
          <w:b w:val="0"/>
          <w:i w:val="0"/>
          <w:sz w:val="24"/>
        </w:rPr>
        <w:lastRenderedPageBreak/>
        <w:t>Z</w:t>
      </w:r>
      <w:r w:rsidRPr="00F82A96">
        <w:rPr>
          <w:rFonts w:ascii="Arial" w:hAnsi="Arial" w:cs="Arial" w:hint="eastAsia"/>
          <w:b w:val="0"/>
          <w:i w:val="0"/>
          <w:sz w:val="24"/>
        </w:rPr>
        <w:t>á</w:t>
      </w:r>
      <w:r w:rsidRPr="00F82A96">
        <w:rPr>
          <w:rFonts w:ascii="Arial" w:hAnsi="Arial" w:cs="Arial"/>
          <w:b w:val="0"/>
          <w:i w:val="0"/>
          <w:sz w:val="24"/>
        </w:rPr>
        <w:t>v</w:t>
      </w:r>
      <w:r w:rsidRPr="00F82A96">
        <w:rPr>
          <w:rFonts w:ascii="Arial" w:hAnsi="Arial" w:cs="Arial" w:hint="eastAsia"/>
          <w:b w:val="0"/>
          <w:i w:val="0"/>
          <w:sz w:val="24"/>
        </w:rPr>
        <w:t>ě</w:t>
      </w:r>
      <w:r w:rsidRPr="00F82A96">
        <w:rPr>
          <w:rFonts w:ascii="Arial" w:hAnsi="Arial" w:cs="Arial"/>
          <w:b w:val="0"/>
          <w:i w:val="0"/>
          <w:sz w:val="24"/>
        </w:rPr>
        <w:t>re</w:t>
      </w:r>
      <w:r w:rsidRPr="00F82A96">
        <w:rPr>
          <w:rFonts w:ascii="Arial" w:hAnsi="Arial" w:cs="Arial" w:hint="eastAsia"/>
          <w:b w:val="0"/>
          <w:i w:val="0"/>
          <w:sz w:val="24"/>
        </w:rPr>
        <w:t>č</w:t>
      </w:r>
      <w:r w:rsidRPr="00F82A96">
        <w:rPr>
          <w:rFonts w:ascii="Arial" w:hAnsi="Arial" w:cs="Arial"/>
          <w:b w:val="0"/>
          <w:i w:val="0"/>
          <w:sz w:val="24"/>
        </w:rPr>
        <w:t>n</w:t>
      </w:r>
      <w:r w:rsidRPr="00F82A96">
        <w:rPr>
          <w:rFonts w:ascii="Arial" w:hAnsi="Arial" w:cs="Arial" w:hint="eastAsia"/>
          <w:b w:val="0"/>
          <w:i w:val="0"/>
          <w:sz w:val="24"/>
        </w:rPr>
        <w:t>é</w:t>
      </w:r>
      <w:r w:rsidRPr="00F82A96">
        <w:rPr>
          <w:rFonts w:ascii="Arial" w:hAnsi="Arial" w:cs="Arial"/>
          <w:b w:val="0"/>
          <w:i w:val="0"/>
          <w:sz w:val="24"/>
        </w:rPr>
        <w:t xml:space="preserve"> vy</w:t>
      </w:r>
      <w:r w:rsidRPr="00F82A96">
        <w:rPr>
          <w:rFonts w:ascii="Arial" w:hAnsi="Arial" w:cs="Arial" w:hint="eastAsia"/>
          <w:b w:val="0"/>
          <w:i w:val="0"/>
          <w:sz w:val="24"/>
        </w:rPr>
        <w:t>úč</w:t>
      </w:r>
      <w:r w:rsidRPr="00F82A96">
        <w:rPr>
          <w:rFonts w:ascii="Arial" w:hAnsi="Arial" w:cs="Arial"/>
          <w:b w:val="0"/>
          <w:i w:val="0"/>
          <w:sz w:val="24"/>
        </w:rPr>
        <w:t>tov</w:t>
      </w:r>
      <w:r w:rsidRPr="00F82A96">
        <w:rPr>
          <w:rFonts w:ascii="Arial" w:hAnsi="Arial" w:cs="Arial" w:hint="eastAsia"/>
          <w:b w:val="0"/>
          <w:i w:val="0"/>
          <w:sz w:val="24"/>
        </w:rPr>
        <w:t>á</w:t>
      </w:r>
      <w:r w:rsidRPr="00F82A96">
        <w:rPr>
          <w:rFonts w:ascii="Arial" w:hAnsi="Arial" w:cs="Arial"/>
          <w:b w:val="0"/>
          <w:i w:val="0"/>
          <w:sz w:val="24"/>
        </w:rPr>
        <w:t>n</w:t>
      </w:r>
      <w:r w:rsidRPr="00F82A96">
        <w:rPr>
          <w:rFonts w:ascii="Arial" w:hAnsi="Arial" w:cs="Arial" w:hint="eastAsia"/>
          <w:b w:val="0"/>
          <w:i w:val="0"/>
          <w:sz w:val="24"/>
        </w:rPr>
        <w:t>í</w:t>
      </w:r>
      <w:r w:rsidRPr="00F82A96">
        <w:rPr>
          <w:rFonts w:ascii="Arial" w:hAnsi="Arial" w:cs="Arial"/>
          <w:b w:val="0"/>
          <w:i w:val="0"/>
          <w:sz w:val="24"/>
        </w:rPr>
        <w:t xml:space="preserve"> neinvesti</w:t>
      </w:r>
      <w:r w:rsidRPr="00F82A96">
        <w:rPr>
          <w:rFonts w:ascii="Arial" w:hAnsi="Arial" w:cs="Arial" w:hint="eastAsia"/>
          <w:b w:val="0"/>
          <w:i w:val="0"/>
          <w:sz w:val="24"/>
        </w:rPr>
        <w:t>č</w:t>
      </w:r>
      <w:r w:rsidRPr="00F82A96">
        <w:rPr>
          <w:rFonts w:ascii="Arial" w:hAnsi="Arial" w:cs="Arial"/>
          <w:b w:val="0"/>
          <w:i w:val="0"/>
          <w:sz w:val="24"/>
        </w:rPr>
        <w:t>n</w:t>
      </w:r>
      <w:r w:rsidRPr="00F82A96">
        <w:rPr>
          <w:rFonts w:ascii="Arial" w:hAnsi="Arial" w:cs="Arial" w:hint="eastAsia"/>
          <w:b w:val="0"/>
          <w:i w:val="0"/>
          <w:sz w:val="24"/>
        </w:rPr>
        <w:t>í</w:t>
      </w:r>
      <w:r w:rsidRPr="00F82A96">
        <w:rPr>
          <w:rFonts w:ascii="Arial" w:hAnsi="Arial" w:cs="Arial"/>
          <w:b w:val="0"/>
          <w:i w:val="0"/>
          <w:sz w:val="24"/>
        </w:rPr>
        <w:t xml:space="preserve"> dotace p</w:t>
      </w:r>
      <w:r w:rsidRPr="00F82A96">
        <w:rPr>
          <w:rFonts w:ascii="Arial" w:hAnsi="Arial" w:cs="Arial" w:hint="eastAsia"/>
          <w:b w:val="0"/>
          <w:i w:val="0"/>
          <w:sz w:val="24"/>
        </w:rPr>
        <w:t>ř</w:t>
      </w:r>
      <w:r w:rsidRPr="00F82A96">
        <w:rPr>
          <w:rFonts w:ascii="Arial" w:hAnsi="Arial" w:cs="Arial"/>
          <w:b w:val="0"/>
          <w:i w:val="0"/>
          <w:sz w:val="24"/>
        </w:rPr>
        <w:t>edlo</w:t>
      </w:r>
      <w:r w:rsidRPr="00F82A96">
        <w:rPr>
          <w:rFonts w:ascii="Arial" w:hAnsi="Arial" w:cs="Arial" w:hint="eastAsia"/>
          <w:b w:val="0"/>
          <w:i w:val="0"/>
          <w:sz w:val="24"/>
        </w:rPr>
        <w:t>ží</w:t>
      </w:r>
      <w:r w:rsidRPr="00F82A96">
        <w:rPr>
          <w:rFonts w:ascii="Arial" w:hAnsi="Arial" w:cs="Arial"/>
          <w:b w:val="0"/>
          <w:i w:val="0"/>
          <w:sz w:val="24"/>
        </w:rPr>
        <w:t xml:space="preserve"> p</w:t>
      </w:r>
      <w:r w:rsidRPr="00F82A96">
        <w:rPr>
          <w:rFonts w:ascii="Arial" w:hAnsi="Arial" w:cs="Arial" w:hint="eastAsia"/>
          <w:b w:val="0"/>
          <w:i w:val="0"/>
          <w:sz w:val="24"/>
        </w:rPr>
        <w:t>ří</w:t>
      </w:r>
      <w:r w:rsidRPr="00F82A96">
        <w:rPr>
          <w:rFonts w:ascii="Arial" w:hAnsi="Arial" w:cs="Arial"/>
          <w:b w:val="0"/>
          <w:i w:val="0"/>
          <w:sz w:val="24"/>
        </w:rPr>
        <w:t>jemce dotace poskytovateli ve lh</w:t>
      </w:r>
      <w:r w:rsidRPr="00F82A96">
        <w:rPr>
          <w:rFonts w:ascii="Arial" w:hAnsi="Arial" w:cs="Arial" w:hint="eastAsia"/>
          <w:b w:val="0"/>
          <w:i w:val="0"/>
          <w:sz w:val="24"/>
        </w:rPr>
        <w:t>ů</w:t>
      </w:r>
      <w:r w:rsidRPr="00F82A96">
        <w:rPr>
          <w:rFonts w:ascii="Arial" w:hAnsi="Arial" w:cs="Arial"/>
          <w:b w:val="0"/>
          <w:i w:val="0"/>
          <w:sz w:val="24"/>
        </w:rPr>
        <w:t>t</w:t>
      </w:r>
      <w:r w:rsidRPr="00F82A96">
        <w:rPr>
          <w:rFonts w:ascii="Arial" w:hAnsi="Arial" w:cs="Arial" w:hint="eastAsia"/>
          <w:b w:val="0"/>
          <w:i w:val="0"/>
          <w:sz w:val="24"/>
        </w:rPr>
        <w:t>ě</w:t>
      </w:r>
      <w:r w:rsidRPr="00F82A96">
        <w:rPr>
          <w:rFonts w:ascii="Arial" w:hAnsi="Arial" w:cs="Arial"/>
          <w:b w:val="0"/>
          <w:i w:val="0"/>
          <w:sz w:val="24"/>
        </w:rPr>
        <w:t xml:space="preserve"> a rozsahu stanoven</w:t>
      </w:r>
      <w:r w:rsidRPr="00F82A96">
        <w:rPr>
          <w:rFonts w:ascii="Arial" w:hAnsi="Arial" w:cs="Arial" w:hint="eastAsia"/>
          <w:b w:val="0"/>
          <w:i w:val="0"/>
          <w:sz w:val="24"/>
        </w:rPr>
        <w:t>ý</w:t>
      </w:r>
      <w:r w:rsidRPr="00F82A96">
        <w:rPr>
          <w:rFonts w:ascii="Arial" w:hAnsi="Arial" w:cs="Arial"/>
          <w:b w:val="0"/>
          <w:i w:val="0"/>
          <w:sz w:val="24"/>
        </w:rPr>
        <w:t>ch ve ve</w:t>
      </w:r>
      <w:r w:rsidRPr="00F82A96">
        <w:rPr>
          <w:rFonts w:ascii="Arial" w:hAnsi="Arial" w:cs="Arial" w:hint="eastAsia"/>
          <w:b w:val="0"/>
          <w:i w:val="0"/>
          <w:sz w:val="24"/>
        </w:rPr>
        <w:t>ř</w:t>
      </w:r>
      <w:r w:rsidRPr="00F82A96">
        <w:rPr>
          <w:rFonts w:ascii="Arial" w:hAnsi="Arial" w:cs="Arial"/>
          <w:b w:val="0"/>
          <w:i w:val="0"/>
          <w:sz w:val="24"/>
        </w:rPr>
        <w:t>ejnopr</w:t>
      </w:r>
      <w:r w:rsidRPr="00F82A96">
        <w:rPr>
          <w:rFonts w:ascii="Arial" w:hAnsi="Arial" w:cs="Arial" w:hint="eastAsia"/>
          <w:b w:val="0"/>
          <w:i w:val="0"/>
          <w:sz w:val="24"/>
        </w:rPr>
        <w:t>á</w:t>
      </w:r>
      <w:r w:rsidRPr="00F82A96">
        <w:rPr>
          <w:rFonts w:ascii="Arial" w:hAnsi="Arial" w:cs="Arial"/>
          <w:b w:val="0"/>
          <w:i w:val="0"/>
          <w:sz w:val="24"/>
        </w:rPr>
        <w:t>vn</w:t>
      </w:r>
      <w:r w:rsidRPr="00F82A96">
        <w:rPr>
          <w:rFonts w:ascii="Arial" w:hAnsi="Arial" w:cs="Arial" w:hint="eastAsia"/>
          <w:b w:val="0"/>
          <w:i w:val="0"/>
          <w:sz w:val="24"/>
        </w:rPr>
        <w:t>í</w:t>
      </w:r>
      <w:r w:rsidRPr="00F82A96">
        <w:rPr>
          <w:rFonts w:ascii="Arial" w:hAnsi="Arial" w:cs="Arial"/>
          <w:b w:val="0"/>
          <w:i w:val="0"/>
          <w:sz w:val="24"/>
        </w:rPr>
        <w:t xml:space="preserve"> smlouv</w:t>
      </w:r>
      <w:r w:rsidRPr="00F82A96">
        <w:rPr>
          <w:rFonts w:ascii="Arial" w:hAnsi="Arial" w:cs="Arial" w:hint="eastAsia"/>
          <w:b w:val="0"/>
          <w:i w:val="0"/>
          <w:sz w:val="24"/>
        </w:rPr>
        <w:t>ě</w:t>
      </w:r>
      <w:r w:rsidRPr="00F82A96">
        <w:rPr>
          <w:rFonts w:ascii="Arial" w:hAnsi="Arial" w:cs="Arial"/>
          <w:b w:val="0"/>
          <w:i w:val="0"/>
          <w:sz w:val="24"/>
        </w:rPr>
        <w:t xml:space="preserve"> o poskytnut</w:t>
      </w:r>
      <w:r w:rsidRPr="00F82A96">
        <w:rPr>
          <w:rFonts w:ascii="Arial" w:hAnsi="Arial" w:cs="Arial" w:hint="eastAsia"/>
          <w:b w:val="0"/>
          <w:i w:val="0"/>
          <w:sz w:val="24"/>
        </w:rPr>
        <w:t>í</w:t>
      </w:r>
      <w:r w:rsidRPr="00F82A96">
        <w:rPr>
          <w:rFonts w:ascii="Arial" w:hAnsi="Arial" w:cs="Arial"/>
          <w:b w:val="0"/>
          <w:i w:val="0"/>
          <w:sz w:val="24"/>
        </w:rPr>
        <w:t xml:space="preserve"> dotace. Nevy</w:t>
      </w:r>
      <w:r w:rsidRPr="00F82A96">
        <w:rPr>
          <w:rFonts w:ascii="Arial" w:hAnsi="Arial" w:cs="Arial" w:hint="eastAsia"/>
          <w:b w:val="0"/>
          <w:i w:val="0"/>
          <w:sz w:val="24"/>
        </w:rPr>
        <w:t>č</w:t>
      </w:r>
      <w:r w:rsidRPr="00F82A96">
        <w:rPr>
          <w:rFonts w:ascii="Arial" w:hAnsi="Arial" w:cs="Arial"/>
          <w:b w:val="0"/>
          <w:i w:val="0"/>
          <w:sz w:val="24"/>
        </w:rPr>
        <w:t xml:space="preserve">erpanou </w:t>
      </w:r>
      <w:r w:rsidRPr="00F82A96">
        <w:rPr>
          <w:rFonts w:ascii="Arial" w:hAnsi="Arial" w:cs="Arial" w:hint="eastAsia"/>
          <w:b w:val="0"/>
          <w:i w:val="0"/>
          <w:sz w:val="24"/>
        </w:rPr>
        <w:t>čá</w:t>
      </w:r>
      <w:r w:rsidRPr="00F82A96">
        <w:rPr>
          <w:rFonts w:ascii="Arial" w:hAnsi="Arial" w:cs="Arial"/>
          <w:b w:val="0"/>
          <w:i w:val="0"/>
          <w:sz w:val="24"/>
        </w:rPr>
        <w:t>st dotace a nespr</w:t>
      </w:r>
      <w:r w:rsidRPr="00F82A96">
        <w:rPr>
          <w:rFonts w:ascii="Arial" w:hAnsi="Arial" w:cs="Arial" w:hint="eastAsia"/>
          <w:b w:val="0"/>
          <w:i w:val="0"/>
          <w:sz w:val="24"/>
        </w:rPr>
        <w:t>á</w:t>
      </w:r>
      <w:r w:rsidRPr="00F82A96">
        <w:rPr>
          <w:rFonts w:ascii="Arial" w:hAnsi="Arial" w:cs="Arial"/>
          <w:b w:val="0"/>
          <w:i w:val="0"/>
          <w:sz w:val="24"/>
        </w:rPr>
        <w:t>vn</w:t>
      </w:r>
      <w:r w:rsidRPr="00F82A96">
        <w:rPr>
          <w:rFonts w:ascii="Arial" w:hAnsi="Arial" w:cs="Arial" w:hint="eastAsia"/>
          <w:b w:val="0"/>
          <w:i w:val="0"/>
          <w:sz w:val="24"/>
        </w:rPr>
        <w:t>ě</w:t>
      </w:r>
      <w:r w:rsidRPr="00F82A96">
        <w:rPr>
          <w:rFonts w:ascii="Arial" w:hAnsi="Arial" w:cs="Arial"/>
          <w:b w:val="0"/>
          <w:i w:val="0"/>
          <w:sz w:val="24"/>
        </w:rPr>
        <w:t xml:space="preserve"> pou</w:t>
      </w:r>
      <w:r w:rsidRPr="00F82A96">
        <w:rPr>
          <w:rFonts w:ascii="Arial" w:hAnsi="Arial" w:cs="Arial" w:hint="eastAsia"/>
          <w:b w:val="0"/>
          <w:i w:val="0"/>
          <w:sz w:val="24"/>
        </w:rPr>
        <w:t>ž</w:t>
      </w:r>
      <w:r w:rsidRPr="00F82A96">
        <w:rPr>
          <w:rFonts w:ascii="Arial" w:hAnsi="Arial" w:cs="Arial"/>
          <w:b w:val="0"/>
          <w:i w:val="0"/>
          <w:sz w:val="24"/>
        </w:rPr>
        <w:t>itou dotaci vr</w:t>
      </w:r>
      <w:r w:rsidRPr="00F82A96">
        <w:rPr>
          <w:rFonts w:ascii="Arial" w:hAnsi="Arial" w:cs="Arial" w:hint="eastAsia"/>
          <w:b w:val="0"/>
          <w:i w:val="0"/>
          <w:sz w:val="24"/>
        </w:rPr>
        <w:t>á</w:t>
      </w:r>
      <w:r w:rsidRPr="00F82A96">
        <w:rPr>
          <w:rFonts w:ascii="Arial" w:hAnsi="Arial" w:cs="Arial"/>
          <w:b w:val="0"/>
          <w:i w:val="0"/>
          <w:sz w:val="24"/>
        </w:rPr>
        <w:t>t</w:t>
      </w:r>
      <w:r w:rsidRPr="00F82A96">
        <w:rPr>
          <w:rFonts w:ascii="Arial" w:hAnsi="Arial" w:cs="Arial" w:hint="eastAsia"/>
          <w:b w:val="0"/>
          <w:i w:val="0"/>
          <w:sz w:val="24"/>
        </w:rPr>
        <w:t>í</w:t>
      </w:r>
      <w:r w:rsidRPr="00F82A96">
        <w:rPr>
          <w:rFonts w:ascii="Arial" w:hAnsi="Arial" w:cs="Arial"/>
          <w:b w:val="0"/>
          <w:i w:val="0"/>
          <w:sz w:val="24"/>
        </w:rPr>
        <w:t xml:space="preserve"> p</w:t>
      </w:r>
      <w:r w:rsidRPr="00F82A96">
        <w:rPr>
          <w:rFonts w:ascii="Arial" w:hAnsi="Arial" w:cs="Arial" w:hint="eastAsia"/>
          <w:b w:val="0"/>
          <w:i w:val="0"/>
          <w:sz w:val="24"/>
        </w:rPr>
        <w:t>ří</w:t>
      </w:r>
      <w:r w:rsidRPr="00F82A96">
        <w:rPr>
          <w:rFonts w:ascii="Arial" w:hAnsi="Arial" w:cs="Arial"/>
          <w:b w:val="0"/>
          <w:i w:val="0"/>
          <w:sz w:val="24"/>
        </w:rPr>
        <w:t>jemce zp</w:t>
      </w:r>
      <w:r w:rsidRPr="00F82A96">
        <w:rPr>
          <w:rFonts w:ascii="Arial" w:hAnsi="Arial" w:cs="Arial" w:hint="eastAsia"/>
          <w:b w:val="0"/>
          <w:i w:val="0"/>
          <w:sz w:val="24"/>
        </w:rPr>
        <w:t>ě</w:t>
      </w:r>
      <w:r w:rsidRPr="00F82A96">
        <w:rPr>
          <w:rFonts w:ascii="Arial" w:hAnsi="Arial" w:cs="Arial"/>
          <w:b w:val="0"/>
          <w:i w:val="0"/>
          <w:sz w:val="24"/>
        </w:rPr>
        <w:t xml:space="preserve">t na </w:t>
      </w:r>
      <w:r w:rsidRPr="00F82A96">
        <w:rPr>
          <w:rFonts w:ascii="Arial" w:hAnsi="Arial" w:cs="Arial" w:hint="eastAsia"/>
          <w:b w:val="0"/>
          <w:i w:val="0"/>
          <w:sz w:val="24"/>
        </w:rPr>
        <w:t>úč</w:t>
      </w:r>
      <w:r w:rsidRPr="00F82A96">
        <w:rPr>
          <w:rFonts w:ascii="Arial" w:hAnsi="Arial" w:cs="Arial"/>
          <w:b w:val="0"/>
          <w:i w:val="0"/>
          <w:sz w:val="24"/>
        </w:rPr>
        <w:t>et poskytovatele ve lh</w:t>
      </w:r>
      <w:r w:rsidRPr="00F82A96">
        <w:rPr>
          <w:rFonts w:ascii="Arial" w:hAnsi="Arial" w:cs="Arial" w:hint="eastAsia"/>
          <w:b w:val="0"/>
          <w:i w:val="0"/>
          <w:sz w:val="24"/>
        </w:rPr>
        <w:t>ů</w:t>
      </w:r>
      <w:r w:rsidRPr="00F82A96">
        <w:rPr>
          <w:rFonts w:ascii="Arial" w:hAnsi="Arial" w:cs="Arial"/>
          <w:b w:val="0"/>
          <w:i w:val="0"/>
          <w:sz w:val="24"/>
        </w:rPr>
        <w:t>t</w:t>
      </w:r>
      <w:r w:rsidRPr="00F82A96">
        <w:rPr>
          <w:rFonts w:ascii="Arial" w:hAnsi="Arial" w:cs="Arial" w:hint="eastAsia"/>
          <w:b w:val="0"/>
          <w:i w:val="0"/>
          <w:sz w:val="24"/>
        </w:rPr>
        <w:t>ě</w:t>
      </w:r>
      <w:r w:rsidRPr="00F82A96">
        <w:rPr>
          <w:rFonts w:ascii="Arial" w:hAnsi="Arial" w:cs="Arial"/>
          <w:b w:val="0"/>
          <w:i w:val="0"/>
          <w:sz w:val="24"/>
        </w:rPr>
        <w:t xml:space="preserve"> stanoven</w:t>
      </w:r>
      <w:r w:rsidRPr="00F82A96">
        <w:rPr>
          <w:rFonts w:ascii="Arial" w:hAnsi="Arial" w:cs="Arial" w:hint="eastAsia"/>
          <w:b w:val="0"/>
          <w:i w:val="0"/>
          <w:sz w:val="24"/>
        </w:rPr>
        <w:t>é</w:t>
      </w:r>
      <w:r w:rsidRPr="00F82A96">
        <w:rPr>
          <w:rFonts w:ascii="Arial" w:hAnsi="Arial" w:cs="Arial"/>
          <w:b w:val="0"/>
          <w:i w:val="0"/>
          <w:sz w:val="24"/>
        </w:rPr>
        <w:t xml:space="preserve"> ve smlouv</w:t>
      </w:r>
      <w:r w:rsidRPr="00F82A96">
        <w:rPr>
          <w:rFonts w:ascii="Arial" w:hAnsi="Arial" w:cs="Arial" w:hint="eastAsia"/>
          <w:b w:val="0"/>
          <w:i w:val="0"/>
          <w:sz w:val="24"/>
        </w:rPr>
        <w:t>ě</w:t>
      </w:r>
      <w:r w:rsidRPr="00F82A96">
        <w:rPr>
          <w:rFonts w:ascii="Arial" w:hAnsi="Arial" w:cs="Arial"/>
          <w:b w:val="0"/>
          <w:i w:val="0"/>
          <w:sz w:val="24"/>
        </w:rPr>
        <w:t xml:space="preserve"> o poskytnut</w:t>
      </w:r>
      <w:r w:rsidRPr="00F82A96">
        <w:rPr>
          <w:rFonts w:ascii="Arial" w:hAnsi="Arial" w:cs="Arial" w:hint="eastAsia"/>
          <w:b w:val="0"/>
          <w:i w:val="0"/>
          <w:sz w:val="24"/>
        </w:rPr>
        <w:t>í</w:t>
      </w:r>
      <w:r w:rsidRPr="00F82A96">
        <w:rPr>
          <w:rFonts w:ascii="Arial" w:hAnsi="Arial" w:cs="Arial"/>
          <w:b w:val="0"/>
          <w:i w:val="0"/>
          <w:sz w:val="24"/>
        </w:rPr>
        <w:t xml:space="preserve"> dotace.</w:t>
      </w:r>
    </w:p>
    <w:p w14:paraId="743A4A31" w14:textId="77777777" w:rsidR="00F82A96" w:rsidRDefault="00F82A96" w:rsidP="0088220C">
      <w:pPr>
        <w:ind w:left="426"/>
        <w:rPr>
          <w:rFonts w:ascii="Arial" w:hAnsi="Arial" w:cs="Arial"/>
          <w:b w:val="0"/>
          <w:i w:val="0"/>
          <w:sz w:val="22"/>
        </w:rPr>
      </w:pPr>
    </w:p>
    <w:p w14:paraId="23CE884C" w14:textId="61BEEA95" w:rsidR="0088220C" w:rsidRPr="0088220C" w:rsidRDefault="0088220C" w:rsidP="0088220C">
      <w:pPr>
        <w:ind w:left="426"/>
        <w:rPr>
          <w:rFonts w:ascii="Arial" w:hAnsi="Arial" w:cs="Arial"/>
          <w:b w:val="0"/>
          <w:i w:val="0"/>
          <w:sz w:val="22"/>
        </w:rPr>
      </w:pPr>
      <w:r w:rsidRPr="0088220C">
        <w:rPr>
          <w:rFonts w:ascii="Arial" w:hAnsi="Arial" w:cs="Arial"/>
          <w:b w:val="0"/>
          <w:i w:val="0"/>
          <w:sz w:val="22"/>
        </w:rPr>
        <w:t>Přílohy:</w:t>
      </w:r>
    </w:p>
    <w:p w14:paraId="454F8860" w14:textId="77777777" w:rsidR="0088220C" w:rsidRPr="0088220C" w:rsidRDefault="0088220C" w:rsidP="0088220C">
      <w:pPr>
        <w:ind w:left="426"/>
        <w:rPr>
          <w:rFonts w:ascii="Arial" w:hAnsi="Arial" w:cs="Arial"/>
          <w:b w:val="0"/>
          <w:i w:val="0"/>
          <w:sz w:val="22"/>
        </w:rPr>
      </w:pPr>
      <w:r w:rsidRPr="0088220C">
        <w:rPr>
          <w:rFonts w:ascii="Arial" w:hAnsi="Arial" w:cs="Arial"/>
          <w:b w:val="0"/>
          <w:i w:val="0"/>
          <w:sz w:val="22"/>
        </w:rPr>
        <w:t>Příloha č.1 – Formulář žádosti o poskytnutí dotace na rok...(vzor)</w:t>
      </w:r>
    </w:p>
    <w:p w14:paraId="172FB0A1" w14:textId="77777777" w:rsidR="0088220C" w:rsidRPr="0088220C" w:rsidRDefault="0088220C" w:rsidP="0088220C">
      <w:pPr>
        <w:ind w:left="426"/>
        <w:rPr>
          <w:rFonts w:ascii="Arial" w:hAnsi="Arial" w:cs="Arial"/>
          <w:b w:val="0"/>
          <w:i w:val="0"/>
          <w:sz w:val="22"/>
        </w:rPr>
      </w:pPr>
    </w:p>
    <w:p w14:paraId="1B97DD98" w14:textId="77777777" w:rsidR="0088220C" w:rsidRPr="0088220C" w:rsidRDefault="0088220C" w:rsidP="0088220C">
      <w:pPr>
        <w:ind w:left="426"/>
        <w:rPr>
          <w:rFonts w:ascii="Arial" w:hAnsi="Arial" w:cs="Arial"/>
          <w:b w:val="0"/>
          <w:i w:val="0"/>
          <w:sz w:val="22"/>
        </w:rPr>
      </w:pPr>
      <w:r w:rsidRPr="0088220C">
        <w:rPr>
          <w:rFonts w:ascii="Arial" w:hAnsi="Arial" w:cs="Arial"/>
          <w:b w:val="0"/>
          <w:i w:val="0"/>
          <w:sz w:val="22"/>
        </w:rPr>
        <w:t xml:space="preserve">Schváleno usnesením Zastupitelstva obce </w:t>
      </w:r>
      <w:r>
        <w:rPr>
          <w:rFonts w:ascii="Arial" w:hAnsi="Arial" w:cs="Arial"/>
          <w:b w:val="0"/>
          <w:i w:val="0"/>
          <w:sz w:val="22"/>
        </w:rPr>
        <w:t>Hrusice</w:t>
      </w:r>
      <w:r w:rsidRPr="0088220C">
        <w:rPr>
          <w:rFonts w:ascii="Arial" w:hAnsi="Arial" w:cs="Arial"/>
          <w:b w:val="0"/>
          <w:i w:val="0"/>
          <w:sz w:val="22"/>
        </w:rPr>
        <w:t xml:space="preserve"> č.    </w:t>
      </w:r>
      <w:r>
        <w:rPr>
          <w:rFonts w:ascii="Arial" w:hAnsi="Arial" w:cs="Arial"/>
          <w:b w:val="0"/>
          <w:i w:val="0"/>
          <w:sz w:val="22"/>
        </w:rPr>
        <w:t xml:space="preserve">    </w:t>
      </w:r>
      <w:r w:rsidRPr="0088220C">
        <w:rPr>
          <w:rFonts w:ascii="Arial" w:hAnsi="Arial" w:cs="Arial"/>
          <w:b w:val="0"/>
          <w:i w:val="0"/>
          <w:sz w:val="22"/>
        </w:rPr>
        <w:t xml:space="preserve">  ze dne         </w:t>
      </w:r>
    </w:p>
    <w:p w14:paraId="2C1CC02D" w14:textId="77777777" w:rsidR="0088220C" w:rsidRPr="0088220C" w:rsidRDefault="0088220C" w:rsidP="0088220C">
      <w:pPr>
        <w:rPr>
          <w:rFonts w:ascii="Arial" w:hAnsi="Arial" w:cs="Arial"/>
          <w:b w:val="0"/>
          <w:i w:val="0"/>
        </w:rPr>
      </w:pPr>
    </w:p>
    <w:p w14:paraId="66053B6A" w14:textId="77777777" w:rsidR="0088220C" w:rsidRPr="0088220C" w:rsidRDefault="0088220C" w:rsidP="0088220C">
      <w:pPr>
        <w:rPr>
          <w:rFonts w:ascii="Arial" w:hAnsi="Arial" w:cs="Arial"/>
          <w:b w:val="0"/>
          <w:i w:val="0"/>
        </w:rPr>
      </w:pPr>
    </w:p>
    <w:p w14:paraId="71C52CC5" w14:textId="77777777" w:rsidR="0088220C" w:rsidRPr="0088220C" w:rsidRDefault="0088220C" w:rsidP="0088220C">
      <w:pPr>
        <w:rPr>
          <w:rFonts w:ascii="Arial" w:hAnsi="Arial" w:cs="Arial"/>
          <w:b w:val="0"/>
          <w:i w:val="0"/>
        </w:rPr>
      </w:pPr>
    </w:p>
    <w:p w14:paraId="3453648C" w14:textId="77777777" w:rsidR="0088220C" w:rsidRDefault="0088220C" w:rsidP="0088220C">
      <w:pPr>
        <w:rPr>
          <w:rFonts w:ascii="Arial" w:hAnsi="Arial" w:cs="Arial"/>
          <w:b w:val="0"/>
          <w:i w:val="0"/>
        </w:rPr>
      </w:pPr>
      <w:r w:rsidRPr="0088220C">
        <w:rPr>
          <w:rFonts w:ascii="Arial" w:hAnsi="Arial" w:cs="Arial"/>
          <w:b w:val="0"/>
          <w:i w:val="0"/>
        </w:rPr>
        <w:tab/>
      </w:r>
      <w:r w:rsidRPr="0088220C">
        <w:rPr>
          <w:rFonts w:ascii="Arial" w:hAnsi="Arial" w:cs="Arial"/>
          <w:b w:val="0"/>
          <w:i w:val="0"/>
        </w:rPr>
        <w:tab/>
      </w:r>
      <w:r w:rsidRPr="0088220C">
        <w:rPr>
          <w:rFonts w:ascii="Arial" w:hAnsi="Arial" w:cs="Arial"/>
          <w:b w:val="0"/>
          <w:i w:val="0"/>
        </w:rPr>
        <w:tab/>
      </w:r>
      <w:r w:rsidRPr="0088220C">
        <w:rPr>
          <w:rFonts w:ascii="Arial" w:hAnsi="Arial" w:cs="Arial"/>
          <w:b w:val="0"/>
          <w:i w:val="0"/>
        </w:rPr>
        <w:tab/>
      </w:r>
      <w:r w:rsidRPr="0088220C">
        <w:rPr>
          <w:rFonts w:ascii="Arial" w:hAnsi="Arial" w:cs="Arial"/>
          <w:b w:val="0"/>
          <w:i w:val="0"/>
        </w:rPr>
        <w:tab/>
      </w:r>
      <w:r w:rsidRPr="0088220C">
        <w:rPr>
          <w:rFonts w:ascii="Arial" w:hAnsi="Arial" w:cs="Arial"/>
          <w:b w:val="0"/>
          <w:i w:val="0"/>
        </w:rPr>
        <w:tab/>
      </w:r>
      <w:r w:rsidRPr="0088220C">
        <w:rPr>
          <w:rFonts w:ascii="Arial" w:hAnsi="Arial" w:cs="Arial"/>
          <w:b w:val="0"/>
          <w:i w:val="0"/>
        </w:rPr>
        <w:tab/>
      </w:r>
      <w:r w:rsidRPr="0088220C">
        <w:rPr>
          <w:rFonts w:ascii="Arial" w:hAnsi="Arial" w:cs="Arial"/>
          <w:b w:val="0"/>
          <w:i w:val="0"/>
        </w:rPr>
        <w:tab/>
      </w:r>
      <w:r w:rsidRPr="0088220C">
        <w:rPr>
          <w:rFonts w:ascii="Arial" w:hAnsi="Arial" w:cs="Arial"/>
          <w:b w:val="0"/>
          <w:i w:val="0"/>
        </w:rPr>
        <w:tab/>
      </w:r>
    </w:p>
    <w:p w14:paraId="7E4526BF" w14:textId="77777777" w:rsidR="0088220C" w:rsidRPr="0088220C" w:rsidRDefault="0088220C" w:rsidP="0088220C">
      <w:pPr>
        <w:ind w:left="5664" w:firstLine="708"/>
        <w:rPr>
          <w:rFonts w:ascii="Arial" w:hAnsi="Arial" w:cs="Arial"/>
          <w:b w:val="0"/>
          <w:i w:val="0"/>
          <w:sz w:val="24"/>
        </w:rPr>
      </w:pPr>
      <w:r w:rsidRPr="0088220C">
        <w:rPr>
          <w:rFonts w:ascii="Arial" w:hAnsi="Arial" w:cs="Arial"/>
          <w:b w:val="0"/>
          <w:i w:val="0"/>
          <w:sz w:val="24"/>
        </w:rPr>
        <w:t>Petr Sklenář</w:t>
      </w:r>
    </w:p>
    <w:p w14:paraId="3DEC7010" w14:textId="77777777" w:rsidR="0088220C" w:rsidRDefault="0088220C" w:rsidP="0088220C">
      <w:pPr>
        <w:rPr>
          <w:rFonts w:ascii="Arial" w:hAnsi="Arial" w:cs="Arial"/>
          <w:b w:val="0"/>
          <w:i w:val="0"/>
          <w:sz w:val="24"/>
        </w:rPr>
      </w:pPr>
      <w:r w:rsidRPr="0088220C">
        <w:rPr>
          <w:rFonts w:ascii="Arial" w:hAnsi="Arial" w:cs="Arial"/>
          <w:b w:val="0"/>
          <w:i w:val="0"/>
          <w:sz w:val="24"/>
        </w:rPr>
        <w:tab/>
      </w:r>
      <w:r w:rsidRPr="0088220C">
        <w:rPr>
          <w:rFonts w:ascii="Arial" w:hAnsi="Arial" w:cs="Arial"/>
          <w:b w:val="0"/>
          <w:i w:val="0"/>
          <w:sz w:val="24"/>
        </w:rPr>
        <w:tab/>
      </w:r>
      <w:r w:rsidRPr="0088220C">
        <w:rPr>
          <w:rFonts w:ascii="Arial" w:hAnsi="Arial" w:cs="Arial"/>
          <w:b w:val="0"/>
          <w:i w:val="0"/>
          <w:sz w:val="24"/>
        </w:rPr>
        <w:tab/>
      </w:r>
      <w:r w:rsidRPr="0088220C">
        <w:rPr>
          <w:rFonts w:ascii="Arial" w:hAnsi="Arial" w:cs="Arial"/>
          <w:b w:val="0"/>
          <w:i w:val="0"/>
          <w:sz w:val="24"/>
        </w:rPr>
        <w:tab/>
      </w:r>
      <w:r w:rsidRPr="0088220C">
        <w:rPr>
          <w:rFonts w:ascii="Arial" w:hAnsi="Arial" w:cs="Arial"/>
          <w:b w:val="0"/>
          <w:i w:val="0"/>
          <w:sz w:val="24"/>
        </w:rPr>
        <w:tab/>
      </w:r>
      <w:r w:rsidRPr="0088220C">
        <w:rPr>
          <w:rFonts w:ascii="Arial" w:hAnsi="Arial" w:cs="Arial"/>
          <w:b w:val="0"/>
          <w:i w:val="0"/>
          <w:sz w:val="24"/>
        </w:rPr>
        <w:tab/>
      </w:r>
      <w:r w:rsidRPr="0088220C">
        <w:rPr>
          <w:rFonts w:ascii="Arial" w:hAnsi="Arial" w:cs="Arial"/>
          <w:b w:val="0"/>
          <w:i w:val="0"/>
          <w:sz w:val="24"/>
        </w:rPr>
        <w:tab/>
      </w:r>
      <w:r w:rsidRPr="0088220C">
        <w:rPr>
          <w:rFonts w:ascii="Arial" w:hAnsi="Arial" w:cs="Arial"/>
          <w:b w:val="0"/>
          <w:i w:val="0"/>
          <w:sz w:val="24"/>
        </w:rPr>
        <w:tab/>
      </w:r>
      <w:r w:rsidRPr="0088220C">
        <w:rPr>
          <w:rFonts w:ascii="Arial" w:hAnsi="Arial" w:cs="Arial"/>
          <w:b w:val="0"/>
          <w:i w:val="0"/>
          <w:sz w:val="24"/>
        </w:rPr>
        <w:tab/>
        <w:t>starosta</w:t>
      </w:r>
    </w:p>
    <w:p w14:paraId="3293E743" w14:textId="77777777" w:rsidR="0088220C" w:rsidRDefault="0088220C">
      <w:pPr>
        <w:rPr>
          <w:rFonts w:ascii="Arial" w:hAnsi="Arial" w:cs="Arial"/>
          <w:b w:val="0"/>
          <w:i w:val="0"/>
          <w:sz w:val="24"/>
        </w:rPr>
      </w:pPr>
      <w:r>
        <w:rPr>
          <w:rFonts w:ascii="Arial" w:hAnsi="Arial" w:cs="Arial"/>
          <w:b w:val="0"/>
          <w:i w:val="0"/>
          <w:sz w:val="24"/>
        </w:rPr>
        <w:br w:type="page"/>
      </w:r>
    </w:p>
    <w:p w14:paraId="6F1BB9D2" w14:textId="77777777" w:rsidR="0088220C" w:rsidRDefault="0088220C" w:rsidP="0088220C">
      <w:pPr>
        <w:jc w:val="center"/>
        <w:rPr>
          <w:rFonts w:ascii="Arial" w:eastAsia="Arial" w:hAnsi="Arial" w:cs="Arial"/>
        </w:rPr>
      </w:pPr>
      <w:r>
        <w:rPr>
          <w:rFonts w:ascii="Arial" w:hAnsi="Arial" w:cs="Arial"/>
          <w:shd w:val="clear" w:color="auto" w:fill="CCCCCC"/>
        </w:rPr>
        <w:lastRenderedPageBreak/>
        <w:t>Formulář žádosti o poskytnutí dotace na rok:</w:t>
      </w:r>
    </w:p>
    <w:p w14:paraId="15B4AE3E" w14:textId="77777777" w:rsidR="0088220C" w:rsidRDefault="0088220C" w:rsidP="0088220C">
      <w:pPr>
        <w:rPr>
          <w:rFonts w:ascii="Arial" w:hAnsi="Arial" w:cs="Arial"/>
          <w:sz w:val="16"/>
          <w:szCs w:val="16"/>
        </w:rPr>
      </w:pPr>
    </w:p>
    <w:p w14:paraId="4F8D4B3A" w14:textId="77777777" w:rsidR="0088220C" w:rsidRDefault="0088220C" w:rsidP="0088220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1530"/>
        <w:gridCol w:w="30"/>
        <w:gridCol w:w="1575"/>
        <w:gridCol w:w="1440"/>
        <w:gridCol w:w="1710"/>
      </w:tblGrid>
      <w:tr w:rsidR="0088220C" w14:paraId="605A9AFA" w14:textId="77777777" w:rsidTr="00021AC6"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7A8BCD94" w14:textId="77777777" w:rsidR="0088220C" w:rsidRDefault="0088220C" w:rsidP="00021AC6">
            <w:r>
              <w:rPr>
                <w:rFonts w:ascii="Arial" w:hAnsi="Arial" w:cs="Arial"/>
                <w:sz w:val="20"/>
                <w:szCs w:val="20"/>
              </w:rPr>
              <w:t>Údaje o žadateli</w:t>
            </w:r>
          </w:p>
        </w:tc>
      </w:tr>
      <w:tr w:rsidR="0088220C" w14:paraId="769D00A8" w14:textId="77777777" w:rsidTr="00021AC6">
        <w:tc>
          <w:tcPr>
            <w:tcW w:w="77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F85E89" w14:textId="77777777" w:rsidR="0088220C" w:rsidRDefault="0088220C" w:rsidP="00021AC6">
            <w:pPr>
              <w:widowControl w:val="0"/>
              <w:suppressAutoHyphens/>
              <w:snapToGrid w:val="0"/>
              <w:ind w:right="-317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4F6EF4" w14:textId="77777777" w:rsidR="0088220C" w:rsidRDefault="0088220C" w:rsidP="00021AC6">
            <w:pPr>
              <w:widowControl w:val="0"/>
              <w:suppressAutoHyphens/>
              <w:ind w:right="-317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6087E5" w14:textId="77777777" w:rsidR="0088220C" w:rsidRDefault="0088220C" w:rsidP="00021AC6">
            <w:pPr>
              <w:widowControl w:val="0"/>
              <w:suppressAutoHyphens/>
              <w:ind w:right="-31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1C55" w14:textId="77777777" w:rsidR="0088220C" w:rsidRDefault="0088220C" w:rsidP="00021AC6">
            <w:pPr>
              <w:widowControl w:val="0"/>
              <w:suppressAutoHyphens/>
              <w:ind w:right="-3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Číslo projektu</w:t>
            </w:r>
          </w:p>
          <w:p w14:paraId="5F2DAEEF" w14:textId="77777777" w:rsidR="0088220C" w:rsidRDefault="0088220C" w:rsidP="00021AC6">
            <w:pPr>
              <w:widowControl w:val="0"/>
              <w:suppressAutoHyphens/>
              <w:ind w:right="-3175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(nevyplňuje se):</w:t>
            </w:r>
          </w:p>
        </w:tc>
      </w:tr>
      <w:tr w:rsidR="0088220C" w14:paraId="5B2D155F" w14:textId="77777777" w:rsidTr="00021AC6"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2F1436" w14:textId="77777777" w:rsidR="0088220C" w:rsidRDefault="0088220C" w:rsidP="00021AC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Právní forma žadatele: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47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713BD" w14:textId="77777777" w:rsidR="0088220C" w:rsidRDefault="0088220C" w:rsidP="00021AC6">
            <w:pPr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</w:tr>
      <w:tr w:rsidR="0088220C" w14:paraId="01F0A919" w14:textId="77777777" w:rsidTr="00021AC6"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D253" w14:textId="77777777" w:rsidR="0088220C" w:rsidRDefault="0088220C" w:rsidP="00021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Adresa žadatele </w:t>
            </w:r>
            <w:r>
              <w:rPr>
                <w:rFonts w:ascii="Arial" w:hAnsi="Arial" w:cs="Arial"/>
                <w:sz w:val="20"/>
                <w:szCs w:val="20"/>
              </w:rPr>
              <w:t>(ulice, číslo, PSČ, obec) :</w:t>
            </w:r>
          </w:p>
          <w:p w14:paraId="07269AD0" w14:textId="77777777" w:rsidR="0088220C" w:rsidRDefault="0088220C" w:rsidP="00021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0DDD53" w14:textId="77777777" w:rsidR="0088220C" w:rsidRDefault="0088220C" w:rsidP="00021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0C" w14:paraId="676BE578" w14:textId="77777777" w:rsidTr="0088220C">
        <w:trPr>
          <w:trHeight w:val="744"/>
        </w:trPr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93E5F3" w14:textId="77777777" w:rsidR="0088220C" w:rsidRDefault="0088220C" w:rsidP="00021A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Tel: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</w:p>
          <w:p w14:paraId="2CE941CB" w14:textId="77777777" w:rsidR="0088220C" w:rsidRDefault="0088220C" w:rsidP="00021AC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8DE128" w14:textId="77777777" w:rsidR="0088220C" w:rsidRDefault="0088220C" w:rsidP="00021AC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6CA5" w14:textId="77777777" w:rsidR="0088220C" w:rsidRDefault="0088220C" w:rsidP="00021AC6">
            <w:pPr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stránka:</w:t>
            </w:r>
          </w:p>
        </w:tc>
      </w:tr>
      <w:tr w:rsidR="0088220C" w14:paraId="69647227" w14:textId="77777777" w:rsidTr="0088220C">
        <w:trPr>
          <w:trHeight w:val="826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27ED" w14:textId="77777777" w:rsidR="0088220C" w:rsidRDefault="0088220C" w:rsidP="00021AC6">
            <w:pPr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</w:rPr>
              <w:t>Bankovní spojení:(</w:t>
            </w:r>
            <w:r>
              <w:rPr>
                <w:rFonts w:ascii="Arial" w:hAnsi="Arial" w:cs="Arial"/>
                <w:sz w:val="20"/>
                <w:szCs w:val="20"/>
              </w:rPr>
              <w:t>název, číslo účtu/kód banky):</w:t>
            </w:r>
          </w:p>
          <w:p w14:paraId="44BB8830" w14:textId="77777777" w:rsidR="0088220C" w:rsidRDefault="0088220C" w:rsidP="00021AC6">
            <w:pPr>
              <w:jc w:val="both"/>
            </w:pPr>
          </w:p>
        </w:tc>
      </w:tr>
      <w:tr w:rsidR="0088220C" w14:paraId="053F40F3" w14:textId="77777777" w:rsidTr="0088220C">
        <w:trPr>
          <w:trHeight w:val="980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1E67" w14:textId="77777777" w:rsidR="0088220C" w:rsidRDefault="0088220C" w:rsidP="00021A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Statutární zástupce žadatele </w:t>
            </w:r>
            <w:r>
              <w:rPr>
                <w:rFonts w:ascii="Arial" w:hAnsi="Arial" w:cs="Arial"/>
                <w:sz w:val="20"/>
                <w:szCs w:val="20"/>
              </w:rPr>
              <w:t>(jméno a příjmení, telefon, mobil, e-mail):</w:t>
            </w:r>
          </w:p>
          <w:p w14:paraId="2DA74643" w14:textId="77777777" w:rsidR="0088220C" w:rsidRDefault="0088220C" w:rsidP="00021AC6">
            <w:pPr>
              <w:jc w:val="both"/>
            </w:pPr>
          </w:p>
        </w:tc>
      </w:tr>
      <w:tr w:rsidR="0088220C" w14:paraId="55F7B7DC" w14:textId="77777777" w:rsidTr="0088220C">
        <w:trPr>
          <w:trHeight w:val="555"/>
        </w:trPr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AB5E20" w14:textId="77777777" w:rsidR="0088220C" w:rsidRPr="0088220C" w:rsidRDefault="0088220C" w:rsidP="0088220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Požadovaná částka dotace:</w:t>
            </w:r>
          </w:p>
        </w:tc>
        <w:tc>
          <w:tcPr>
            <w:tcW w:w="4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6E623" w14:textId="77777777" w:rsidR="0088220C" w:rsidRDefault="0088220C" w:rsidP="0088220C">
            <w:pPr>
              <w:ind w:firstLine="2698"/>
            </w:pPr>
            <w:r>
              <w:rPr>
                <w:rFonts w:ascii="Arial" w:hAnsi="Arial" w:cs="Arial"/>
                <w:bCs/>
                <w:sz w:val="20"/>
                <w:szCs w:val="20"/>
              </w:rPr>
              <w:t>Kč</w:t>
            </w:r>
          </w:p>
        </w:tc>
      </w:tr>
      <w:tr w:rsidR="0088220C" w14:paraId="36B8B51C" w14:textId="77777777" w:rsidTr="00021AC6"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1B556963" w14:textId="77777777" w:rsidR="0088220C" w:rsidRDefault="0088220C" w:rsidP="00021AC6">
            <w:r>
              <w:rPr>
                <w:rFonts w:ascii="Arial" w:hAnsi="Arial" w:cs="Arial"/>
                <w:sz w:val="20"/>
                <w:szCs w:val="20"/>
              </w:rPr>
              <w:t>Účel, na který žadatel chce dotaci použít:</w:t>
            </w:r>
          </w:p>
        </w:tc>
      </w:tr>
      <w:tr w:rsidR="0088220C" w14:paraId="16EA0BCF" w14:textId="77777777" w:rsidTr="00021AC6"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CB36" w14:textId="77777777" w:rsidR="0088220C" w:rsidRDefault="0088220C" w:rsidP="00021AC6">
            <w:pPr>
              <w:snapToGrid w:val="0"/>
              <w:jc w:val="both"/>
            </w:pPr>
          </w:p>
          <w:p w14:paraId="5768C0DD" w14:textId="77777777" w:rsidR="0088220C" w:rsidRDefault="0088220C" w:rsidP="00021AC6">
            <w:pPr>
              <w:jc w:val="both"/>
            </w:pPr>
          </w:p>
          <w:p w14:paraId="68BBCDDA" w14:textId="77777777" w:rsidR="0088220C" w:rsidRDefault="0088220C" w:rsidP="00021AC6">
            <w:pPr>
              <w:jc w:val="both"/>
            </w:pPr>
          </w:p>
          <w:p w14:paraId="07D50FCC" w14:textId="77777777" w:rsidR="0088220C" w:rsidRDefault="0088220C" w:rsidP="00021AC6">
            <w:pPr>
              <w:jc w:val="both"/>
            </w:pPr>
          </w:p>
          <w:p w14:paraId="13CBB24B" w14:textId="77777777" w:rsidR="0088220C" w:rsidRDefault="0088220C" w:rsidP="00021AC6">
            <w:pPr>
              <w:jc w:val="both"/>
            </w:pPr>
          </w:p>
          <w:p w14:paraId="0883AF08" w14:textId="77777777" w:rsidR="0088220C" w:rsidRDefault="0088220C" w:rsidP="00021AC6">
            <w:pPr>
              <w:jc w:val="both"/>
            </w:pPr>
          </w:p>
          <w:p w14:paraId="3EDE79D5" w14:textId="77777777" w:rsidR="0088220C" w:rsidRDefault="0088220C" w:rsidP="00021AC6">
            <w:pPr>
              <w:jc w:val="both"/>
            </w:pPr>
          </w:p>
          <w:p w14:paraId="77F4B57F" w14:textId="77777777" w:rsidR="0088220C" w:rsidRDefault="0088220C" w:rsidP="00021AC6">
            <w:pPr>
              <w:jc w:val="both"/>
            </w:pPr>
          </w:p>
          <w:p w14:paraId="01E3B02B" w14:textId="77777777" w:rsidR="0088220C" w:rsidRDefault="0088220C" w:rsidP="00021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0C" w14:paraId="2351CC3F" w14:textId="77777777" w:rsidTr="0088220C">
        <w:trPr>
          <w:trHeight w:val="428"/>
        </w:trPr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BD3C1CB" w14:textId="77777777" w:rsidR="0088220C" w:rsidRDefault="0088220C" w:rsidP="0088220C">
            <w:pPr>
              <w:shd w:val="clear" w:color="auto" w:fill="FFFFFF"/>
              <w:rPr>
                <w:rFonts w:ascii="Arial" w:hAnsi="Arial" w:cs="Arial"/>
                <w:bCs/>
                <w:iCs/>
                <w:sz w:val="20"/>
                <w:szCs w:val="20"/>
                <w:shd w:val="clear" w:color="auto" w:fill="CCCCCC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Počet příloh žádosti:</w:t>
            </w:r>
          </w:p>
        </w:tc>
        <w:tc>
          <w:tcPr>
            <w:tcW w:w="4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BE5F0F" w14:textId="77777777" w:rsidR="0088220C" w:rsidRDefault="0088220C" w:rsidP="00021AC6">
            <w:pPr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  <w:shd w:val="clear" w:color="auto" w:fill="CCCCCC"/>
              </w:rPr>
            </w:pPr>
          </w:p>
        </w:tc>
      </w:tr>
      <w:tr w:rsidR="0088220C" w14:paraId="0E8C7EE0" w14:textId="77777777" w:rsidTr="00021AC6">
        <w:trPr>
          <w:trHeight w:val="354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1541DD" w14:textId="77777777" w:rsidR="0088220C" w:rsidRDefault="0088220C" w:rsidP="00021AC6">
            <w:pPr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Odůvodnění žádosti:</w:t>
            </w:r>
          </w:p>
        </w:tc>
      </w:tr>
      <w:tr w:rsidR="0088220C" w14:paraId="0B99FB13" w14:textId="77777777" w:rsidTr="00021AC6">
        <w:trPr>
          <w:trHeight w:val="354"/>
        </w:trPr>
        <w:tc>
          <w:tcPr>
            <w:tcW w:w="946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3EEC04B5" w14:textId="77777777" w:rsidR="0088220C" w:rsidRDefault="0088220C" w:rsidP="00021AC6">
            <w:pPr>
              <w:snapToGrid w:val="0"/>
              <w:jc w:val="both"/>
              <w:rPr>
                <w:bCs/>
                <w:shd w:val="clear" w:color="auto" w:fill="FFFFFF"/>
              </w:rPr>
            </w:pPr>
          </w:p>
          <w:p w14:paraId="7F7D6978" w14:textId="77777777" w:rsidR="0088220C" w:rsidRDefault="0088220C" w:rsidP="00021AC6">
            <w:pPr>
              <w:jc w:val="both"/>
              <w:rPr>
                <w:bCs/>
                <w:shd w:val="clear" w:color="auto" w:fill="FFFFFF"/>
              </w:rPr>
            </w:pPr>
          </w:p>
          <w:p w14:paraId="09441902" w14:textId="77777777" w:rsidR="0088220C" w:rsidRDefault="0088220C" w:rsidP="00021AC6">
            <w:pPr>
              <w:jc w:val="both"/>
              <w:rPr>
                <w:bCs/>
                <w:shd w:val="clear" w:color="auto" w:fill="FFFFFF"/>
              </w:rPr>
            </w:pPr>
          </w:p>
          <w:p w14:paraId="1480114F" w14:textId="77777777" w:rsidR="0088220C" w:rsidRDefault="0088220C" w:rsidP="00021AC6">
            <w:pPr>
              <w:jc w:val="both"/>
              <w:rPr>
                <w:bCs/>
                <w:shd w:val="clear" w:color="auto" w:fill="FFFFFF"/>
              </w:rPr>
            </w:pPr>
          </w:p>
          <w:p w14:paraId="1024C44A" w14:textId="77777777" w:rsidR="0088220C" w:rsidRDefault="0088220C" w:rsidP="00021AC6">
            <w:pPr>
              <w:jc w:val="both"/>
              <w:rPr>
                <w:bCs/>
                <w:shd w:val="clear" w:color="auto" w:fill="FFFFFF"/>
              </w:rPr>
            </w:pPr>
          </w:p>
          <w:p w14:paraId="6D8B1463" w14:textId="77777777" w:rsidR="0088220C" w:rsidRDefault="0088220C" w:rsidP="00021AC6">
            <w:pPr>
              <w:jc w:val="both"/>
              <w:rPr>
                <w:bCs/>
                <w:shd w:val="clear" w:color="auto" w:fill="FFFFFF"/>
              </w:rPr>
            </w:pPr>
          </w:p>
        </w:tc>
      </w:tr>
      <w:tr w:rsidR="0088220C" w14:paraId="50142F02" w14:textId="77777777" w:rsidTr="0088220C">
        <w:trPr>
          <w:trHeight w:val="473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1CAF7" w14:textId="77777777" w:rsidR="0088220C" w:rsidRDefault="0088220C" w:rsidP="0088220C"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Celkový rozpočet žadatele(odhad):</w:t>
            </w:r>
          </w:p>
        </w:tc>
      </w:tr>
      <w:tr w:rsidR="0088220C" w14:paraId="3DCDD6AC" w14:textId="77777777" w:rsidTr="00021AC6"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15C524B" w14:textId="77777777" w:rsidR="0088220C" w:rsidRDefault="0088220C" w:rsidP="00021AC6">
            <w:pPr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</w:rPr>
              <w:t>Souhlasíme se zpracováním a zpřístupněním uvedených údajů.</w:t>
            </w:r>
          </w:p>
        </w:tc>
      </w:tr>
      <w:tr w:rsidR="0088220C" w14:paraId="25BE44D9" w14:textId="77777777" w:rsidTr="0088220C">
        <w:trPr>
          <w:trHeight w:val="422"/>
        </w:trPr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B14CA5" w14:textId="77777777" w:rsidR="0088220C" w:rsidRDefault="0088220C" w:rsidP="008822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Místo a datum vyhotovení žádosti:</w:t>
            </w:r>
          </w:p>
        </w:tc>
        <w:tc>
          <w:tcPr>
            <w:tcW w:w="4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0658" w14:textId="77777777" w:rsidR="0088220C" w:rsidRDefault="0088220C" w:rsidP="00021AC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20C" w14:paraId="03644657" w14:textId="77777777" w:rsidTr="0088220C">
        <w:trPr>
          <w:trHeight w:val="1425"/>
        </w:trPr>
        <w:tc>
          <w:tcPr>
            <w:tcW w:w="4740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0F63FB5F" w14:textId="77777777" w:rsidR="0088220C" w:rsidRDefault="0088220C" w:rsidP="00021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osoby zodpovědné za projekt:</w:t>
            </w:r>
          </w:p>
          <w:p w14:paraId="09AF2A61" w14:textId="77777777" w:rsidR="0088220C" w:rsidRDefault="0088220C" w:rsidP="00021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F98DED" w14:textId="77777777" w:rsidR="0088220C" w:rsidRDefault="0088220C" w:rsidP="00021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C689E6" w14:textId="77777777" w:rsidR="0088220C" w:rsidRDefault="0088220C" w:rsidP="00021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1D5D" w14:textId="77777777" w:rsidR="0088220C" w:rsidRDefault="0088220C" w:rsidP="00021AC6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Razítko a podpis statutárního zástupce:</w:t>
            </w:r>
          </w:p>
        </w:tc>
      </w:tr>
    </w:tbl>
    <w:p w14:paraId="38EB2B02" w14:textId="77777777" w:rsidR="00FE388A" w:rsidRPr="0088220C" w:rsidRDefault="00FE388A" w:rsidP="0088220C">
      <w:pPr>
        <w:rPr>
          <w:rFonts w:ascii="Arial" w:hAnsi="Arial" w:cs="Arial"/>
          <w:b w:val="0"/>
          <w:i w:val="0"/>
          <w:sz w:val="24"/>
        </w:rPr>
      </w:pPr>
    </w:p>
    <w:sectPr w:rsidR="00FE388A" w:rsidRPr="0088220C" w:rsidSect="00C311D8">
      <w:headerReference w:type="first" r:id="rId7"/>
      <w:pgSz w:w="11906" w:h="16838"/>
      <w:pgMar w:top="1417" w:right="1417" w:bottom="899" w:left="1417" w:header="708" w:footer="7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8D24" w14:textId="77777777" w:rsidR="0088220C" w:rsidRDefault="0088220C" w:rsidP="0021552B">
      <w:r>
        <w:separator/>
      </w:r>
    </w:p>
  </w:endnote>
  <w:endnote w:type="continuationSeparator" w:id="0">
    <w:p w14:paraId="133AAEE9" w14:textId="77777777" w:rsidR="0088220C" w:rsidRDefault="0088220C" w:rsidP="0021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7779" w14:textId="77777777" w:rsidR="0088220C" w:rsidRDefault="0088220C" w:rsidP="0021552B">
      <w:r>
        <w:separator/>
      </w:r>
    </w:p>
  </w:footnote>
  <w:footnote w:type="continuationSeparator" w:id="0">
    <w:p w14:paraId="1527167A" w14:textId="77777777" w:rsidR="0088220C" w:rsidRDefault="0088220C" w:rsidP="00215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F655" w14:textId="77777777" w:rsidR="005F64F2" w:rsidRDefault="00C311D8" w:rsidP="005F64F2">
    <w:r>
      <w:rPr>
        <w:rFonts w:ascii="Arial" w:hAnsi="Arial" w:cs="Arial"/>
        <w:i w:val="0"/>
        <w:noProof/>
        <w:sz w:val="24"/>
      </w:rPr>
      <w:drawing>
        <wp:anchor distT="0" distB="0" distL="114300" distR="114300" simplePos="0" relativeHeight="251659264" behindDoc="0" locked="0" layoutInCell="1" allowOverlap="1" wp14:anchorId="76C72A8A" wp14:editId="51B7DEF3">
          <wp:simplePos x="0" y="0"/>
          <wp:positionH relativeFrom="margin">
            <wp:posOffset>-385445</wp:posOffset>
          </wp:positionH>
          <wp:positionV relativeFrom="paragraph">
            <wp:posOffset>-623570</wp:posOffset>
          </wp:positionV>
          <wp:extent cx="1619250" cy="2291444"/>
          <wp:effectExtent l="0" t="0" r="0" b="0"/>
          <wp:wrapNone/>
          <wp:docPr id="18" name="Grafický objek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rusice_3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2291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4F2">
      <w:tab/>
    </w:r>
    <w:r w:rsidR="005F64F2">
      <w:tab/>
    </w:r>
    <w:r w:rsidR="005F64F2">
      <w:tab/>
    </w:r>
  </w:p>
  <w:p w14:paraId="74020B45" w14:textId="77777777" w:rsidR="00C311D8" w:rsidRPr="00A6579B" w:rsidRDefault="00C311D8" w:rsidP="005F64F2">
    <w:pPr>
      <w:ind w:left="1701" w:firstLine="2"/>
      <w:rPr>
        <w:rFonts w:ascii="Arial" w:hAnsi="Arial" w:cs="Arial"/>
        <w:i w:val="0"/>
        <w:sz w:val="24"/>
      </w:rPr>
    </w:pPr>
    <w:r w:rsidRPr="00725569">
      <w:rPr>
        <w:rFonts w:ascii="Arial" w:hAnsi="Arial" w:cs="Arial"/>
        <w:i w:val="0"/>
      </w:rPr>
      <w:t>Obec Hrusice</w:t>
    </w:r>
  </w:p>
  <w:p w14:paraId="0D774198" w14:textId="43EAD3B3" w:rsidR="00C311D8" w:rsidRPr="00A6579B" w:rsidRDefault="00FC26B5" w:rsidP="00AD1CAE">
    <w:pPr>
      <w:ind w:left="1701"/>
      <w:rPr>
        <w:rFonts w:ascii="Arial" w:hAnsi="Arial" w:cs="Arial"/>
        <w:b w:val="0"/>
        <w:i w:val="0"/>
        <w:sz w:val="24"/>
      </w:rPr>
    </w:pPr>
    <w:r>
      <w:rPr>
        <w:rFonts w:ascii="Arial" w:hAnsi="Arial" w:cs="Arial"/>
        <w:b w:val="0"/>
        <w:i w:val="0"/>
        <w:sz w:val="24"/>
      </w:rPr>
      <w:t>Ke Hřišti</w:t>
    </w:r>
    <w:r w:rsidR="00C311D8" w:rsidRPr="00A6579B">
      <w:rPr>
        <w:rFonts w:ascii="Arial" w:hAnsi="Arial" w:cs="Arial"/>
        <w:b w:val="0"/>
        <w:i w:val="0"/>
        <w:sz w:val="24"/>
      </w:rPr>
      <w:t xml:space="preserve"> 142</w:t>
    </w:r>
    <w:r w:rsidR="00C311D8">
      <w:rPr>
        <w:rFonts w:ascii="Arial" w:hAnsi="Arial" w:cs="Arial"/>
        <w:b w:val="0"/>
        <w:i w:val="0"/>
        <w:sz w:val="24"/>
      </w:rPr>
      <w:t xml:space="preserve"> </w:t>
    </w:r>
    <w:r w:rsidR="00C311D8">
      <w:rPr>
        <w:rFonts w:ascii="Arial" w:hAnsi="Arial" w:cs="Arial"/>
        <w:b w:val="0"/>
        <w:i w:val="0"/>
        <w:sz w:val="24"/>
        <w:rtl/>
        <w:lang w:bidi="he-IL"/>
      </w:rPr>
      <w:t>׀</w:t>
    </w:r>
    <w:r w:rsidR="00C311D8">
      <w:rPr>
        <w:rFonts w:ascii="Arial" w:hAnsi="Arial" w:cs="Arial"/>
        <w:b w:val="0"/>
        <w:i w:val="0"/>
        <w:sz w:val="24"/>
      </w:rPr>
      <w:t xml:space="preserve"> </w:t>
    </w:r>
    <w:r w:rsidR="00C311D8" w:rsidRPr="00A6579B">
      <w:rPr>
        <w:rFonts w:ascii="Arial" w:hAnsi="Arial" w:cs="Arial"/>
        <w:b w:val="0"/>
        <w:i w:val="0"/>
        <w:sz w:val="24"/>
      </w:rPr>
      <w:t>251 66  Hrusice</w:t>
    </w:r>
  </w:p>
  <w:p w14:paraId="331C0A82" w14:textId="77777777" w:rsidR="00C311D8" w:rsidRPr="00B64409" w:rsidRDefault="00C311D8" w:rsidP="00AD1CAE">
    <w:pPr>
      <w:tabs>
        <w:tab w:val="left" w:pos="1843"/>
      </w:tabs>
      <w:ind w:left="1701"/>
      <w:rPr>
        <w:rFonts w:ascii="Arial" w:hAnsi="Arial" w:cs="Arial"/>
        <w:b w:val="0"/>
        <w:i w:val="0"/>
        <w:sz w:val="18"/>
        <w:szCs w:val="20"/>
      </w:rPr>
    </w:pPr>
    <w:r w:rsidRPr="00B64409">
      <w:rPr>
        <w:rFonts w:ascii="Arial" w:hAnsi="Arial" w:cs="Arial"/>
        <w:b w:val="0"/>
        <w:i w:val="0"/>
        <w:sz w:val="18"/>
        <w:szCs w:val="20"/>
      </w:rPr>
      <w:t xml:space="preserve">tel.: 323 655 326 </w:t>
    </w:r>
    <w:r w:rsidRPr="00B64409">
      <w:rPr>
        <w:rFonts w:ascii="Arial" w:hAnsi="Arial" w:cs="Arial"/>
        <w:b w:val="0"/>
        <w:i w:val="0"/>
        <w:sz w:val="18"/>
        <w:szCs w:val="20"/>
        <w:rtl/>
        <w:lang w:bidi="he-IL"/>
      </w:rPr>
      <w:t>׀</w:t>
    </w:r>
    <w:r w:rsidRPr="00B64409">
      <w:rPr>
        <w:rFonts w:ascii="Arial" w:hAnsi="Arial" w:cs="Arial"/>
        <w:b w:val="0"/>
        <w:i w:val="0"/>
        <w:sz w:val="18"/>
        <w:szCs w:val="20"/>
      </w:rPr>
      <w:t xml:space="preserve"> e-mail: </w:t>
    </w:r>
    <w:hyperlink r:id="rId3" w:history="1">
      <w:r w:rsidRPr="00B64409">
        <w:rPr>
          <w:rStyle w:val="Hypertextovodkaz"/>
          <w:rFonts w:ascii="Arial" w:hAnsi="Arial" w:cs="Arial"/>
          <w:b w:val="0"/>
          <w:i w:val="0"/>
          <w:color w:val="auto"/>
          <w:sz w:val="18"/>
          <w:szCs w:val="20"/>
          <w:u w:val="none"/>
        </w:rPr>
        <w:t>ou@obec-hrusice.cz</w:t>
      </w:r>
    </w:hyperlink>
    <w:r w:rsidRPr="00B64409">
      <w:rPr>
        <w:rFonts w:ascii="Arial" w:hAnsi="Arial" w:cs="Arial"/>
        <w:b w:val="0"/>
        <w:i w:val="0"/>
        <w:sz w:val="18"/>
        <w:szCs w:val="20"/>
      </w:rPr>
      <w:t xml:space="preserve"> </w:t>
    </w:r>
    <w:r w:rsidRPr="00B64409">
      <w:rPr>
        <w:rFonts w:ascii="Arial" w:hAnsi="Arial" w:cs="Arial"/>
        <w:b w:val="0"/>
        <w:i w:val="0"/>
        <w:sz w:val="18"/>
        <w:szCs w:val="20"/>
        <w:rtl/>
        <w:lang w:bidi="he-IL"/>
      </w:rPr>
      <w:t>׀</w:t>
    </w:r>
    <w:r w:rsidRPr="00B64409">
      <w:rPr>
        <w:rFonts w:ascii="Arial" w:hAnsi="Arial" w:cs="Arial"/>
        <w:b w:val="0"/>
        <w:i w:val="0"/>
        <w:sz w:val="18"/>
        <w:szCs w:val="20"/>
      </w:rPr>
      <w:t xml:space="preserve"> </w:t>
    </w:r>
    <w:hyperlink r:id="rId4" w:history="1">
      <w:r w:rsidR="00B64409" w:rsidRPr="00B64409">
        <w:rPr>
          <w:rStyle w:val="Hypertextovodkaz"/>
          <w:rFonts w:ascii="Arial" w:hAnsi="Arial" w:cs="Arial"/>
          <w:b w:val="0"/>
          <w:i w:val="0"/>
          <w:color w:val="auto"/>
          <w:sz w:val="18"/>
          <w:szCs w:val="20"/>
          <w:u w:val="none"/>
        </w:rPr>
        <w:t>www.obec-hrusice.cz</w:t>
      </w:r>
    </w:hyperlink>
    <w:r w:rsidR="00B64409" w:rsidRPr="00B64409">
      <w:rPr>
        <w:rFonts w:ascii="Arial" w:hAnsi="Arial" w:cs="Arial"/>
        <w:b w:val="0"/>
        <w:i w:val="0"/>
        <w:sz w:val="18"/>
        <w:szCs w:val="20"/>
      </w:rPr>
      <w:t xml:space="preserve"> | </w:t>
    </w:r>
    <w:r w:rsidR="00B64409">
      <w:rPr>
        <w:rFonts w:ascii="Arial" w:hAnsi="Arial" w:cs="Arial"/>
        <w:b w:val="0"/>
        <w:i w:val="0"/>
        <w:sz w:val="18"/>
        <w:szCs w:val="20"/>
      </w:rPr>
      <w:t xml:space="preserve">ID DS: </w:t>
    </w:r>
    <w:r w:rsidR="00B64409" w:rsidRPr="00B64409">
      <w:rPr>
        <w:rFonts w:ascii="Arial" w:hAnsi="Arial" w:cs="Arial"/>
        <w:b w:val="0"/>
        <w:i w:val="0"/>
        <w:sz w:val="18"/>
        <w:szCs w:val="20"/>
      </w:rPr>
      <w:t>k5rakw7</w:t>
    </w:r>
  </w:p>
  <w:p w14:paraId="55CBF019" w14:textId="77777777" w:rsidR="00C311D8" w:rsidRDefault="00AD1CAE" w:rsidP="00AD1CAE">
    <w:pPr>
      <w:ind w:left="1701"/>
      <w:rPr>
        <w:i w:val="0"/>
      </w:rPr>
    </w:pPr>
    <w:r>
      <w:rPr>
        <w:rFonts w:ascii="Arial" w:hAnsi="Arial" w:cs="Arial"/>
        <w:b w:val="0"/>
        <w:i w:val="0"/>
        <w:sz w:val="18"/>
        <w:szCs w:val="20"/>
      </w:rPr>
      <w:t xml:space="preserve">IČ 00240222 | DIČ CZ00240222 |Bankovní spojení </w:t>
    </w:r>
    <w:r w:rsidRPr="004B609B">
      <w:rPr>
        <w:rFonts w:ascii="Arial" w:hAnsi="Arial" w:cs="Arial"/>
        <w:b w:val="0"/>
        <w:i w:val="0"/>
        <w:sz w:val="18"/>
        <w:szCs w:val="20"/>
      </w:rPr>
      <w:t>23510329/0800</w:t>
    </w:r>
  </w:p>
  <w:p w14:paraId="0BC6C4E1" w14:textId="77777777" w:rsidR="0088220C" w:rsidRDefault="0088220C" w:rsidP="0088220C">
    <w:pPr>
      <w:ind w:left="1701"/>
      <w:rPr>
        <w:b w:val="0"/>
        <w:i w:val="0"/>
      </w:rPr>
    </w:pPr>
  </w:p>
  <w:p w14:paraId="637B9E63" w14:textId="77777777" w:rsidR="0088220C" w:rsidRPr="0088220C" w:rsidRDefault="0088220C" w:rsidP="0088220C">
    <w:pPr>
      <w:ind w:left="1701"/>
      <w:rPr>
        <w:rFonts w:ascii="Arial" w:hAnsi="Arial" w:cs="Arial"/>
        <w:b w:val="0"/>
        <w:i w:val="0"/>
        <w:sz w:val="36"/>
      </w:rPr>
    </w:pPr>
    <w:r w:rsidRPr="0088220C">
      <w:rPr>
        <w:rFonts w:ascii="Arial" w:hAnsi="Arial" w:cs="Arial"/>
        <w:b w:val="0"/>
        <w:i w:val="0"/>
        <w:sz w:val="36"/>
      </w:rPr>
      <w:t>Poskytování dotací neziskovým organizacím a spolkům z rozpočtu obce Hrusice</w:t>
    </w:r>
  </w:p>
  <w:p w14:paraId="18783414" w14:textId="77777777" w:rsidR="00C311D8" w:rsidRDefault="00C311D8" w:rsidP="00C311D8">
    <w:pPr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F102FF" wp14:editId="5A0CA7A2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5796280" cy="0"/>
              <wp:effectExtent l="13970" t="9525" r="9525" b="952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62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2A0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.25pt;width:456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/u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8Ws8kc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16F"/>
    <w:multiLevelType w:val="hybridMultilevel"/>
    <w:tmpl w:val="1218766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1654F"/>
    <w:multiLevelType w:val="hybridMultilevel"/>
    <w:tmpl w:val="56B24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D38E9"/>
    <w:multiLevelType w:val="hybridMultilevel"/>
    <w:tmpl w:val="EFAE7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9A066B"/>
    <w:multiLevelType w:val="hybridMultilevel"/>
    <w:tmpl w:val="F306D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E59F1"/>
    <w:multiLevelType w:val="hybridMultilevel"/>
    <w:tmpl w:val="1D9C331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CCD36F8"/>
    <w:multiLevelType w:val="hybridMultilevel"/>
    <w:tmpl w:val="28F4A6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554184"/>
    <w:multiLevelType w:val="hybridMultilevel"/>
    <w:tmpl w:val="367EE1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A302F2"/>
    <w:multiLevelType w:val="hybridMultilevel"/>
    <w:tmpl w:val="907C80DC"/>
    <w:lvl w:ilvl="0" w:tplc="630A05EA">
      <w:start w:val="1"/>
      <w:numFmt w:val="decimal"/>
      <w:pStyle w:val="Nadpiscislovany"/>
      <w:lvlText w:val="%1."/>
      <w:lvlJc w:val="left"/>
      <w:pPr>
        <w:ind w:left="2130" w:hanging="360"/>
      </w:pPr>
    </w:lvl>
    <w:lvl w:ilvl="1" w:tplc="05922DFA">
      <w:start w:val="1"/>
      <w:numFmt w:val="lowerLetter"/>
      <w:lvlText w:val="%2)"/>
      <w:lvlJc w:val="left"/>
      <w:pPr>
        <w:ind w:left="291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458C4B6C"/>
    <w:multiLevelType w:val="hybridMultilevel"/>
    <w:tmpl w:val="EE062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A07828"/>
    <w:multiLevelType w:val="hybridMultilevel"/>
    <w:tmpl w:val="40184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7A05C0"/>
    <w:multiLevelType w:val="hybridMultilevel"/>
    <w:tmpl w:val="791232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BFA1BF0"/>
    <w:multiLevelType w:val="hybridMultilevel"/>
    <w:tmpl w:val="1772D4C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8E07C89"/>
    <w:multiLevelType w:val="hybridMultilevel"/>
    <w:tmpl w:val="1D9C331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03914319">
    <w:abstractNumId w:val="9"/>
  </w:num>
  <w:num w:numId="2" w16cid:durableId="1091900292">
    <w:abstractNumId w:val="5"/>
  </w:num>
  <w:num w:numId="3" w16cid:durableId="1714884901">
    <w:abstractNumId w:val="1"/>
  </w:num>
  <w:num w:numId="4" w16cid:durableId="1890145857">
    <w:abstractNumId w:val="8"/>
  </w:num>
  <w:num w:numId="5" w16cid:durableId="1017464417">
    <w:abstractNumId w:val="2"/>
  </w:num>
  <w:num w:numId="6" w16cid:durableId="1522160940">
    <w:abstractNumId w:val="3"/>
  </w:num>
  <w:num w:numId="7" w16cid:durableId="48843735">
    <w:abstractNumId w:val="0"/>
  </w:num>
  <w:num w:numId="8" w16cid:durableId="1234698755">
    <w:abstractNumId w:val="7"/>
  </w:num>
  <w:num w:numId="9" w16cid:durableId="433594470">
    <w:abstractNumId w:val="12"/>
  </w:num>
  <w:num w:numId="10" w16cid:durableId="575170706">
    <w:abstractNumId w:val="6"/>
  </w:num>
  <w:num w:numId="11" w16cid:durableId="13963212">
    <w:abstractNumId w:val="11"/>
  </w:num>
  <w:num w:numId="12" w16cid:durableId="1566065271">
    <w:abstractNumId w:val="4"/>
  </w:num>
  <w:num w:numId="13" w16cid:durableId="1652252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0C"/>
    <w:rsid w:val="00002498"/>
    <w:rsid w:val="00003669"/>
    <w:rsid w:val="000108E1"/>
    <w:rsid w:val="00012FF1"/>
    <w:rsid w:val="000217E2"/>
    <w:rsid w:val="0003397C"/>
    <w:rsid w:val="00042F4B"/>
    <w:rsid w:val="00043F51"/>
    <w:rsid w:val="000479F7"/>
    <w:rsid w:val="0005413D"/>
    <w:rsid w:val="00060CAA"/>
    <w:rsid w:val="000669F6"/>
    <w:rsid w:val="00073BBF"/>
    <w:rsid w:val="00081A19"/>
    <w:rsid w:val="00083B72"/>
    <w:rsid w:val="000845F3"/>
    <w:rsid w:val="000954EB"/>
    <w:rsid w:val="000C131A"/>
    <w:rsid w:val="000C1A56"/>
    <w:rsid w:val="000C6D90"/>
    <w:rsid w:val="000C7683"/>
    <w:rsid w:val="000D1C14"/>
    <w:rsid w:val="000D3E18"/>
    <w:rsid w:val="000D4D84"/>
    <w:rsid w:val="000D77E5"/>
    <w:rsid w:val="000E04F6"/>
    <w:rsid w:val="000F56B9"/>
    <w:rsid w:val="00107558"/>
    <w:rsid w:val="0011036D"/>
    <w:rsid w:val="00114268"/>
    <w:rsid w:val="00116E56"/>
    <w:rsid w:val="00120EB9"/>
    <w:rsid w:val="0012156D"/>
    <w:rsid w:val="00122B0A"/>
    <w:rsid w:val="001277F3"/>
    <w:rsid w:val="00127904"/>
    <w:rsid w:val="00135CDA"/>
    <w:rsid w:val="00141105"/>
    <w:rsid w:val="00142961"/>
    <w:rsid w:val="0015074D"/>
    <w:rsid w:val="00152282"/>
    <w:rsid w:val="0015550B"/>
    <w:rsid w:val="00155EE9"/>
    <w:rsid w:val="0015772E"/>
    <w:rsid w:val="00162022"/>
    <w:rsid w:val="00162DCD"/>
    <w:rsid w:val="001943DC"/>
    <w:rsid w:val="00197187"/>
    <w:rsid w:val="001A1902"/>
    <w:rsid w:val="001B3BB3"/>
    <w:rsid w:val="001B437B"/>
    <w:rsid w:val="001B5703"/>
    <w:rsid w:val="001C0163"/>
    <w:rsid w:val="001C6A53"/>
    <w:rsid w:val="001E1D26"/>
    <w:rsid w:val="001F6B61"/>
    <w:rsid w:val="00202B47"/>
    <w:rsid w:val="00203DFF"/>
    <w:rsid w:val="002128FB"/>
    <w:rsid w:val="0021552B"/>
    <w:rsid w:val="00231F13"/>
    <w:rsid w:val="00240216"/>
    <w:rsid w:val="00242CD9"/>
    <w:rsid w:val="00267433"/>
    <w:rsid w:val="00273872"/>
    <w:rsid w:val="00274C67"/>
    <w:rsid w:val="002872F3"/>
    <w:rsid w:val="002952A0"/>
    <w:rsid w:val="002B4183"/>
    <w:rsid w:val="002D5B86"/>
    <w:rsid w:val="002E3E67"/>
    <w:rsid w:val="002F0B56"/>
    <w:rsid w:val="002F42FD"/>
    <w:rsid w:val="00300EFC"/>
    <w:rsid w:val="0033503D"/>
    <w:rsid w:val="00356DC2"/>
    <w:rsid w:val="003574DB"/>
    <w:rsid w:val="00361535"/>
    <w:rsid w:val="003666FB"/>
    <w:rsid w:val="0037422D"/>
    <w:rsid w:val="003758ED"/>
    <w:rsid w:val="003A4DB6"/>
    <w:rsid w:val="003A504C"/>
    <w:rsid w:val="003B0D3A"/>
    <w:rsid w:val="003B33FC"/>
    <w:rsid w:val="003B789F"/>
    <w:rsid w:val="003D7409"/>
    <w:rsid w:val="003D7FF0"/>
    <w:rsid w:val="003E06DC"/>
    <w:rsid w:val="003E3218"/>
    <w:rsid w:val="003E44ED"/>
    <w:rsid w:val="003E4614"/>
    <w:rsid w:val="004032CD"/>
    <w:rsid w:val="00403C2B"/>
    <w:rsid w:val="00407D5D"/>
    <w:rsid w:val="00413402"/>
    <w:rsid w:val="00421519"/>
    <w:rsid w:val="00430D20"/>
    <w:rsid w:val="00434C9A"/>
    <w:rsid w:val="00435949"/>
    <w:rsid w:val="00437250"/>
    <w:rsid w:val="00451B46"/>
    <w:rsid w:val="004545BE"/>
    <w:rsid w:val="00457463"/>
    <w:rsid w:val="004731B7"/>
    <w:rsid w:val="0047611D"/>
    <w:rsid w:val="004811F2"/>
    <w:rsid w:val="004941BA"/>
    <w:rsid w:val="004951FA"/>
    <w:rsid w:val="004A1F02"/>
    <w:rsid w:val="004B6A05"/>
    <w:rsid w:val="004C50BB"/>
    <w:rsid w:val="004D2AA0"/>
    <w:rsid w:val="004D472F"/>
    <w:rsid w:val="004D656E"/>
    <w:rsid w:val="004D72A2"/>
    <w:rsid w:val="004E0BB1"/>
    <w:rsid w:val="004E5BC4"/>
    <w:rsid w:val="004F0B22"/>
    <w:rsid w:val="004F13F3"/>
    <w:rsid w:val="004F72B6"/>
    <w:rsid w:val="00507E38"/>
    <w:rsid w:val="005116BA"/>
    <w:rsid w:val="005135D3"/>
    <w:rsid w:val="00521520"/>
    <w:rsid w:val="00522484"/>
    <w:rsid w:val="00522FEA"/>
    <w:rsid w:val="005379F7"/>
    <w:rsid w:val="00540BAE"/>
    <w:rsid w:val="005513EC"/>
    <w:rsid w:val="00551AC0"/>
    <w:rsid w:val="00552052"/>
    <w:rsid w:val="00554D68"/>
    <w:rsid w:val="0055796A"/>
    <w:rsid w:val="005661F6"/>
    <w:rsid w:val="00572077"/>
    <w:rsid w:val="00577C86"/>
    <w:rsid w:val="00583ECC"/>
    <w:rsid w:val="00592C2D"/>
    <w:rsid w:val="00593EB8"/>
    <w:rsid w:val="005D06BA"/>
    <w:rsid w:val="005F2135"/>
    <w:rsid w:val="005F64F2"/>
    <w:rsid w:val="006038BA"/>
    <w:rsid w:val="00605AAB"/>
    <w:rsid w:val="00610E4C"/>
    <w:rsid w:val="006117B2"/>
    <w:rsid w:val="00631BA0"/>
    <w:rsid w:val="00650280"/>
    <w:rsid w:val="00652AFF"/>
    <w:rsid w:val="00662156"/>
    <w:rsid w:val="00662EB1"/>
    <w:rsid w:val="006656F3"/>
    <w:rsid w:val="0067304C"/>
    <w:rsid w:val="006836CB"/>
    <w:rsid w:val="0069023C"/>
    <w:rsid w:val="00690F22"/>
    <w:rsid w:val="006B2963"/>
    <w:rsid w:val="006D249B"/>
    <w:rsid w:val="00717E77"/>
    <w:rsid w:val="00725569"/>
    <w:rsid w:val="00742B67"/>
    <w:rsid w:val="00745B38"/>
    <w:rsid w:val="00762F46"/>
    <w:rsid w:val="007636F2"/>
    <w:rsid w:val="007712F7"/>
    <w:rsid w:val="00775D08"/>
    <w:rsid w:val="00785D05"/>
    <w:rsid w:val="0078726A"/>
    <w:rsid w:val="00795FAD"/>
    <w:rsid w:val="007A1A8B"/>
    <w:rsid w:val="007A292B"/>
    <w:rsid w:val="007A3939"/>
    <w:rsid w:val="007A604F"/>
    <w:rsid w:val="007C6F61"/>
    <w:rsid w:val="007D08DD"/>
    <w:rsid w:val="007D4268"/>
    <w:rsid w:val="007E43D7"/>
    <w:rsid w:val="007E4815"/>
    <w:rsid w:val="007E706E"/>
    <w:rsid w:val="00807F44"/>
    <w:rsid w:val="00824A2F"/>
    <w:rsid w:val="00834E8F"/>
    <w:rsid w:val="00844694"/>
    <w:rsid w:val="00854D27"/>
    <w:rsid w:val="008621C4"/>
    <w:rsid w:val="008713A1"/>
    <w:rsid w:val="0087782E"/>
    <w:rsid w:val="00880C96"/>
    <w:rsid w:val="008815F8"/>
    <w:rsid w:val="008820F3"/>
    <w:rsid w:val="0088220C"/>
    <w:rsid w:val="008A2E5D"/>
    <w:rsid w:val="008A7B06"/>
    <w:rsid w:val="008B00A6"/>
    <w:rsid w:val="008B3836"/>
    <w:rsid w:val="008B73F0"/>
    <w:rsid w:val="008C0868"/>
    <w:rsid w:val="008C2C63"/>
    <w:rsid w:val="008C4BEC"/>
    <w:rsid w:val="008C73DE"/>
    <w:rsid w:val="008D2D48"/>
    <w:rsid w:val="008D4F79"/>
    <w:rsid w:val="008D671F"/>
    <w:rsid w:val="008F25CA"/>
    <w:rsid w:val="008F2E44"/>
    <w:rsid w:val="009025CF"/>
    <w:rsid w:val="009131D2"/>
    <w:rsid w:val="009211BB"/>
    <w:rsid w:val="00932F53"/>
    <w:rsid w:val="009453CC"/>
    <w:rsid w:val="0094618B"/>
    <w:rsid w:val="0096267A"/>
    <w:rsid w:val="00965869"/>
    <w:rsid w:val="00966D58"/>
    <w:rsid w:val="00992D53"/>
    <w:rsid w:val="00996006"/>
    <w:rsid w:val="009A52A2"/>
    <w:rsid w:val="009B390C"/>
    <w:rsid w:val="009B566C"/>
    <w:rsid w:val="009B5D9D"/>
    <w:rsid w:val="009C5461"/>
    <w:rsid w:val="009C5FE0"/>
    <w:rsid w:val="009C60C1"/>
    <w:rsid w:val="009D0734"/>
    <w:rsid w:val="009D35F6"/>
    <w:rsid w:val="009E13EB"/>
    <w:rsid w:val="009F0D4C"/>
    <w:rsid w:val="00A01168"/>
    <w:rsid w:val="00A04CA2"/>
    <w:rsid w:val="00A14ACD"/>
    <w:rsid w:val="00A26DCA"/>
    <w:rsid w:val="00A31F57"/>
    <w:rsid w:val="00A37DA8"/>
    <w:rsid w:val="00A407FD"/>
    <w:rsid w:val="00A4695B"/>
    <w:rsid w:val="00A4792F"/>
    <w:rsid w:val="00A47E57"/>
    <w:rsid w:val="00A6579B"/>
    <w:rsid w:val="00A66317"/>
    <w:rsid w:val="00A700B4"/>
    <w:rsid w:val="00A73924"/>
    <w:rsid w:val="00A813C3"/>
    <w:rsid w:val="00A90E2B"/>
    <w:rsid w:val="00AA294E"/>
    <w:rsid w:val="00AB1E6E"/>
    <w:rsid w:val="00AC115F"/>
    <w:rsid w:val="00AC347A"/>
    <w:rsid w:val="00AD17A1"/>
    <w:rsid w:val="00AD17AF"/>
    <w:rsid w:val="00AD1CAE"/>
    <w:rsid w:val="00AE35B0"/>
    <w:rsid w:val="00AE7229"/>
    <w:rsid w:val="00AF040C"/>
    <w:rsid w:val="00AF330A"/>
    <w:rsid w:val="00B0515B"/>
    <w:rsid w:val="00B128FA"/>
    <w:rsid w:val="00B16F3D"/>
    <w:rsid w:val="00B4202B"/>
    <w:rsid w:val="00B53714"/>
    <w:rsid w:val="00B578F4"/>
    <w:rsid w:val="00B62400"/>
    <w:rsid w:val="00B63A98"/>
    <w:rsid w:val="00B64409"/>
    <w:rsid w:val="00B7247B"/>
    <w:rsid w:val="00B7587D"/>
    <w:rsid w:val="00B77615"/>
    <w:rsid w:val="00B80765"/>
    <w:rsid w:val="00B94414"/>
    <w:rsid w:val="00B95A85"/>
    <w:rsid w:val="00B95E18"/>
    <w:rsid w:val="00BA1A76"/>
    <w:rsid w:val="00BA1DC5"/>
    <w:rsid w:val="00BC0400"/>
    <w:rsid w:val="00BD0856"/>
    <w:rsid w:val="00BD3B76"/>
    <w:rsid w:val="00BD5D10"/>
    <w:rsid w:val="00BF1FA0"/>
    <w:rsid w:val="00C0142D"/>
    <w:rsid w:val="00C2065E"/>
    <w:rsid w:val="00C21F7D"/>
    <w:rsid w:val="00C27795"/>
    <w:rsid w:val="00C30187"/>
    <w:rsid w:val="00C311D8"/>
    <w:rsid w:val="00C35F88"/>
    <w:rsid w:val="00C45B81"/>
    <w:rsid w:val="00C573AE"/>
    <w:rsid w:val="00C85A08"/>
    <w:rsid w:val="00C90216"/>
    <w:rsid w:val="00CA30AF"/>
    <w:rsid w:val="00CA7457"/>
    <w:rsid w:val="00CB1413"/>
    <w:rsid w:val="00CB464E"/>
    <w:rsid w:val="00CC47D3"/>
    <w:rsid w:val="00CC7C89"/>
    <w:rsid w:val="00CD0CAE"/>
    <w:rsid w:val="00CD2171"/>
    <w:rsid w:val="00CD4A9A"/>
    <w:rsid w:val="00CE1E6B"/>
    <w:rsid w:val="00CE52C4"/>
    <w:rsid w:val="00CF2CC2"/>
    <w:rsid w:val="00CF3F89"/>
    <w:rsid w:val="00CF59FF"/>
    <w:rsid w:val="00D004A5"/>
    <w:rsid w:val="00D02954"/>
    <w:rsid w:val="00D07592"/>
    <w:rsid w:val="00D172AA"/>
    <w:rsid w:val="00D213A8"/>
    <w:rsid w:val="00D24021"/>
    <w:rsid w:val="00D46ACF"/>
    <w:rsid w:val="00D47B7B"/>
    <w:rsid w:val="00D5799E"/>
    <w:rsid w:val="00D66F5E"/>
    <w:rsid w:val="00D71D8F"/>
    <w:rsid w:val="00D866DB"/>
    <w:rsid w:val="00D91CC4"/>
    <w:rsid w:val="00DB1E4E"/>
    <w:rsid w:val="00DC1BDA"/>
    <w:rsid w:val="00DD666E"/>
    <w:rsid w:val="00DE0CAF"/>
    <w:rsid w:val="00DE3ED7"/>
    <w:rsid w:val="00DE6002"/>
    <w:rsid w:val="00E0215A"/>
    <w:rsid w:val="00E043A5"/>
    <w:rsid w:val="00E17D29"/>
    <w:rsid w:val="00E17ED7"/>
    <w:rsid w:val="00E20631"/>
    <w:rsid w:val="00E24553"/>
    <w:rsid w:val="00E32211"/>
    <w:rsid w:val="00E3306A"/>
    <w:rsid w:val="00E3407A"/>
    <w:rsid w:val="00E41D3A"/>
    <w:rsid w:val="00E5133F"/>
    <w:rsid w:val="00E60D7D"/>
    <w:rsid w:val="00E74074"/>
    <w:rsid w:val="00E77C5E"/>
    <w:rsid w:val="00E87374"/>
    <w:rsid w:val="00E93546"/>
    <w:rsid w:val="00EB134B"/>
    <w:rsid w:val="00EC7092"/>
    <w:rsid w:val="00ED7B7C"/>
    <w:rsid w:val="00EF2F4E"/>
    <w:rsid w:val="00F06B73"/>
    <w:rsid w:val="00F128D7"/>
    <w:rsid w:val="00F21912"/>
    <w:rsid w:val="00F34013"/>
    <w:rsid w:val="00F3600B"/>
    <w:rsid w:val="00F36730"/>
    <w:rsid w:val="00F45C95"/>
    <w:rsid w:val="00F552C2"/>
    <w:rsid w:val="00F57B0B"/>
    <w:rsid w:val="00F63A30"/>
    <w:rsid w:val="00F82A96"/>
    <w:rsid w:val="00F83564"/>
    <w:rsid w:val="00F947B7"/>
    <w:rsid w:val="00FB2C52"/>
    <w:rsid w:val="00FB6304"/>
    <w:rsid w:val="00FC26B5"/>
    <w:rsid w:val="00FC36AE"/>
    <w:rsid w:val="00FE0548"/>
    <w:rsid w:val="00FE388A"/>
    <w:rsid w:val="00FE6145"/>
    <w:rsid w:val="00FF11E9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7B4182"/>
  <w15:chartTrackingRefBased/>
  <w15:docId w15:val="{EB8B3593-67E4-4B08-B8B6-6966525B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14" w:hAnsi="14"/>
      <w:b/>
      <w:i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F25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155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552B"/>
    <w:rPr>
      <w:rFonts w:ascii="14" w:hAnsi="14"/>
      <w:b/>
      <w:i/>
      <w:sz w:val="28"/>
      <w:szCs w:val="28"/>
    </w:rPr>
  </w:style>
  <w:style w:type="paragraph" w:styleId="Zpat">
    <w:name w:val="footer"/>
    <w:basedOn w:val="Normln"/>
    <w:link w:val="ZpatChar"/>
    <w:rsid w:val="002155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1552B"/>
    <w:rPr>
      <w:rFonts w:ascii="14" w:hAnsi="14"/>
      <w:b/>
      <w:i/>
      <w:sz w:val="28"/>
      <w:szCs w:val="28"/>
    </w:rPr>
  </w:style>
  <w:style w:type="character" w:styleId="Hypertextovodkaz">
    <w:name w:val="Hyperlink"/>
    <w:basedOn w:val="Standardnpsmoodstavce"/>
    <w:rsid w:val="007255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5569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D7B7C"/>
    <w:rPr>
      <w:color w:val="808080"/>
    </w:rPr>
  </w:style>
  <w:style w:type="paragraph" w:styleId="Odstavecseseznamem">
    <w:name w:val="List Paragraph"/>
    <w:basedOn w:val="Normln"/>
    <w:link w:val="OdstavecseseznamemChar"/>
    <w:uiPriority w:val="34"/>
    <w:qFormat/>
    <w:rsid w:val="0088220C"/>
    <w:pPr>
      <w:ind w:left="720"/>
      <w:contextualSpacing/>
    </w:pPr>
  </w:style>
  <w:style w:type="paragraph" w:customStyle="1" w:styleId="Nadpiscislovany">
    <w:name w:val="Nadpis_cislovany"/>
    <w:basedOn w:val="Odstavecseseznamem"/>
    <w:link w:val="NadpiscislovanyChar"/>
    <w:qFormat/>
    <w:rsid w:val="0088220C"/>
    <w:pPr>
      <w:numPr>
        <w:numId w:val="8"/>
      </w:numPr>
      <w:spacing w:before="120" w:after="240"/>
      <w:ind w:left="425" w:hanging="425"/>
    </w:pPr>
    <w:rPr>
      <w:rFonts w:ascii="Arial" w:hAnsi="Arial" w:cs="Arial"/>
      <w:i w:val="0"/>
    </w:rPr>
  </w:style>
  <w:style w:type="paragraph" w:customStyle="1" w:styleId="Normlntext">
    <w:name w:val="Normální_text"/>
    <w:basedOn w:val="Normln"/>
    <w:link w:val="NormlntextChar"/>
    <w:qFormat/>
    <w:rsid w:val="0088220C"/>
    <w:pPr>
      <w:ind w:left="426"/>
    </w:pPr>
    <w:rPr>
      <w:rFonts w:ascii="Arial" w:hAnsi="Arial" w:cs="Arial"/>
      <w:b w:val="0"/>
      <w:i w:val="0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8220C"/>
    <w:rPr>
      <w:rFonts w:ascii="14" w:hAnsi="14"/>
      <w:b/>
      <w:i/>
      <w:sz w:val="28"/>
      <w:szCs w:val="28"/>
    </w:rPr>
  </w:style>
  <w:style w:type="character" w:customStyle="1" w:styleId="NadpiscislovanyChar">
    <w:name w:val="Nadpis_cislovany Char"/>
    <w:basedOn w:val="OdstavecseseznamemChar"/>
    <w:link w:val="Nadpiscislovany"/>
    <w:rsid w:val="0088220C"/>
    <w:rPr>
      <w:rFonts w:ascii="Arial" w:hAnsi="Arial" w:cs="Arial"/>
      <w:b/>
      <w:i w:val="0"/>
      <w:sz w:val="28"/>
      <w:szCs w:val="28"/>
    </w:rPr>
  </w:style>
  <w:style w:type="character" w:customStyle="1" w:styleId="NormlntextChar">
    <w:name w:val="Normální_text Char"/>
    <w:basedOn w:val="Standardnpsmoodstavce"/>
    <w:link w:val="Normlntext"/>
    <w:rsid w:val="0088220C"/>
    <w:rPr>
      <w:rFonts w:ascii="Arial" w:hAnsi="Arial" w:cs="Arial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@obec-hrusice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http://www.obec-hrus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sklenar\Documents\Vlastn&#237;%20&#353;ablony%20Office\Uredni_dopis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Uredni_dopis.dotm</Template>
  <TotalTime>21</TotalTime>
  <Pages>4</Pages>
  <Words>719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Hrusice</vt:lpstr>
    </vt:vector>
  </TitlesOfParts>
  <Company>OÚ Hrusice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Hrusice</dc:title>
  <dc:subject/>
  <dc:creator>Petr Sklenar</dc:creator>
  <cp:keywords/>
  <dc:description/>
  <cp:lastModifiedBy>Starosta</cp:lastModifiedBy>
  <cp:revision>3</cp:revision>
  <cp:lastPrinted>2018-11-07T08:30:00Z</cp:lastPrinted>
  <dcterms:created xsi:type="dcterms:W3CDTF">2025-09-04T08:25:00Z</dcterms:created>
  <dcterms:modified xsi:type="dcterms:W3CDTF">2025-09-04T08:45:00Z</dcterms:modified>
</cp:coreProperties>
</file>