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29943" w14:textId="77777777" w:rsidR="00C443B6" w:rsidRPr="008A7AD0" w:rsidRDefault="00C443B6" w:rsidP="00C443B6">
      <w:pPr>
        <w:pStyle w:val="Obsah1"/>
        <w:jc w:val="center"/>
        <w:rPr>
          <w:b/>
        </w:rPr>
      </w:pPr>
      <w:r w:rsidRPr="008A7AD0">
        <w:rPr>
          <w:b/>
        </w:rPr>
        <w:t xml:space="preserve">Zadavatel: Obec Hrusice </w:t>
      </w:r>
    </w:p>
    <w:p w14:paraId="2A4E44A8" w14:textId="77777777" w:rsidR="00C443B6" w:rsidRPr="008A7AD0" w:rsidRDefault="00C443B6" w:rsidP="00C443B6">
      <w:pPr>
        <w:pStyle w:val="Obsah1"/>
        <w:jc w:val="center"/>
        <w:rPr>
          <w:b/>
        </w:rPr>
      </w:pPr>
      <w:r w:rsidRPr="008A7AD0">
        <w:rPr>
          <w:b/>
        </w:rPr>
        <w:t>adresa pro doručování: Ke Hřišti 142, 251 66 Hrusice</w:t>
      </w:r>
    </w:p>
    <w:p w14:paraId="17ACA60B" w14:textId="77777777" w:rsidR="00C443B6" w:rsidRPr="008A7AD0" w:rsidRDefault="00C443B6" w:rsidP="00C443B6">
      <w:pPr>
        <w:pStyle w:val="Obsah1"/>
        <w:jc w:val="center"/>
        <w:rPr>
          <w:b/>
        </w:rPr>
      </w:pPr>
      <w:r w:rsidRPr="008A7AD0">
        <w:rPr>
          <w:b/>
        </w:rPr>
        <w:t>IČO: 00240222</w:t>
      </w:r>
    </w:p>
    <w:p w14:paraId="556ABE23" w14:textId="77777777" w:rsidR="00C443B6" w:rsidRPr="008A7AD0" w:rsidRDefault="00C443B6" w:rsidP="00C443B6">
      <w:pPr>
        <w:pStyle w:val="Obsah1"/>
        <w:jc w:val="center"/>
        <w:rPr>
          <w:b/>
        </w:rPr>
      </w:pPr>
      <w:r w:rsidRPr="008A7AD0">
        <w:rPr>
          <w:b/>
        </w:rPr>
        <w:t>Zastoupený Mgr. Petrem Sklenářem, starostou</w:t>
      </w:r>
    </w:p>
    <w:p w14:paraId="7B0D2781" w14:textId="77777777" w:rsidR="00C443B6" w:rsidRDefault="00C443B6" w:rsidP="00C443B6">
      <w:pPr>
        <w:pStyle w:val="Obsah1"/>
        <w:jc w:val="center"/>
        <w:rPr>
          <w:b/>
        </w:rPr>
      </w:pPr>
    </w:p>
    <w:p w14:paraId="5E62C889" w14:textId="77777777" w:rsidR="00C443B6" w:rsidRPr="00C443B6" w:rsidRDefault="00C443B6" w:rsidP="00C443B6"/>
    <w:p w14:paraId="42B17FD7" w14:textId="77777777" w:rsidR="00C443B6" w:rsidRPr="008A7AD0" w:rsidRDefault="00C443B6" w:rsidP="00C443B6">
      <w:pPr>
        <w:pStyle w:val="Obsah1"/>
        <w:jc w:val="center"/>
        <w:rPr>
          <w:b/>
          <w:bCs/>
        </w:rPr>
      </w:pPr>
      <w:r w:rsidRPr="008A7AD0">
        <w:rPr>
          <w:b/>
          <w:bCs/>
        </w:rPr>
        <w:t>Veřejná ZAKÁZKA:</w:t>
      </w:r>
    </w:p>
    <w:p w14:paraId="2E823E3D" w14:textId="77777777" w:rsidR="00C443B6" w:rsidRPr="008A7AD0" w:rsidRDefault="00C443B6" w:rsidP="00C443B6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8A7AD0">
        <w:rPr>
          <w:rFonts w:ascii="Tahoma" w:hAnsi="Tahoma" w:cs="Tahoma"/>
          <w:b/>
          <w:bCs/>
          <w:sz w:val="20"/>
          <w:szCs w:val="20"/>
        </w:rPr>
        <w:t>„</w:t>
      </w:r>
      <w:bookmarkStart w:id="0" w:name="_Hlk211457581"/>
      <w:r w:rsidRPr="008A7AD0">
        <w:rPr>
          <w:rFonts w:ascii="Tahoma" w:hAnsi="Tahoma" w:cs="Tahoma"/>
          <w:b/>
          <w:bCs/>
          <w:sz w:val="20"/>
          <w:szCs w:val="20"/>
        </w:rPr>
        <w:t xml:space="preserve">Vodovod </w:t>
      </w:r>
      <w:proofErr w:type="gramStart"/>
      <w:r w:rsidRPr="008A7AD0">
        <w:rPr>
          <w:rFonts w:ascii="Tahoma" w:hAnsi="Tahoma" w:cs="Tahoma"/>
          <w:b/>
          <w:bCs/>
          <w:sz w:val="20"/>
          <w:szCs w:val="20"/>
        </w:rPr>
        <w:t>Hrusice - připojení</w:t>
      </w:r>
      <w:proofErr w:type="gramEnd"/>
      <w:r w:rsidRPr="008A7AD0">
        <w:rPr>
          <w:rFonts w:ascii="Tahoma" w:hAnsi="Tahoma" w:cs="Tahoma"/>
          <w:b/>
          <w:bCs/>
          <w:sz w:val="20"/>
          <w:szCs w:val="20"/>
        </w:rPr>
        <w:t xml:space="preserve"> na VDJ Peleška a Vodovod Senohraby – technická opatření na vodovodní síti</w:t>
      </w:r>
      <w:bookmarkEnd w:id="0"/>
      <w:r w:rsidRPr="008A7AD0">
        <w:rPr>
          <w:rFonts w:ascii="Tahoma" w:hAnsi="Tahoma" w:cs="Tahoma"/>
          <w:b/>
          <w:bCs/>
          <w:sz w:val="20"/>
          <w:szCs w:val="20"/>
        </w:rPr>
        <w:t>“</w:t>
      </w:r>
    </w:p>
    <w:p w14:paraId="224C5D7A" w14:textId="0D6F45BA" w:rsidR="002028C6" w:rsidRDefault="002028C6" w:rsidP="002028C6">
      <w:pPr>
        <w:pStyle w:val="Obsah1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00801A4A" w14:textId="77777777" w:rsidR="00F00648" w:rsidRDefault="00F00648" w:rsidP="003C2503">
      <w:pPr>
        <w:spacing w:after="4" w:line="250" w:lineRule="auto"/>
        <w:ind w:left="903" w:right="957"/>
        <w:jc w:val="center"/>
        <w:rPr>
          <w:rFonts w:ascii="Tahoma" w:hAnsi="Tahoma" w:cs="Tahoma"/>
          <w:b/>
          <w:sz w:val="20"/>
          <w:szCs w:val="20"/>
        </w:rPr>
      </w:pPr>
    </w:p>
    <w:p w14:paraId="575394AC" w14:textId="77777777" w:rsidR="00482AF6" w:rsidRDefault="00143F9F" w:rsidP="00143F9F">
      <w:pPr>
        <w:pStyle w:val="Nadpis1"/>
        <w:rPr>
          <w:rFonts w:ascii="Tahoma" w:hAnsi="Tahoma" w:cs="Tahoma"/>
          <w:sz w:val="24"/>
          <w:szCs w:val="24"/>
        </w:rPr>
      </w:pPr>
      <w:r w:rsidRPr="00143F9F">
        <w:rPr>
          <w:rFonts w:ascii="Tahoma" w:hAnsi="Tahoma" w:cs="Tahoma"/>
          <w:sz w:val="24"/>
          <w:szCs w:val="24"/>
        </w:rPr>
        <w:t xml:space="preserve">PROTOKOL O OTEVÍRÁNÍ </w:t>
      </w:r>
      <w:r w:rsidR="00D833C7">
        <w:rPr>
          <w:rFonts w:ascii="Tahoma" w:hAnsi="Tahoma" w:cs="Tahoma"/>
          <w:sz w:val="24"/>
          <w:szCs w:val="24"/>
        </w:rPr>
        <w:t>ŽÁDOSTÍ</w:t>
      </w:r>
      <w:r w:rsidRPr="00143F9F">
        <w:rPr>
          <w:rFonts w:ascii="Tahoma" w:hAnsi="Tahoma" w:cs="Tahoma"/>
          <w:sz w:val="24"/>
          <w:szCs w:val="24"/>
        </w:rPr>
        <w:t xml:space="preserve"> </w:t>
      </w:r>
      <w:r w:rsidR="00D833C7">
        <w:rPr>
          <w:rFonts w:ascii="Tahoma" w:hAnsi="Tahoma" w:cs="Tahoma"/>
          <w:sz w:val="24"/>
          <w:szCs w:val="24"/>
        </w:rPr>
        <w:t>O ÚČAST</w:t>
      </w:r>
    </w:p>
    <w:p w14:paraId="3C7B7A0E" w14:textId="23DCE536" w:rsidR="00143F9F" w:rsidRPr="00143F9F" w:rsidRDefault="00143F9F" w:rsidP="00143F9F">
      <w:pPr>
        <w:pStyle w:val="Nadpis1"/>
        <w:rPr>
          <w:rFonts w:ascii="Tahoma" w:hAnsi="Tahoma" w:cs="Tahoma"/>
          <w:sz w:val="24"/>
          <w:szCs w:val="24"/>
        </w:rPr>
      </w:pPr>
      <w:r w:rsidRPr="00B3275E">
        <w:rPr>
          <w:rFonts w:ascii="Tahoma" w:hAnsi="Tahoma" w:cs="Tahoma"/>
          <w:sz w:val="24"/>
          <w:szCs w:val="24"/>
        </w:rPr>
        <w:t xml:space="preserve">ze dne </w:t>
      </w:r>
      <w:r w:rsidR="00C443B6">
        <w:rPr>
          <w:rFonts w:ascii="Tahoma" w:hAnsi="Tahoma" w:cs="Tahoma"/>
          <w:sz w:val="24"/>
          <w:szCs w:val="24"/>
        </w:rPr>
        <w:t>1</w:t>
      </w:r>
      <w:r w:rsidR="00455538">
        <w:rPr>
          <w:rFonts w:ascii="Tahoma" w:hAnsi="Tahoma" w:cs="Tahoma"/>
          <w:sz w:val="24"/>
          <w:szCs w:val="24"/>
        </w:rPr>
        <w:t>6</w:t>
      </w:r>
      <w:r w:rsidR="00C443B6">
        <w:rPr>
          <w:rFonts w:ascii="Tahoma" w:hAnsi="Tahoma" w:cs="Tahoma"/>
          <w:sz w:val="24"/>
          <w:szCs w:val="24"/>
        </w:rPr>
        <w:t>.10.2025</w:t>
      </w:r>
    </w:p>
    <w:p w14:paraId="68063051" w14:textId="77777777" w:rsidR="00CD3B3D" w:rsidRDefault="00CD3B3D" w:rsidP="0084500D">
      <w:pPr>
        <w:jc w:val="both"/>
        <w:rPr>
          <w:rFonts w:ascii="Arial Narrow" w:hAnsi="Arial Narrow"/>
          <w:b/>
          <w:sz w:val="22"/>
          <w:szCs w:val="22"/>
        </w:rPr>
      </w:pPr>
    </w:p>
    <w:p w14:paraId="50788D55" w14:textId="77777777" w:rsidR="00143F9F" w:rsidRDefault="00143F9F" w:rsidP="0084500D">
      <w:pPr>
        <w:jc w:val="both"/>
        <w:rPr>
          <w:rFonts w:ascii="Arial Narrow" w:hAnsi="Arial Narrow"/>
          <w:b/>
          <w:sz w:val="22"/>
          <w:szCs w:val="22"/>
        </w:rPr>
      </w:pPr>
    </w:p>
    <w:p w14:paraId="3BD2E406" w14:textId="77777777" w:rsidR="00143F9F" w:rsidRDefault="00B4741B" w:rsidP="00E777B0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9540C5">
        <w:rPr>
          <w:rFonts w:ascii="Tahoma" w:hAnsi="Tahoma" w:cs="Tahoma"/>
          <w:sz w:val="20"/>
          <w:szCs w:val="20"/>
        </w:rPr>
        <w:t>Užší</w:t>
      </w:r>
      <w:r w:rsidR="009540C5" w:rsidRPr="009540C5">
        <w:rPr>
          <w:rFonts w:ascii="Tahoma" w:hAnsi="Tahoma" w:cs="Tahoma"/>
          <w:sz w:val="20"/>
          <w:szCs w:val="20"/>
        </w:rPr>
        <w:t xml:space="preserve"> řízení v souladu s § 3 písm. c</w:t>
      </w:r>
      <w:r w:rsidR="00143F9F" w:rsidRPr="009540C5">
        <w:rPr>
          <w:rFonts w:ascii="Tahoma" w:hAnsi="Tahoma" w:cs="Tahoma"/>
          <w:sz w:val="20"/>
          <w:szCs w:val="20"/>
        </w:rPr>
        <w:t>) zákona č. 134/2016 Sb., o zadávání veřejných zakázek (dá</w:t>
      </w:r>
      <w:r w:rsidR="00222C64" w:rsidRPr="009540C5">
        <w:rPr>
          <w:rFonts w:ascii="Tahoma" w:hAnsi="Tahoma" w:cs="Tahoma"/>
          <w:sz w:val="20"/>
          <w:szCs w:val="20"/>
        </w:rPr>
        <w:t>le též</w:t>
      </w:r>
      <w:r w:rsidR="00222C64">
        <w:rPr>
          <w:rFonts w:ascii="Tahoma" w:hAnsi="Tahoma" w:cs="Tahoma"/>
          <w:sz w:val="20"/>
          <w:szCs w:val="20"/>
        </w:rPr>
        <w:t xml:space="preserve"> „zákon“</w:t>
      </w:r>
      <w:r w:rsidR="00143F9F" w:rsidRPr="00143F9F">
        <w:rPr>
          <w:rFonts w:ascii="Tahoma" w:hAnsi="Tahoma" w:cs="Tahoma"/>
          <w:sz w:val="20"/>
          <w:szCs w:val="20"/>
        </w:rPr>
        <w:t>)</w:t>
      </w:r>
      <w:r w:rsidR="00222C64">
        <w:rPr>
          <w:rFonts w:ascii="Tahoma" w:hAnsi="Tahoma" w:cs="Tahoma"/>
          <w:sz w:val="20"/>
          <w:szCs w:val="20"/>
        </w:rPr>
        <w:t>.</w:t>
      </w:r>
    </w:p>
    <w:p w14:paraId="408694B6" w14:textId="77777777" w:rsidR="00143F9F" w:rsidRPr="00143F9F" w:rsidRDefault="00143F9F" w:rsidP="00143F9F">
      <w:pPr>
        <w:jc w:val="both"/>
        <w:rPr>
          <w:rFonts w:ascii="Tahoma" w:hAnsi="Tahoma" w:cs="Tahoma"/>
          <w:sz w:val="20"/>
          <w:szCs w:val="20"/>
        </w:rPr>
      </w:pPr>
      <w:r w:rsidRPr="00143F9F">
        <w:rPr>
          <w:rFonts w:ascii="Tahoma" w:hAnsi="Tahoma" w:cs="Tahoma"/>
          <w:sz w:val="20"/>
          <w:szCs w:val="20"/>
        </w:rPr>
        <w:t xml:space="preserve">Před zahájením komise podle § 42 zákona (dále jen „komise“) se všichni její přítomní členové seznámili se seznamem podaných </w:t>
      </w:r>
      <w:r w:rsidR="00D833C7">
        <w:rPr>
          <w:rFonts w:ascii="Tahoma" w:hAnsi="Tahoma" w:cs="Tahoma"/>
          <w:sz w:val="20"/>
          <w:szCs w:val="20"/>
        </w:rPr>
        <w:t>žádostí</w:t>
      </w:r>
      <w:r w:rsidRPr="00143F9F">
        <w:rPr>
          <w:rFonts w:ascii="Tahoma" w:hAnsi="Tahoma" w:cs="Tahoma"/>
          <w:sz w:val="20"/>
          <w:szCs w:val="20"/>
        </w:rPr>
        <w:t xml:space="preserve"> a následně podepsali čestné prohlášení o tom, že nejsou ve vztahu k veřejné zakázce, ani k žádnému z účastníků ve střetu zájmů</w:t>
      </w:r>
      <w:r w:rsidRPr="00143F9F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Pr="00143F9F">
        <w:rPr>
          <w:rFonts w:ascii="Tahoma" w:hAnsi="Tahoma" w:cs="Tahoma"/>
          <w:sz w:val="20"/>
          <w:szCs w:val="20"/>
        </w:rPr>
        <w:t xml:space="preserve"> (Příloha č. 2 tohoto protokolu). </w:t>
      </w:r>
    </w:p>
    <w:p w14:paraId="0603F126" w14:textId="77777777" w:rsidR="00143F9F" w:rsidRDefault="00143F9F" w:rsidP="00143F9F">
      <w:pPr>
        <w:pStyle w:val="Zkladntext"/>
        <w:rPr>
          <w:rFonts w:ascii="Tahoma" w:hAnsi="Tahoma" w:cs="Tahoma"/>
        </w:rPr>
      </w:pPr>
    </w:p>
    <w:p w14:paraId="6046E8EA" w14:textId="77777777" w:rsidR="00143F9F" w:rsidRPr="00143F9F" w:rsidRDefault="00143F9F" w:rsidP="00143F9F">
      <w:pPr>
        <w:widowControl w:val="0"/>
        <w:numPr>
          <w:ilvl w:val="0"/>
          <w:numId w:val="11"/>
        </w:numPr>
        <w:spacing w:before="100" w:after="100"/>
        <w:jc w:val="both"/>
        <w:rPr>
          <w:rFonts w:ascii="Tahoma" w:hAnsi="Tahoma" w:cs="Tahoma"/>
          <w:b/>
          <w:sz w:val="20"/>
          <w:szCs w:val="20"/>
        </w:rPr>
      </w:pPr>
      <w:r w:rsidRPr="00143F9F">
        <w:rPr>
          <w:rFonts w:ascii="Tahoma" w:hAnsi="Tahoma" w:cs="Tahoma"/>
          <w:b/>
          <w:sz w:val="20"/>
          <w:szCs w:val="20"/>
        </w:rPr>
        <w:t>Komise pracovala ve složení:</w:t>
      </w:r>
      <w:r w:rsidRPr="00143F9F">
        <w:rPr>
          <w:rFonts w:ascii="Tahoma" w:hAnsi="Tahoma" w:cs="Tahoma"/>
          <w:b/>
          <w:sz w:val="20"/>
          <w:szCs w:val="20"/>
        </w:rPr>
        <w:tab/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512"/>
      </w:tblGrid>
      <w:tr w:rsidR="009D3BA7" w:rsidRPr="00143F9F" w14:paraId="19ED0DAA" w14:textId="77777777" w:rsidTr="00FC0389">
        <w:trPr>
          <w:trHeight w:val="346"/>
          <w:jc w:val="center"/>
        </w:trPr>
        <w:tc>
          <w:tcPr>
            <w:tcW w:w="1701" w:type="dxa"/>
            <w:vMerge w:val="restart"/>
          </w:tcPr>
          <w:p w14:paraId="1B6235FF" w14:textId="77777777" w:rsidR="009D3BA7" w:rsidRPr="00143F9F" w:rsidRDefault="009D3BA7" w:rsidP="00B543FA">
            <w:pPr>
              <w:widowControl w:val="0"/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12" w:type="dxa"/>
            <w:vAlign w:val="center"/>
          </w:tcPr>
          <w:p w14:paraId="21BE3B13" w14:textId="190F6150" w:rsidR="009D3BA7" w:rsidRDefault="00C443B6" w:rsidP="00B543FA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443B6">
              <w:rPr>
                <w:rFonts w:ascii="Tahoma" w:hAnsi="Tahoma" w:cs="Tahoma"/>
                <w:color w:val="000000"/>
                <w:sz w:val="20"/>
                <w:szCs w:val="20"/>
              </w:rPr>
              <w:t>Mgr. Petr Sklenář</w:t>
            </w:r>
          </w:p>
        </w:tc>
      </w:tr>
      <w:tr w:rsidR="009D3BA7" w:rsidRPr="00143F9F" w14:paraId="5DE15DF8" w14:textId="77777777" w:rsidTr="00FC0389">
        <w:trPr>
          <w:trHeight w:val="346"/>
          <w:jc w:val="center"/>
        </w:trPr>
        <w:tc>
          <w:tcPr>
            <w:tcW w:w="1701" w:type="dxa"/>
            <w:vMerge/>
          </w:tcPr>
          <w:p w14:paraId="3631EA5B" w14:textId="77777777" w:rsidR="009D3BA7" w:rsidRPr="00143F9F" w:rsidRDefault="009D3BA7" w:rsidP="00B543FA">
            <w:pPr>
              <w:widowControl w:val="0"/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12" w:type="dxa"/>
            <w:vAlign w:val="center"/>
          </w:tcPr>
          <w:p w14:paraId="33F8765B" w14:textId="57E8E813" w:rsidR="009D3BA7" w:rsidRDefault="00C443B6" w:rsidP="00B543FA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Šárka Hájková (EVRI 2004 s.r.o.)</w:t>
            </w:r>
          </w:p>
        </w:tc>
      </w:tr>
      <w:tr w:rsidR="00B543FA" w:rsidRPr="00143F9F" w14:paraId="75628A67" w14:textId="77777777" w:rsidTr="00FC0389">
        <w:trPr>
          <w:trHeight w:val="346"/>
          <w:jc w:val="center"/>
        </w:trPr>
        <w:tc>
          <w:tcPr>
            <w:tcW w:w="1701" w:type="dxa"/>
          </w:tcPr>
          <w:p w14:paraId="29DED5ED" w14:textId="77777777" w:rsidR="00B543FA" w:rsidRPr="00143F9F" w:rsidRDefault="00B543FA" w:rsidP="00B543FA">
            <w:pPr>
              <w:widowControl w:val="0"/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bookmarkStart w:id="1" w:name="_Hlk320861603"/>
            <w:r>
              <w:rPr>
                <w:rFonts w:ascii="Tahoma" w:hAnsi="Tahoma" w:cs="Tahoma"/>
                <w:sz w:val="20"/>
                <w:szCs w:val="20"/>
              </w:rPr>
              <w:t>Zápis vyhotovila</w:t>
            </w:r>
          </w:p>
        </w:tc>
        <w:tc>
          <w:tcPr>
            <w:tcW w:w="7512" w:type="dxa"/>
            <w:vAlign w:val="center"/>
          </w:tcPr>
          <w:p w14:paraId="64C1AEFA" w14:textId="77777777" w:rsidR="00B543FA" w:rsidRPr="00340643" w:rsidRDefault="00B543FA" w:rsidP="00A251A9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Šárka Hájková (</w:t>
            </w:r>
            <w:r w:rsidR="00A251A9"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EVRI 2004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 xml:space="preserve"> s.r.o.)</w:t>
            </w:r>
          </w:p>
        </w:tc>
      </w:tr>
    </w:tbl>
    <w:bookmarkEnd w:id="1"/>
    <w:p w14:paraId="60648C99" w14:textId="510CD9CC" w:rsidR="00143F9F" w:rsidRDefault="00BB180C" w:rsidP="00BB180C">
      <w:pPr>
        <w:widowControl w:val="0"/>
        <w:spacing w:before="120" w:after="120"/>
        <w:jc w:val="both"/>
        <w:rPr>
          <w:rFonts w:ascii="Tahoma" w:hAnsi="Tahoma" w:cs="Tahoma"/>
          <w:bCs/>
          <w:iCs/>
          <w:sz w:val="20"/>
          <w:szCs w:val="20"/>
        </w:rPr>
      </w:pPr>
      <w:r w:rsidRPr="00B3275E">
        <w:rPr>
          <w:rFonts w:ascii="Tahoma" w:hAnsi="Tahoma" w:cs="Tahoma"/>
          <w:bCs/>
          <w:iCs/>
          <w:sz w:val="20"/>
          <w:szCs w:val="20"/>
        </w:rPr>
        <w:t>K</w:t>
      </w:r>
      <w:r w:rsidR="00143F9F" w:rsidRPr="00B3275E">
        <w:rPr>
          <w:rFonts w:ascii="Tahoma" w:hAnsi="Tahoma" w:cs="Tahoma"/>
          <w:bCs/>
          <w:iCs/>
          <w:sz w:val="20"/>
          <w:szCs w:val="20"/>
        </w:rPr>
        <w:t xml:space="preserve">omise zahájila svou činnost dne </w:t>
      </w:r>
      <w:r w:rsidR="00C443B6">
        <w:rPr>
          <w:rFonts w:ascii="Tahoma" w:hAnsi="Tahoma" w:cs="Tahoma"/>
          <w:bCs/>
          <w:iCs/>
          <w:sz w:val="20"/>
          <w:szCs w:val="20"/>
        </w:rPr>
        <w:t>16.10</w:t>
      </w:r>
      <w:r w:rsidR="00B3275E" w:rsidRPr="00B3275E">
        <w:rPr>
          <w:rFonts w:ascii="Tahoma" w:hAnsi="Tahoma" w:cs="Tahoma"/>
          <w:bCs/>
          <w:iCs/>
          <w:sz w:val="20"/>
          <w:szCs w:val="20"/>
        </w:rPr>
        <w:t>.202</w:t>
      </w:r>
      <w:r w:rsidR="00C443B6">
        <w:rPr>
          <w:rFonts w:ascii="Tahoma" w:hAnsi="Tahoma" w:cs="Tahoma"/>
          <w:bCs/>
          <w:iCs/>
          <w:sz w:val="20"/>
          <w:szCs w:val="20"/>
        </w:rPr>
        <w:t>5</w:t>
      </w:r>
      <w:r w:rsidR="00143F9F" w:rsidRPr="00B3275E">
        <w:rPr>
          <w:rFonts w:ascii="Tahoma" w:hAnsi="Tahoma" w:cs="Tahoma"/>
          <w:bCs/>
          <w:iCs/>
          <w:sz w:val="20"/>
          <w:szCs w:val="20"/>
        </w:rPr>
        <w:t>.</w:t>
      </w:r>
    </w:p>
    <w:p w14:paraId="0C72BB1A" w14:textId="77777777" w:rsidR="007D49EA" w:rsidRDefault="007F456A" w:rsidP="00BB180C">
      <w:pPr>
        <w:widowControl w:val="0"/>
        <w:spacing w:before="120" w:after="120"/>
        <w:jc w:val="both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bCs/>
          <w:iCs/>
          <w:sz w:val="20"/>
          <w:szCs w:val="20"/>
        </w:rPr>
        <w:t>Členové k</w:t>
      </w:r>
      <w:r w:rsidR="007D49EA">
        <w:rPr>
          <w:rFonts w:ascii="Tahoma" w:hAnsi="Tahoma" w:cs="Tahoma"/>
          <w:bCs/>
          <w:iCs/>
          <w:sz w:val="20"/>
          <w:szCs w:val="20"/>
        </w:rPr>
        <w:t xml:space="preserve">omise </w:t>
      </w:r>
      <w:r>
        <w:rPr>
          <w:rFonts w:ascii="Tahoma" w:hAnsi="Tahoma" w:cs="Tahoma"/>
          <w:bCs/>
          <w:iCs/>
          <w:sz w:val="20"/>
          <w:szCs w:val="20"/>
        </w:rPr>
        <w:t>se přihlásili do profilu zadavatele</w:t>
      </w:r>
      <w:r w:rsidR="007D49EA">
        <w:rPr>
          <w:rFonts w:ascii="Tahoma" w:hAnsi="Tahoma" w:cs="Tahoma"/>
          <w:bCs/>
          <w:iCs/>
          <w:sz w:val="20"/>
          <w:szCs w:val="20"/>
        </w:rPr>
        <w:t>.</w:t>
      </w:r>
    </w:p>
    <w:p w14:paraId="28808F0A" w14:textId="77777777" w:rsidR="00BB180C" w:rsidRPr="00143F9F" w:rsidRDefault="00BB180C" w:rsidP="00C3058E">
      <w:pPr>
        <w:widowControl w:val="0"/>
        <w:jc w:val="both"/>
        <w:rPr>
          <w:rFonts w:ascii="Tahoma" w:hAnsi="Tahoma" w:cs="Tahoma"/>
          <w:bCs/>
          <w:iCs/>
          <w:sz w:val="20"/>
          <w:szCs w:val="20"/>
        </w:rPr>
      </w:pPr>
    </w:p>
    <w:p w14:paraId="66FC4E1E" w14:textId="4E796475" w:rsidR="00143F9F" w:rsidRDefault="00F514E3" w:rsidP="00AB6882">
      <w:pPr>
        <w:numPr>
          <w:ilvl w:val="0"/>
          <w:numId w:val="1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5310D5">
        <w:rPr>
          <w:rFonts w:ascii="Tahoma" w:hAnsi="Tahoma" w:cs="Tahoma"/>
          <w:bCs/>
          <w:iCs/>
          <w:sz w:val="20"/>
          <w:szCs w:val="20"/>
        </w:rPr>
        <w:t>Zadavatel</w:t>
      </w:r>
      <w:r w:rsidR="00B07552" w:rsidRPr="005310D5">
        <w:rPr>
          <w:rFonts w:ascii="Tahoma" w:hAnsi="Tahoma" w:cs="Tahoma"/>
          <w:bCs/>
          <w:iCs/>
          <w:sz w:val="20"/>
          <w:szCs w:val="20"/>
        </w:rPr>
        <w:t xml:space="preserve"> </w:t>
      </w:r>
      <w:r w:rsidRPr="005310D5">
        <w:rPr>
          <w:rFonts w:ascii="Tahoma" w:hAnsi="Tahoma" w:cs="Tahoma"/>
          <w:bCs/>
          <w:iCs/>
          <w:sz w:val="20"/>
          <w:szCs w:val="20"/>
        </w:rPr>
        <w:t>obdržel</w:t>
      </w:r>
      <w:r w:rsidR="00B07552" w:rsidRPr="005310D5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C443B6">
        <w:rPr>
          <w:rFonts w:ascii="Tahoma" w:hAnsi="Tahoma" w:cs="Tahoma"/>
          <w:bCs/>
          <w:iCs/>
          <w:sz w:val="20"/>
          <w:szCs w:val="20"/>
        </w:rPr>
        <w:t>6</w:t>
      </w:r>
      <w:r w:rsidR="00F02213" w:rsidRPr="005310D5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A251A9" w:rsidRPr="005310D5">
        <w:rPr>
          <w:rFonts w:ascii="Tahoma" w:hAnsi="Tahoma" w:cs="Tahoma"/>
          <w:bCs/>
          <w:iCs/>
          <w:sz w:val="20"/>
          <w:szCs w:val="20"/>
        </w:rPr>
        <w:t>žádostí</w:t>
      </w:r>
      <w:r w:rsidR="00B07552" w:rsidRPr="005310D5">
        <w:rPr>
          <w:rFonts w:ascii="Tahoma" w:hAnsi="Tahoma" w:cs="Tahoma"/>
          <w:bCs/>
          <w:iCs/>
          <w:sz w:val="20"/>
          <w:szCs w:val="20"/>
        </w:rPr>
        <w:t xml:space="preserve"> podan</w:t>
      </w:r>
      <w:r w:rsidR="00A251A9" w:rsidRPr="005310D5">
        <w:rPr>
          <w:rFonts w:ascii="Tahoma" w:hAnsi="Tahoma" w:cs="Tahoma"/>
          <w:bCs/>
          <w:iCs/>
          <w:sz w:val="20"/>
          <w:szCs w:val="20"/>
        </w:rPr>
        <w:t>ých</w:t>
      </w:r>
      <w:r w:rsidR="00143F9F" w:rsidRPr="005310D5">
        <w:rPr>
          <w:rFonts w:ascii="Tahoma" w:hAnsi="Tahoma" w:cs="Tahoma"/>
          <w:bCs/>
          <w:iCs/>
          <w:sz w:val="20"/>
          <w:szCs w:val="20"/>
        </w:rPr>
        <w:t xml:space="preserve"> v </w:t>
      </w:r>
      <w:r w:rsidRPr="005310D5">
        <w:rPr>
          <w:rFonts w:ascii="Tahoma" w:hAnsi="Tahoma" w:cs="Tahoma"/>
          <w:bCs/>
          <w:iCs/>
          <w:sz w:val="20"/>
          <w:szCs w:val="20"/>
        </w:rPr>
        <w:t>elektronické</w:t>
      </w:r>
      <w:r w:rsidR="00143F9F" w:rsidRPr="005310D5">
        <w:rPr>
          <w:rFonts w:ascii="Tahoma" w:hAnsi="Tahoma" w:cs="Tahoma"/>
          <w:bCs/>
          <w:iCs/>
          <w:sz w:val="20"/>
          <w:szCs w:val="20"/>
        </w:rPr>
        <w:t xml:space="preserve"> podobě,</w:t>
      </w:r>
      <w:r w:rsidRPr="005310D5">
        <w:rPr>
          <w:rFonts w:ascii="Tahoma" w:hAnsi="Tahoma" w:cs="Tahoma"/>
          <w:sz w:val="20"/>
          <w:szCs w:val="20"/>
        </w:rPr>
        <w:t xml:space="preserve"> které</w:t>
      </w:r>
      <w:r w:rsidR="00143F9F" w:rsidRPr="005310D5">
        <w:rPr>
          <w:rFonts w:ascii="Tahoma" w:hAnsi="Tahoma" w:cs="Tahoma"/>
          <w:sz w:val="20"/>
          <w:szCs w:val="20"/>
        </w:rPr>
        <w:t xml:space="preserve"> zadavatel obdržel do konce</w:t>
      </w:r>
      <w:r w:rsidR="00143F9F" w:rsidRPr="00CE274E">
        <w:rPr>
          <w:rFonts w:ascii="Tahoma" w:hAnsi="Tahoma" w:cs="Tahoma"/>
          <w:sz w:val="20"/>
          <w:szCs w:val="20"/>
        </w:rPr>
        <w:t xml:space="preserve"> lhůty pro podání</w:t>
      </w:r>
      <w:r w:rsidR="00143F9F" w:rsidRPr="00AB6882">
        <w:rPr>
          <w:rFonts w:ascii="Tahoma" w:hAnsi="Tahoma" w:cs="Tahoma"/>
          <w:sz w:val="20"/>
          <w:szCs w:val="20"/>
        </w:rPr>
        <w:t xml:space="preserve"> </w:t>
      </w:r>
      <w:r w:rsidR="00D833C7">
        <w:rPr>
          <w:rFonts w:ascii="Tahoma" w:hAnsi="Tahoma" w:cs="Tahoma"/>
          <w:sz w:val="20"/>
          <w:szCs w:val="20"/>
        </w:rPr>
        <w:t>žádostí</w:t>
      </w:r>
      <w:r w:rsidR="00143F9F" w:rsidRPr="00AB6882">
        <w:rPr>
          <w:rFonts w:ascii="Tahoma" w:hAnsi="Tahoma" w:cs="Tahoma"/>
          <w:sz w:val="20"/>
          <w:szCs w:val="20"/>
        </w:rPr>
        <w:t xml:space="preserve">. </w:t>
      </w:r>
    </w:p>
    <w:p w14:paraId="784DCCC8" w14:textId="77777777" w:rsidR="00BB180C" w:rsidRPr="00AB6882" w:rsidRDefault="00BB180C" w:rsidP="00C3058E">
      <w:pPr>
        <w:ind w:left="357"/>
        <w:jc w:val="both"/>
        <w:rPr>
          <w:rFonts w:ascii="Tahoma" w:hAnsi="Tahoma" w:cs="Tahoma"/>
          <w:sz w:val="20"/>
          <w:szCs w:val="20"/>
        </w:rPr>
      </w:pPr>
    </w:p>
    <w:p w14:paraId="5BB60679" w14:textId="77777777" w:rsidR="00143F9F" w:rsidRPr="00143F9F" w:rsidRDefault="00143F9F" w:rsidP="00143F9F">
      <w:pPr>
        <w:widowControl w:val="0"/>
        <w:numPr>
          <w:ilvl w:val="0"/>
          <w:numId w:val="1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143F9F">
        <w:rPr>
          <w:rFonts w:ascii="Tahoma" w:hAnsi="Tahoma" w:cs="Tahoma"/>
          <w:sz w:val="20"/>
          <w:szCs w:val="20"/>
        </w:rPr>
        <w:t>Poté komise přistoupila k</w:t>
      </w:r>
      <w:r w:rsidR="007D49EA">
        <w:rPr>
          <w:rFonts w:ascii="Tahoma" w:hAnsi="Tahoma" w:cs="Tahoma"/>
          <w:sz w:val="20"/>
          <w:szCs w:val="20"/>
        </w:rPr>
        <w:t xml:space="preserve"> odšifrování </w:t>
      </w:r>
      <w:r w:rsidR="00F514E3">
        <w:rPr>
          <w:rFonts w:ascii="Tahoma" w:hAnsi="Tahoma" w:cs="Tahoma"/>
          <w:sz w:val="20"/>
          <w:szCs w:val="20"/>
        </w:rPr>
        <w:t xml:space="preserve">a </w:t>
      </w:r>
      <w:r w:rsidRPr="00143F9F">
        <w:rPr>
          <w:rFonts w:ascii="Tahoma" w:hAnsi="Tahoma" w:cs="Tahoma"/>
          <w:sz w:val="20"/>
          <w:szCs w:val="20"/>
        </w:rPr>
        <w:t xml:space="preserve">otevírání doručených </w:t>
      </w:r>
      <w:r w:rsidR="00EA5108">
        <w:rPr>
          <w:rFonts w:ascii="Tahoma" w:hAnsi="Tahoma" w:cs="Tahoma"/>
          <w:sz w:val="20"/>
          <w:szCs w:val="20"/>
        </w:rPr>
        <w:t>žádostí</w:t>
      </w:r>
      <w:r w:rsidRPr="00143F9F">
        <w:rPr>
          <w:rFonts w:ascii="Tahoma" w:hAnsi="Tahoma" w:cs="Tahoma"/>
          <w:sz w:val="20"/>
          <w:szCs w:val="20"/>
        </w:rPr>
        <w:t>:</w:t>
      </w: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61"/>
        <w:gridCol w:w="1559"/>
      </w:tblGrid>
      <w:tr w:rsidR="00E777B0" w:rsidRPr="00143F9F" w14:paraId="1C4531AA" w14:textId="77777777" w:rsidTr="00E777B0">
        <w:trPr>
          <w:tblHeader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23267F" w14:textId="77777777" w:rsidR="00E777B0" w:rsidRPr="00143F9F" w:rsidRDefault="00E777B0" w:rsidP="00EA5108">
            <w:pPr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Poř</w:t>
            </w:r>
            <w:proofErr w:type="spellEnd"/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. č.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žádosti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C88CE78" w14:textId="77777777" w:rsidR="00E777B0" w:rsidRPr="00143F9F" w:rsidRDefault="00E777B0" w:rsidP="00A251A9">
            <w:pPr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Obchodní firma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/ IČO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765C701" w14:textId="77777777" w:rsidR="00E777B0" w:rsidRPr="00143F9F" w:rsidRDefault="00E777B0" w:rsidP="00D250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Datum a čas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podání</w:t>
            </w:r>
          </w:p>
        </w:tc>
      </w:tr>
      <w:tr w:rsidR="00E777B0" w:rsidRPr="00143F9F" w14:paraId="7464E850" w14:textId="77777777" w:rsidTr="00E777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016E" w14:textId="77777777" w:rsidR="00E777B0" w:rsidRPr="00143F9F" w:rsidRDefault="00E777B0" w:rsidP="007E233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143F9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60FA" w14:textId="16425D39" w:rsidR="00E777B0" w:rsidRPr="00230AE8" w:rsidRDefault="00E777B0" w:rsidP="00C7598D">
            <w:pPr>
              <w:rPr>
                <w:rFonts w:ascii="Tahoma" w:hAnsi="Tahoma" w:cs="Tahoma"/>
                <w:sz w:val="20"/>
                <w:szCs w:val="20"/>
              </w:rPr>
            </w:pPr>
            <w:r w:rsidRPr="00C443B6">
              <w:rPr>
                <w:rFonts w:ascii="Tahoma" w:hAnsi="Tahoma" w:cs="Tahoma"/>
                <w:sz w:val="20"/>
                <w:szCs w:val="20"/>
              </w:rPr>
              <w:t>HYDRO &amp; KOV s.r.o.</w:t>
            </w:r>
            <w:r>
              <w:rPr>
                <w:rFonts w:ascii="Tahoma" w:hAnsi="Tahoma" w:cs="Tahoma"/>
                <w:sz w:val="20"/>
                <w:szCs w:val="20"/>
              </w:rPr>
              <w:t xml:space="preserve">, IČO: </w:t>
            </w:r>
            <w:r w:rsidRPr="00C443B6">
              <w:rPr>
                <w:rFonts w:ascii="Tahoma" w:hAnsi="Tahoma" w:cs="Tahoma"/>
                <w:sz w:val="20"/>
                <w:szCs w:val="20"/>
              </w:rPr>
              <w:t>27720161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2F77" w14:textId="6D75434E" w:rsidR="00E777B0" w:rsidRPr="005E1193" w:rsidRDefault="00E777B0" w:rsidP="008E10A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43B6">
              <w:rPr>
                <w:rFonts w:ascii="Tahoma" w:hAnsi="Tahoma" w:cs="Tahoma"/>
                <w:sz w:val="20"/>
                <w:szCs w:val="20"/>
              </w:rPr>
              <w:t>24.09.2025 10:34:45</w:t>
            </w:r>
          </w:p>
        </w:tc>
      </w:tr>
      <w:tr w:rsidR="00E777B0" w:rsidRPr="00143F9F" w14:paraId="41403F86" w14:textId="77777777" w:rsidTr="00E777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33BB" w14:textId="77777777" w:rsidR="00E777B0" w:rsidRPr="00143F9F" w:rsidRDefault="00E777B0" w:rsidP="00C443B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AAB9" w14:textId="1EC11449" w:rsidR="00E777B0" w:rsidRPr="00230AE8" w:rsidRDefault="00E777B0" w:rsidP="00C443B6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30AE8">
              <w:rPr>
                <w:rFonts w:ascii="Tahoma" w:hAnsi="Tahoma" w:cs="Tahoma"/>
                <w:sz w:val="20"/>
                <w:szCs w:val="20"/>
              </w:rPr>
              <w:t>STAVITELSTVÍ ŘEHOŘ, s.r.o., IČO: 25075543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6814" w14:textId="4CF8666E" w:rsidR="00E777B0" w:rsidRPr="005E1193" w:rsidRDefault="00E777B0" w:rsidP="00C443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43B6">
              <w:rPr>
                <w:rFonts w:ascii="Tahoma" w:hAnsi="Tahoma" w:cs="Tahoma"/>
                <w:sz w:val="20"/>
                <w:szCs w:val="20"/>
              </w:rPr>
              <w:t>30.09.2025 11:36:59</w:t>
            </w:r>
          </w:p>
        </w:tc>
      </w:tr>
      <w:tr w:rsidR="00E777B0" w:rsidRPr="00143F9F" w14:paraId="49BD9C1C" w14:textId="77777777" w:rsidTr="00E777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D857" w14:textId="77777777" w:rsidR="00E777B0" w:rsidRDefault="00E777B0" w:rsidP="00C443B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583A" w14:textId="6820EBE2" w:rsidR="00E777B0" w:rsidRPr="00230AE8" w:rsidRDefault="00E777B0" w:rsidP="00C443B6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443B6">
              <w:rPr>
                <w:rFonts w:ascii="Tahoma" w:hAnsi="Tahoma" w:cs="Tahoma"/>
                <w:color w:val="333333"/>
                <w:sz w:val="20"/>
                <w:szCs w:val="20"/>
              </w:rPr>
              <w:t>STAVMONTA spol. s r.o.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, IČO: </w:t>
            </w:r>
            <w:r w:rsidRPr="00C443B6">
              <w:rPr>
                <w:rFonts w:ascii="Tahoma" w:hAnsi="Tahoma" w:cs="Tahoma"/>
                <w:color w:val="333333"/>
                <w:sz w:val="20"/>
                <w:szCs w:val="20"/>
              </w:rPr>
              <w:t>40525007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5BA6" w14:textId="67CCD838" w:rsidR="00E777B0" w:rsidRPr="00C7598D" w:rsidRDefault="00E777B0" w:rsidP="00C443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43B6">
              <w:rPr>
                <w:rFonts w:ascii="Tahoma" w:hAnsi="Tahoma" w:cs="Tahoma"/>
                <w:sz w:val="20"/>
                <w:szCs w:val="20"/>
              </w:rPr>
              <w:t>07.10.2025 10:12:42</w:t>
            </w:r>
          </w:p>
        </w:tc>
      </w:tr>
      <w:tr w:rsidR="00E777B0" w:rsidRPr="00143F9F" w14:paraId="58F8DDD0" w14:textId="77777777" w:rsidTr="00E777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A7E8" w14:textId="77777777" w:rsidR="00E777B0" w:rsidRDefault="00E777B0" w:rsidP="00C443B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1891" w14:textId="55E382F2" w:rsidR="00E777B0" w:rsidRPr="00143F9F" w:rsidRDefault="00E777B0" w:rsidP="00C443B6">
            <w:pPr>
              <w:rPr>
                <w:rFonts w:ascii="Tahoma" w:hAnsi="Tahoma" w:cs="Tahoma"/>
                <w:sz w:val="20"/>
                <w:szCs w:val="20"/>
              </w:rPr>
            </w:pPr>
            <w:r w:rsidRPr="00C443B6">
              <w:rPr>
                <w:rFonts w:ascii="Tahoma" w:hAnsi="Tahoma" w:cs="Tahoma"/>
                <w:sz w:val="20"/>
                <w:szCs w:val="20"/>
              </w:rPr>
              <w:t>EVT Stavby s.r.o.</w:t>
            </w:r>
            <w:r>
              <w:rPr>
                <w:rFonts w:ascii="Tahoma" w:hAnsi="Tahoma" w:cs="Tahoma"/>
                <w:sz w:val="20"/>
                <w:szCs w:val="20"/>
              </w:rPr>
              <w:t xml:space="preserve">, IČO: </w:t>
            </w:r>
            <w:r w:rsidRPr="00C443B6">
              <w:rPr>
                <w:rFonts w:ascii="Tahoma" w:hAnsi="Tahoma" w:cs="Tahoma"/>
                <w:sz w:val="20"/>
                <w:szCs w:val="20"/>
              </w:rPr>
              <w:t>25260766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4FBD" w14:textId="64361E6B" w:rsidR="00E777B0" w:rsidRPr="00C7598D" w:rsidRDefault="00E777B0" w:rsidP="00C443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43B6">
              <w:rPr>
                <w:rFonts w:ascii="Tahoma" w:hAnsi="Tahoma" w:cs="Tahoma"/>
                <w:sz w:val="20"/>
                <w:szCs w:val="20"/>
              </w:rPr>
              <w:t>08.10.2025 07:23:17</w:t>
            </w:r>
          </w:p>
        </w:tc>
      </w:tr>
      <w:tr w:rsidR="00E777B0" w:rsidRPr="00143F9F" w14:paraId="72371BCC" w14:textId="77777777" w:rsidTr="00E777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52E5" w14:textId="77777777" w:rsidR="00E777B0" w:rsidRDefault="00E777B0" w:rsidP="00C443B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0F54" w14:textId="4E5CF830" w:rsidR="00E777B0" w:rsidRPr="00143F9F" w:rsidRDefault="00E777B0" w:rsidP="00C443B6">
            <w:pPr>
              <w:rPr>
                <w:rFonts w:ascii="Tahoma" w:hAnsi="Tahoma" w:cs="Tahoma"/>
                <w:sz w:val="20"/>
                <w:szCs w:val="20"/>
              </w:rPr>
            </w:pPr>
            <w:r w:rsidRPr="00C443B6">
              <w:rPr>
                <w:rFonts w:ascii="Tahoma" w:hAnsi="Tahoma" w:cs="Tahoma"/>
                <w:sz w:val="20"/>
                <w:szCs w:val="20"/>
              </w:rPr>
              <w:t>VPK Suchý s.r.o.</w:t>
            </w:r>
            <w:r>
              <w:rPr>
                <w:rFonts w:ascii="Tahoma" w:hAnsi="Tahoma" w:cs="Tahoma"/>
                <w:sz w:val="20"/>
                <w:szCs w:val="20"/>
              </w:rPr>
              <w:t xml:space="preserve">, IČO: </w:t>
            </w:r>
            <w:r w:rsidRPr="00C443B6">
              <w:rPr>
                <w:rFonts w:ascii="Tahoma" w:hAnsi="Tahoma" w:cs="Tahoma"/>
                <w:sz w:val="20"/>
                <w:szCs w:val="20"/>
              </w:rPr>
              <w:t>27085201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F82F" w14:textId="4402A77F" w:rsidR="00E777B0" w:rsidRPr="00164DB2" w:rsidRDefault="00E777B0" w:rsidP="00C443B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443B6">
              <w:rPr>
                <w:rFonts w:ascii="Tahoma" w:hAnsi="Tahoma" w:cs="Tahoma"/>
                <w:color w:val="333333"/>
                <w:sz w:val="20"/>
                <w:szCs w:val="20"/>
              </w:rPr>
              <w:t>08.10.2025 11:34:43</w:t>
            </w:r>
          </w:p>
        </w:tc>
      </w:tr>
      <w:tr w:rsidR="00E777B0" w:rsidRPr="00143F9F" w14:paraId="55680F25" w14:textId="77777777" w:rsidTr="00E777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6BED" w14:textId="25E8DC82" w:rsidR="00E777B0" w:rsidRDefault="00E777B0" w:rsidP="00C443B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1657" w14:textId="77777777" w:rsidR="004538E3" w:rsidRDefault="004538E3" w:rsidP="004538E3">
            <w:pPr>
              <w:rPr>
                <w:rFonts w:ascii="Tahoma" w:hAnsi="Tahoma" w:cs="Tahoma"/>
                <w:sz w:val="20"/>
                <w:szCs w:val="20"/>
              </w:rPr>
            </w:pPr>
            <w:r w:rsidRPr="0010632D">
              <w:rPr>
                <w:rFonts w:ascii="Tahoma" w:hAnsi="Tahoma" w:cs="Tahoma"/>
                <w:sz w:val="20"/>
                <w:szCs w:val="20"/>
              </w:rPr>
              <w:t>Společnost Z+A Hrusice</w:t>
            </w:r>
          </w:p>
          <w:p w14:paraId="28BCC69F" w14:textId="77777777" w:rsidR="004538E3" w:rsidRDefault="004538E3" w:rsidP="004538E3">
            <w:pPr>
              <w:rPr>
                <w:rFonts w:ascii="Tahoma" w:hAnsi="Tahoma" w:cs="Tahoma"/>
                <w:sz w:val="20"/>
                <w:szCs w:val="20"/>
              </w:rPr>
            </w:pPr>
            <w:bookmarkStart w:id="2" w:name="_Hlk218628332"/>
            <w:r w:rsidRPr="0010632D">
              <w:rPr>
                <w:rFonts w:ascii="Tahoma" w:hAnsi="Tahoma" w:cs="Tahoma"/>
                <w:sz w:val="20"/>
                <w:szCs w:val="20"/>
              </w:rPr>
              <w:t xml:space="preserve">ZEPRIS s.r.o., IČO: 25117947 </w:t>
            </w:r>
          </w:p>
          <w:p w14:paraId="6D1C9262" w14:textId="77777777" w:rsidR="004538E3" w:rsidRDefault="004538E3" w:rsidP="004538E3">
            <w:pPr>
              <w:rPr>
                <w:rFonts w:ascii="Tahoma" w:hAnsi="Tahoma" w:cs="Tahoma"/>
                <w:sz w:val="20"/>
                <w:szCs w:val="20"/>
              </w:rPr>
            </w:pPr>
            <w:r w:rsidRPr="0010632D">
              <w:rPr>
                <w:rFonts w:ascii="Tahoma" w:hAnsi="Tahoma" w:cs="Tahoma"/>
                <w:sz w:val="20"/>
                <w:szCs w:val="20"/>
              </w:rPr>
              <w:lastRenderedPageBreak/>
              <w:t xml:space="preserve">a </w:t>
            </w:r>
          </w:p>
          <w:p w14:paraId="2BD143E8" w14:textId="4064717B" w:rsidR="004538E3" w:rsidRPr="005310D5" w:rsidRDefault="004538E3" w:rsidP="004538E3">
            <w:pPr>
              <w:rPr>
                <w:rFonts w:ascii="Tahoma" w:hAnsi="Tahoma" w:cs="Tahoma"/>
                <w:sz w:val="20"/>
                <w:szCs w:val="20"/>
              </w:rPr>
            </w:pPr>
            <w:r w:rsidRPr="0010632D">
              <w:rPr>
                <w:rFonts w:ascii="Tahoma" w:hAnsi="Tahoma" w:cs="Tahoma"/>
                <w:sz w:val="20"/>
                <w:szCs w:val="20"/>
              </w:rPr>
              <w:t>ALSTAP s.r.o., IČO: 29000238</w:t>
            </w:r>
            <w:bookmarkEnd w:id="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E8D6" w14:textId="06D8A8E0" w:rsidR="00E777B0" w:rsidRPr="005310D5" w:rsidRDefault="00E777B0" w:rsidP="00C443B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443B6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08.10.2025 14:26:36</w:t>
            </w:r>
          </w:p>
        </w:tc>
      </w:tr>
    </w:tbl>
    <w:p w14:paraId="473246A3" w14:textId="77777777" w:rsidR="005E1193" w:rsidRDefault="005E1193" w:rsidP="00C3058E">
      <w:pPr>
        <w:widowControl w:val="0"/>
        <w:ind w:left="357"/>
        <w:jc w:val="both"/>
        <w:rPr>
          <w:rFonts w:ascii="Tahoma" w:hAnsi="Tahoma" w:cs="Tahoma"/>
          <w:sz w:val="20"/>
          <w:szCs w:val="20"/>
        </w:rPr>
      </w:pPr>
    </w:p>
    <w:p w14:paraId="6ECCB9D9" w14:textId="77777777" w:rsidR="00143F9F" w:rsidRDefault="00143F9F" w:rsidP="00C443B6">
      <w:pPr>
        <w:widowControl w:val="0"/>
        <w:numPr>
          <w:ilvl w:val="0"/>
          <w:numId w:val="11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143F9F">
        <w:rPr>
          <w:rFonts w:ascii="Tahoma" w:hAnsi="Tahoma" w:cs="Tahoma"/>
          <w:sz w:val="20"/>
          <w:szCs w:val="20"/>
        </w:rPr>
        <w:t xml:space="preserve">Při </w:t>
      </w:r>
      <w:r w:rsidR="00F514E3">
        <w:rPr>
          <w:rFonts w:ascii="Tahoma" w:hAnsi="Tahoma" w:cs="Tahoma"/>
          <w:sz w:val="20"/>
          <w:szCs w:val="20"/>
        </w:rPr>
        <w:t xml:space="preserve">odšifrování a </w:t>
      </w:r>
      <w:r w:rsidRPr="00143F9F">
        <w:rPr>
          <w:rFonts w:ascii="Tahoma" w:hAnsi="Tahoma" w:cs="Tahoma"/>
          <w:sz w:val="20"/>
          <w:szCs w:val="20"/>
        </w:rPr>
        <w:t xml:space="preserve">otevření </w:t>
      </w:r>
      <w:r w:rsidR="00E07788">
        <w:rPr>
          <w:rFonts w:ascii="Tahoma" w:hAnsi="Tahoma" w:cs="Tahoma"/>
          <w:sz w:val="20"/>
          <w:szCs w:val="20"/>
        </w:rPr>
        <w:t>žádostí</w:t>
      </w:r>
      <w:r>
        <w:rPr>
          <w:rFonts w:ascii="Tahoma" w:hAnsi="Tahoma" w:cs="Tahoma"/>
          <w:sz w:val="20"/>
          <w:szCs w:val="20"/>
        </w:rPr>
        <w:t>, kter</w:t>
      </w:r>
      <w:r w:rsidR="00F514E3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 byl</w:t>
      </w:r>
      <w:r w:rsidR="00F514E3"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 xml:space="preserve"> podán</w:t>
      </w:r>
      <w:r w:rsidR="00F514E3">
        <w:rPr>
          <w:rFonts w:ascii="Tahoma" w:hAnsi="Tahoma" w:cs="Tahoma"/>
          <w:sz w:val="20"/>
          <w:szCs w:val="20"/>
        </w:rPr>
        <w:t>y</w:t>
      </w:r>
      <w:r w:rsidRPr="00143F9F">
        <w:rPr>
          <w:rFonts w:ascii="Tahoma" w:hAnsi="Tahoma" w:cs="Tahoma"/>
          <w:sz w:val="20"/>
          <w:szCs w:val="20"/>
        </w:rPr>
        <w:t xml:space="preserve"> v </w:t>
      </w:r>
      <w:r w:rsidR="00F514E3">
        <w:rPr>
          <w:rFonts w:ascii="Tahoma" w:hAnsi="Tahoma" w:cs="Tahoma"/>
          <w:sz w:val="20"/>
          <w:szCs w:val="20"/>
        </w:rPr>
        <w:t>elektronické</w:t>
      </w:r>
      <w:r w:rsidRPr="00143F9F">
        <w:rPr>
          <w:rFonts w:ascii="Tahoma" w:hAnsi="Tahoma" w:cs="Tahoma"/>
          <w:sz w:val="20"/>
          <w:szCs w:val="20"/>
        </w:rPr>
        <w:t xml:space="preserve"> podob</w:t>
      </w:r>
      <w:r>
        <w:rPr>
          <w:rFonts w:ascii="Tahoma" w:hAnsi="Tahoma" w:cs="Tahoma"/>
          <w:sz w:val="20"/>
          <w:szCs w:val="20"/>
        </w:rPr>
        <w:t xml:space="preserve">ě, komise konstatuje, že </w:t>
      </w:r>
      <w:r w:rsidRPr="00143F9F">
        <w:rPr>
          <w:rFonts w:ascii="Tahoma" w:hAnsi="Tahoma" w:cs="Tahoma"/>
          <w:sz w:val="20"/>
          <w:szCs w:val="20"/>
        </w:rPr>
        <w:t>n</w:t>
      </w:r>
      <w:r w:rsidR="00E07788">
        <w:rPr>
          <w:rFonts w:ascii="Tahoma" w:hAnsi="Tahoma" w:cs="Tahoma"/>
          <w:sz w:val="20"/>
          <w:szCs w:val="20"/>
        </w:rPr>
        <w:t>ebylo možno manipulovat s jejich</w:t>
      </w:r>
      <w:r w:rsidRPr="00143F9F">
        <w:rPr>
          <w:rFonts w:ascii="Tahoma" w:hAnsi="Tahoma" w:cs="Tahoma"/>
          <w:sz w:val="20"/>
          <w:szCs w:val="20"/>
        </w:rPr>
        <w:t xml:space="preserve"> obsahem a</w:t>
      </w:r>
      <w:r w:rsidR="00E07788">
        <w:rPr>
          <w:rFonts w:ascii="Tahoma" w:hAnsi="Tahoma" w:cs="Tahoma"/>
          <w:sz w:val="20"/>
          <w:szCs w:val="20"/>
        </w:rPr>
        <w:t> byla zajištěna důvěrnost jejich</w:t>
      </w:r>
      <w:r w:rsidRPr="00143F9F">
        <w:rPr>
          <w:rFonts w:ascii="Tahoma" w:hAnsi="Tahoma" w:cs="Tahoma"/>
          <w:sz w:val="20"/>
          <w:szCs w:val="20"/>
        </w:rPr>
        <w:t xml:space="preserve"> obsahu až do</w:t>
      </w:r>
      <w:r w:rsidR="00F514E3">
        <w:rPr>
          <w:rFonts w:ascii="Tahoma" w:hAnsi="Tahoma" w:cs="Tahoma"/>
          <w:sz w:val="20"/>
          <w:szCs w:val="20"/>
        </w:rPr>
        <w:t xml:space="preserve"> jej</w:t>
      </w:r>
      <w:r w:rsidR="00E07788">
        <w:rPr>
          <w:rFonts w:ascii="Tahoma" w:hAnsi="Tahoma" w:cs="Tahoma"/>
          <w:sz w:val="20"/>
          <w:szCs w:val="20"/>
        </w:rPr>
        <w:t>ich</w:t>
      </w:r>
      <w:r w:rsidR="00F514E3">
        <w:rPr>
          <w:rFonts w:ascii="Tahoma" w:hAnsi="Tahoma" w:cs="Tahoma"/>
          <w:sz w:val="20"/>
          <w:szCs w:val="20"/>
        </w:rPr>
        <w:t xml:space="preserve"> odšifrování a </w:t>
      </w:r>
      <w:r w:rsidRPr="00143F9F">
        <w:rPr>
          <w:rFonts w:ascii="Tahoma" w:hAnsi="Tahoma" w:cs="Tahoma"/>
          <w:sz w:val="20"/>
          <w:szCs w:val="20"/>
        </w:rPr>
        <w:t xml:space="preserve">otevření </w:t>
      </w:r>
      <w:r w:rsidR="00E07788">
        <w:rPr>
          <w:rFonts w:ascii="Tahoma" w:hAnsi="Tahoma" w:cs="Tahoma"/>
          <w:sz w:val="20"/>
          <w:szCs w:val="20"/>
        </w:rPr>
        <w:t>žádosti</w:t>
      </w:r>
      <w:r w:rsidRPr="00143F9F">
        <w:rPr>
          <w:rFonts w:ascii="Tahoma" w:hAnsi="Tahoma" w:cs="Tahoma"/>
          <w:sz w:val="20"/>
          <w:szCs w:val="20"/>
        </w:rPr>
        <w:t xml:space="preserve"> komisí.</w:t>
      </w:r>
    </w:p>
    <w:p w14:paraId="3F02A37B" w14:textId="77777777" w:rsidR="00E07788" w:rsidRPr="00143F9F" w:rsidRDefault="00E07788" w:rsidP="00C3058E">
      <w:pPr>
        <w:widowControl w:val="0"/>
        <w:ind w:left="357"/>
        <w:jc w:val="both"/>
        <w:rPr>
          <w:rFonts w:ascii="Tahoma" w:hAnsi="Tahoma" w:cs="Tahoma"/>
          <w:sz w:val="20"/>
          <w:szCs w:val="20"/>
        </w:rPr>
      </w:pPr>
    </w:p>
    <w:p w14:paraId="63468404" w14:textId="77777777" w:rsidR="00143F9F" w:rsidRPr="00143F9F" w:rsidRDefault="00143F9F" w:rsidP="00143F9F">
      <w:pPr>
        <w:numPr>
          <w:ilvl w:val="0"/>
          <w:numId w:val="11"/>
        </w:numPr>
        <w:spacing w:before="100" w:after="100"/>
        <w:jc w:val="both"/>
        <w:rPr>
          <w:rFonts w:ascii="Tahoma" w:hAnsi="Tahoma" w:cs="Tahoma"/>
          <w:sz w:val="20"/>
          <w:szCs w:val="20"/>
        </w:rPr>
      </w:pPr>
      <w:r w:rsidRPr="00143F9F">
        <w:rPr>
          <w:rFonts w:ascii="Tahoma" w:hAnsi="Tahoma" w:cs="Tahoma"/>
          <w:sz w:val="20"/>
          <w:szCs w:val="20"/>
        </w:rPr>
        <w:t>Komise dospěla jednomyslně k tomuto závěru:</w:t>
      </w:r>
    </w:p>
    <w:p w14:paraId="23438198" w14:textId="77777777" w:rsidR="00143F9F" w:rsidRPr="00143F9F" w:rsidRDefault="00143F9F" w:rsidP="00F63B31">
      <w:pPr>
        <w:spacing w:after="12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143F9F">
        <w:rPr>
          <w:rFonts w:ascii="Tahoma" w:hAnsi="Tahoma" w:cs="Tahoma"/>
          <w:b/>
          <w:color w:val="000000"/>
          <w:sz w:val="20"/>
          <w:szCs w:val="20"/>
        </w:rPr>
        <w:t xml:space="preserve">Doporučuje předat k dalšímu posouzení </w:t>
      </w:r>
      <w:r w:rsidR="00E07788">
        <w:rPr>
          <w:rFonts w:ascii="Tahoma" w:hAnsi="Tahoma" w:cs="Tahoma"/>
          <w:b/>
          <w:color w:val="000000"/>
          <w:sz w:val="20"/>
          <w:szCs w:val="20"/>
        </w:rPr>
        <w:t>žádosti</w:t>
      </w:r>
      <w:r w:rsidRPr="00143F9F">
        <w:rPr>
          <w:rFonts w:ascii="Tahoma" w:hAnsi="Tahoma" w:cs="Tahoma"/>
          <w:b/>
          <w:color w:val="000000"/>
          <w:sz w:val="20"/>
          <w:szCs w:val="20"/>
        </w:rPr>
        <w:t xml:space="preserve"> těchto účastníků: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7493"/>
      </w:tblGrid>
      <w:tr w:rsidR="00143F9F" w:rsidRPr="00143F9F" w14:paraId="5BA3CF3C" w14:textId="77777777" w:rsidTr="00F63B31">
        <w:trPr>
          <w:cantSplit/>
          <w:tblHeader/>
        </w:trPr>
        <w:tc>
          <w:tcPr>
            <w:tcW w:w="1579" w:type="dxa"/>
            <w:vAlign w:val="center"/>
          </w:tcPr>
          <w:p w14:paraId="6FCF6C86" w14:textId="77777777" w:rsidR="00143F9F" w:rsidRPr="00143F9F" w:rsidRDefault="00143F9F" w:rsidP="00E07788">
            <w:pPr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bookmarkStart w:id="3" w:name="OLE_LINK1"/>
            <w:proofErr w:type="spellStart"/>
            <w:r w:rsidRPr="00143F9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Poř</w:t>
            </w:r>
            <w:proofErr w:type="spellEnd"/>
            <w:r w:rsidRPr="00143F9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. č. </w:t>
            </w:r>
            <w:r w:rsidR="00E0778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žádostí</w:t>
            </w:r>
          </w:p>
        </w:tc>
        <w:tc>
          <w:tcPr>
            <w:tcW w:w="7493" w:type="dxa"/>
            <w:vAlign w:val="center"/>
          </w:tcPr>
          <w:p w14:paraId="03833563" w14:textId="77777777" w:rsidR="00143F9F" w:rsidRPr="00143F9F" w:rsidRDefault="00143F9F" w:rsidP="00A251A9">
            <w:pPr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43F9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Obchodní firma</w:t>
            </w:r>
            <w:r w:rsidR="00A251A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43F9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/ IČO</w:t>
            </w:r>
          </w:p>
        </w:tc>
      </w:tr>
      <w:tr w:rsidR="00C443B6" w:rsidRPr="00143F9F" w14:paraId="3132A72B" w14:textId="77777777" w:rsidTr="004B2613">
        <w:tc>
          <w:tcPr>
            <w:tcW w:w="1579" w:type="dxa"/>
            <w:vAlign w:val="center"/>
          </w:tcPr>
          <w:p w14:paraId="36521A72" w14:textId="77777777" w:rsidR="00C443B6" w:rsidRPr="00143F9F" w:rsidRDefault="00C443B6" w:rsidP="00C443B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143F9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493" w:type="dxa"/>
            <w:vAlign w:val="center"/>
          </w:tcPr>
          <w:p w14:paraId="600815A1" w14:textId="6A4F6A4C" w:rsidR="00C443B6" w:rsidRPr="00164DB2" w:rsidRDefault="00C443B6" w:rsidP="00C443B6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443B6">
              <w:rPr>
                <w:rFonts w:ascii="Tahoma" w:hAnsi="Tahoma" w:cs="Tahoma"/>
                <w:sz w:val="20"/>
                <w:szCs w:val="20"/>
              </w:rPr>
              <w:t>HYDRO &amp; KOV s.r.o.</w:t>
            </w:r>
            <w:r>
              <w:rPr>
                <w:rFonts w:ascii="Tahoma" w:hAnsi="Tahoma" w:cs="Tahoma"/>
                <w:sz w:val="20"/>
                <w:szCs w:val="20"/>
              </w:rPr>
              <w:t xml:space="preserve">, IČO: </w:t>
            </w:r>
            <w:r w:rsidRPr="00C443B6">
              <w:rPr>
                <w:rFonts w:ascii="Tahoma" w:hAnsi="Tahoma" w:cs="Tahoma"/>
                <w:sz w:val="20"/>
                <w:szCs w:val="20"/>
              </w:rPr>
              <w:t>27720161</w:t>
            </w:r>
          </w:p>
        </w:tc>
      </w:tr>
      <w:tr w:rsidR="00C443B6" w:rsidRPr="00143F9F" w14:paraId="0FDD6B38" w14:textId="77777777" w:rsidTr="00F63B31">
        <w:tc>
          <w:tcPr>
            <w:tcW w:w="1579" w:type="dxa"/>
            <w:vAlign w:val="center"/>
          </w:tcPr>
          <w:p w14:paraId="7F43E2C0" w14:textId="77777777" w:rsidR="00C443B6" w:rsidRPr="00143F9F" w:rsidRDefault="00C443B6" w:rsidP="00C443B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7493" w:type="dxa"/>
            <w:vAlign w:val="center"/>
          </w:tcPr>
          <w:p w14:paraId="79536883" w14:textId="3DF4F529" w:rsidR="00C443B6" w:rsidRPr="00164DB2" w:rsidRDefault="00C443B6" w:rsidP="00C443B6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30AE8">
              <w:rPr>
                <w:rFonts w:ascii="Tahoma" w:hAnsi="Tahoma" w:cs="Tahoma"/>
                <w:sz w:val="20"/>
                <w:szCs w:val="20"/>
              </w:rPr>
              <w:t>STAVITELSTVÍ ŘEHOŘ, s.r.o., IČO: 25075543</w:t>
            </w:r>
          </w:p>
        </w:tc>
      </w:tr>
      <w:tr w:rsidR="00C443B6" w:rsidRPr="00143F9F" w14:paraId="71AEAC32" w14:textId="77777777" w:rsidTr="004B2613">
        <w:tc>
          <w:tcPr>
            <w:tcW w:w="1579" w:type="dxa"/>
            <w:vAlign w:val="center"/>
          </w:tcPr>
          <w:p w14:paraId="3C67001C" w14:textId="77777777" w:rsidR="00C443B6" w:rsidRDefault="00C443B6" w:rsidP="00C443B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7493" w:type="dxa"/>
            <w:vAlign w:val="center"/>
          </w:tcPr>
          <w:p w14:paraId="567C17EC" w14:textId="0DD2EBA2" w:rsidR="00C443B6" w:rsidRPr="00164DB2" w:rsidRDefault="00C443B6" w:rsidP="00C443B6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443B6">
              <w:rPr>
                <w:rFonts w:ascii="Tahoma" w:hAnsi="Tahoma" w:cs="Tahoma"/>
                <w:color w:val="333333"/>
                <w:sz w:val="20"/>
                <w:szCs w:val="20"/>
              </w:rPr>
              <w:t>STAVMONTA spol. s r.o.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, IČO: </w:t>
            </w:r>
            <w:r w:rsidRPr="00C443B6">
              <w:rPr>
                <w:rFonts w:ascii="Tahoma" w:hAnsi="Tahoma" w:cs="Tahoma"/>
                <w:color w:val="333333"/>
                <w:sz w:val="20"/>
                <w:szCs w:val="20"/>
              </w:rPr>
              <w:t>40525007</w:t>
            </w:r>
          </w:p>
        </w:tc>
      </w:tr>
      <w:tr w:rsidR="00C443B6" w:rsidRPr="00143F9F" w14:paraId="0C3515D2" w14:textId="77777777" w:rsidTr="00F63B31">
        <w:tc>
          <w:tcPr>
            <w:tcW w:w="1579" w:type="dxa"/>
            <w:vAlign w:val="center"/>
          </w:tcPr>
          <w:p w14:paraId="5510F6D8" w14:textId="77777777" w:rsidR="00C443B6" w:rsidRDefault="00C443B6" w:rsidP="00C443B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7493" w:type="dxa"/>
            <w:vAlign w:val="center"/>
          </w:tcPr>
          <w:p w14:paraId="06DA9FE7" w14:textId="5D44AB99" w:rsidR="00C443B6" w:rsidRPr="00143F9F" w:rsidRDefault="00C443B6" w:rsidP="00C443B6">
            <w:pPr>
              <w:rPr>
                <w:rFonts w:ascii="Tahoma" w:hAnsi="Tahoma" w:cs="Tahoma"/>
                <w:sz w:val="20"/>
                <w:szCs w:val="20"/>
              </w:rPr>
            </w:pPr>
            <w:r w:rsidRPr="00C443B6">
              <w:rPr>
                <w:rFonts w:ascii="Tahoma" w:hAnsi="Tahoma" w:cs="Tahoma"/>
                <w:sz w:val="20"/>
                <w:szCs w:val="20"/>
              </w:rPr>
              <w:t>EVT Stavby s.r.o.</w:t>
            </w:r>
            <w:r>
              <w:rPr>
                <w:rFonts w:ascii="Tahoma" w:hAnsi="Tahoma" w:cs="Tahoma"/>
                <w:sz w:val="20"/>
                <w:szCs w:val="20"/>
              </w:rPr>
              <w:t xml:space="preserve">, IČO: </w:t>
            </w:r>
            <w:r w:rsidRPr="00C443B6">
              <w:rPr>
                <w:rFonts w:ascii="Tahoma" w:hAnsi="Tahoma" w:cs="Tahoma"/>
                <w:sz w:val="20"/>
                <w:szCs w:val="20"/>
              </w:rPr>
              <w:t>25260766</w:t>
            </w:r>
          </w:p>
        </w:tc>
      </w:tr>
      <w:tr w:rsidR="00C443B6" w:rsidRPr="00143F9F" w14:paraId="550E7D6D" w14:textId="77777777" w:rsidTr="004B2613">
        <w:tc>
          <w:tcPr>
            <w:tcW w:w="1579" w:type="dxa"/>
            <w:vAlign w:val="center"/>
          </w:tcPr>
          <w:p w14:paraId="6B92D5E7" w14:textId="77777777" w:rsidR="00C443B6" w:rsidRDefault="00C443B6" w:rsidP="00C443B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7493" w:type="dxa"/>
            <w:vAlign w:val="center"/>
          </w:tcPr>
          <w:p w14:paraId="7B24FD18" w14:textId="4B02F58F" w:rsidR="00C443B6" w:rsidRPr="00143F9F" w:rsidRDefault="00C443B6" w:rsidP="00C443B6">
            <w:pPr>
              <w:rPr>
                <w:rFonts w:ascii="Tahoma" w:hAnsi="Tahoma" w:cs="Tahoma"/>
                <w:sz w:val="20"/>
                <w:szCs w:val="20"/>
              </w:rPr>
            </w:pPr>
            <w:r w:rsidRPr="00C443B6">
              <w:rPr>
                <w:rFonts w:ascii="Tahoma" w:hAnsi="Tahoma" w:cs="Tahoma"/>
                <w:sz w:val="20"/>
                <w:szCs w:val="20"/>
              </w:rPr>
              <w:t>VPK Suchý s.r.o.</w:t>
            </w:r>
            <w:r>
              <w:rPr>
                <w:rFonts w:ascii="Tahoma" w:hAnsi="Tahoma" w:cs="Tahoma"/>
                <w:sz w:val="20"/>
                <w:szCs w:val="20"/>
              </w:rPr>
              <w:t xml:space="preserve">, IČO: </w:t>
            </w:r>
            <w:r w:rsidRPr="00C443B6">
              <w:rPr>
                <w:rFonts w:ascii="Tahoma" w:hAnsi="Tahoma" w:cs="Tahoma"/>
                <w:sz w:val="20"/>
                <w:szCs w:val="20"/>
              </w:rPr>
              <w:t>27085201</w:t>
            </w:r>
          </w:p>
        </w:tc>
      </w:tr>
      <w:tr w:rsidR="00C443B6" w:rsidRPr="00143F9F" w14:paraId="12CD9BFB" w14:textId="77777777" w:rsidTr="004B2613">
        <w:tc>
          <w:tcPr>
            <w:tcW w:w="1579" w:type="dxa"/>
            <w:vAlign w:val="center"/>
          </w:tcPr>
          <w:p w14:paraId="06727F3F" w14:textId="277E6FD4" w:rsidR="00C443B6" w:rsidRDefault="00C443B6" w:rsidP="00C443B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7493" w:type="dxa"/>
            <w:vAlign w:val="center"/>
          </w:tcPr>
          <w:p w14:paraId="35D2BAE4" w14:textId="77777777" w:rsidR="004538E3" w:rsidRDefault="004538E3" w:rsidP="004538E3">
            <w:pPr>
              <w:rPr>
                <w:rFonts w:ascii="Tahoma" w:hAnsi="Tahoma" w:cs="Tahoma"/>
                <w:sz w:val="20"/>
                <w:szCs w:val="20"/>
              </w:rPr>
            </w:pPr>
            <w:r w:rsidRPr="0010632D">
              <w:rPr>
                <w:rFonts w:ascii="Tahoma" w:hAnsi="Tahoma" w:cs="Tahoma"/>
                <w:sz w:val="20"/>
                <w:szCs w:val="20"/>
              </w:rPr>
              <w:t>Společnost Z+A Hrusice</w:t>
            </w:r>
          </w:p>
          <w:p w14:paraId="705889C7" w14:textId="77777777" w:rsidR="004538E3" w:rsidRDefault="004538E3" w:rsidP="004538E3">
            <w:pPr>
              <w:rPr>
                <w:rFonts w:ascii="Tahoma" w:hAnsi="Tahoma" w:cs="Tahoma"/>
                <w:sz w:val="20"/>
                <w:szCs w:val="20"/>
              </w:rPr>
            </w:pPr>
            <w:r w:rsidRPr="0010632D">
              <w:rPr>
                <w:rFonts w:ascii="Tahoma" w:hAnsi="Tahoma" w:cs="Tahoma"/>
                <w:sz w:val="20"/>
                <w:szCs w:val="20"/>
              </w:rPr>
              <w:t xml:space="preserve">ZEPRIS s.r.o., IČO: 25117947 </w:t>
            </w:r>
          </w:p>
          <w:p w14:paraId="0FAA860A" w14:textId="77777777" w:rsidR="004538E3" w:rsidRDefault="004538E3" w:rsidP="004538E3">
            <w:pPr>
              <w:rPr>
                <w:rFonts w:ascii="Tahoma" w:hAnsi="Tahoma" w:cs="Tahoma"/>
                <w:sz w:val="20"/>
                <w:szCs w:val="20"/>
              </w:rPr>
            </w:pPr>
            <w:r w:rsidRPr="0010632D">
              <w:rPr>
                <w:rFonts w:ascii="Tahoma" w:hAnsi="Tahoma" w:cs="Tahoma"/>
                <w:sz w:val="20"/>
                <w:szCs w:val="20"/>
              </w:rPr>
              <w:t xml:space="preserve">a </w:t>
            </w:r>
          </w:p>
          <w:p w14:paraId="71883E5E" w14:textId="394EA1CE" w:rsidR="00C443B6" w:rsidRPr="005310D5" w:rsidRDefault="004538E3" w:rsidP="004538E3">
            <w:pPr>
              <w:rPr>
                <w:rFonts w:ascii="Tahoma" w:hAnsi="Tahoma" w:cs="Tahoma"/>
                <w:sz w:val="20"/>
                <w:szCs w:val="20"/>
              </w:rPr>
            </w:pPr>
            <w:r w:rsidRPr="0010632D">
              <w:rPr>
                <w:rFonts w:ascii="Tahoma" w:hAnsi="Tahoma" w:cs="Tahoma"/>
                <w:sz w:val="20"/>
                <w:szCs w:val="20"/>
              </w:rPr>
              <w:t>ALSTAP s.r.o., IČO: 29000238</w:t>
            </w:r>
          </w:p>
        </w:tc>
      </w:tr>
      <w:bookmarkEnd w:id="3"/>
    </w:tbl>
    <w:p w14:paraId="27EE943E" w14:textId="77777777" w:rsidR="00BB180C" w:rsidRPr="00BB180C" w:rsidRDefault="00BB180C" w:rsidP="00C3058E">
      <w:pPr>
        <w:rPr>
          <w:rFonts w:ascii="Tahoma" w:hAnsi="Tahoma" w:cs="Tahoma"/>
          <w:i/>
          <w:sz w:val="20"/>
          <w:szCs w:val="20"/>
        </w:rPr>
      </w:pPr>
    </w:p>
    <w:p w14:paraId="06B9D99B" w14:textId="77777777" w:rsidR="00143F9F" w:rsidRPr="00143F9F" w:rsidRDefault="00143F9F" w:rsidP="00143F9F">
      <w:pPr>
        <w:numPr>
          <w:ilvl w:val="0"/>
          <w:numId w:val="11"/>
        </w:numPr>
        <w:spacing w:before="120" w:after="120"/>
        <w:rPr>
          <w:rFonts w:ascii="Tahoma" w:hAnsi="Tahoma" w:cs="Tahoma"/>
          <w:i/>
          <w:sz w:val="20"/>
          <w:szCs w:val="20"/>
        </w:rPr>
      </w:pPr>
      <w:r w:rsidRPr="00143F9F">
        <w:rPr>
          <w:rFonts w:ascii="Tahoma" w:hAnsi="Tahoma" w:cs="Tahoma"/>
          <w:bCs/>
          <w:iCs/>
          <w:sz w:val="20"/>
          <w:szCs w:val="20"/>
        </w:rPr>
        <w:t xml:space="preserve">Vznesené připomínky přítomných zástupců účastníků: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835"/>
        <w:gridCol w:w="3685"/>
      </w:tblGrid>
      <w:tr w:rsidR="00143F9F" w:rsidRPr="00143F9F" w14:paraId="42F2B1EE" w14:textId="77777777" w:rsidTr="00F63B31">
        <w:trPr>
          <w:tblHeader/>
        </w:trPr>
        <w:tc>
          <w:tcPr>
            <w:tcW w:w="2552" w:type="dxa"/>
            <w:vAlign w:val="center"/>
          </w:tcPr>
          <w:p w14:paraId="22DDC2F0" w14:textId="77777777" w:rsidR="00143F9F" w:rsidRPr="00143F9F" w:rsidRDefault="00143F9F" w:rsidP="003C097E">
            <w:pPr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Připomínku vznesl</w:t>
            </w:r>
          </w:p>
        </w:tc>
        <w:tc>
          <w:tcPr>
            <w:tcW w:w="2835" w:type="dxa"/>
            <w:vAlign w:val="center"/>
          </w:tcPr>
          <w:p w14:paraId="308C2A6F" w14:textId="77777777" w:rsidR="00143F9F" w:rsidRPr="00143F9F" w:rsidRDefault="00143F9F" w:rsidP="003C097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Obchodní firma, IČO/ jméno a příjmení účastníka</w:t>
            </w:r>
          </w:p>
        </w:tc>
        <w:tc>
          <w:tcPr>
            <w:tcW w:w="3685" w:type="dxa"/>
            <w:vAlign w:val="center"/>
          </w:tcPr>
          <w:p w14:paraId="0C44B57A" w14:textId="77777777" w:rsidR="00143F9F" w:rsidRPr="00143F9F" w:rsidRDefault="00143F9F" w:rsidP="003C097E">
            <w:pPr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Znění připomínky</w:t>
            </w:r>
          </w:p>
        </w:tc>
      </w:tr>
      <w:tr w:rsidR="001520BD" w:rsidRPr="00143F9F" w14:paraId="50DC88D1" w14:textId="77777777" w:rsidTr="00F63B31">
        <w:tc>
          <w:tcPr>
            <w:tcW w:w="2552" w:type="dxa"/>
            <w:vAlign w:val="center"/>
          </w:tcPr>
          <w:p w14:paraId="73A0E288" w14:textId="77777777" w:rsidR="001520BD" w:rsidRPr="00143F9F" w:rsidRDefault="001520BD" w:rsidP="003C097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----------------</w:t>
            </w:r>
          </w:p>
        </w:tc>
        <w:tc>
          <w:tcPr>
            <w:tcW w:w="2835" w:type="dxa"/>
            <w:vAlign w:val="center"/>
          </w:tcPr>
          <w:p w14:paraId="7E1F6AE5" w14:textId="77777777" w:rsidR="001520BD" w:rsidRPr="00143F9F" w:rsidRDefault="001520BD" w:rsidP="00712C7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----------------</w:t>
            </w:r>
          </w:p>
        </w:tc>
        <w:tc>
          <w:tcPr>
            <w:tcW w:w="3685" w:type="dxa"/>
            <w:vAlign w:val="center"/>
          </w:tcPr>
          <w:p w14:paraId="1654DE30" w14:textId="77777777" w:rsidR="001520BD" w:rsidRPr="00143F9F" w:rsidRDefault="001520BD" w:rsidP="00712C7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----------------</w:t>
            </w:r>
          </w:p>
        </w:tc>
      </w:tr>
    </w:tbl>
    <w:p w14:paraId="3779884D" w14:textId="77777777" w:rsidR="00143F9F" w:rsidRPr="00143F9F" w:rsidRDefault="00143F9F" w:rsidP="00143F9F">
      <w:pPr>
        <w:rPr>
          <w:rFonts w:ascii="Tahoma" w:hAnsi="Tahoma" w:cs="Tahoma"/>
          <w:bCs/>
          <w:iCs/>
          <w:sz w:val="20"/>
          <w:szCs w:val="20"/>
        </w:rPr>
      </w:pPr>
    </w:p>
    <w:p w14:paraId="4C6ECBA9" w14:textId="77777777" w:rsidR="00143F9F" w:rsidRPr="00143F9F" w:rsidRDefault="00143F9F" w:rsidP="00BB180C">
      <w:pPr>
        <w:spacing w:after="120"/>
        <w:rPr>
          <w:rFonts w:ascii="Tahoma" w:hAnsi="Tahoma" w:cs="Tahoma"/>
          <w:bCs/>
          <w:iCs/>
          <w:sz w:val="20"/>
          <w:szCs w:val="20"/>
        </w:rPr>
      </w:pPr>
      <w:r w:rsidRPr="00143F9F">
        <w:rPr>
          <w:rFonts w:ascii="Tahoma" w:hAnsi="Tahoma" w:cs="Tahoma"/>
          <w:bCs/>
          <w:iCs/>
          <w:sz w:val="20"/>
          <w:szCs w:val="20"/>
        </w:rPr>
        <w:t>Přílohy:</w:t>
      </w:r>
      <w:r w:rsidR="00BB180C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F514E3">
        <w:rPr>
          <w:rFonts w:ascii="Tahoma" w:hAnsi="Tahoma" w:cs="Tahoma"/>
          <w:bCs/>
          <w:iCs/>
          <w:sz w:val="20"/>
          <w:szCs w:val="20"/>
        </w:rPr>
        <w:t>č</w:t>
      </w:r>
      <w:r w:rsidRPr="00143F9F">
        <w:rPr>
          <w:rFonts w:ascii="Tahoma" w:hAnsi="Tahoma" w:cs="Tahoma"/>
          <w:bCs/>
          <w:iCs/>
          <w:sz w:val="20"/>
          <w:szCs w:val="20"/>
        </w:rPr>
        <w:t>estné prohlášení členů komise</w:t>
      </w:r>
      <w:r w:rsidR="00B54798">
        <w:rPr>
          <w:rFonts w:ascii="Tahoma" w:hAnsi="Tahoma" w:cs="Tahoma"/>
          <w:bCs/>
          <w:iCs/>
          <w:sz w:val="20"/>
          <w:szCs w:val="20"/>
        </w:rPr>
        <w:t xml:space="preserve"> o střetu zájmů</w:t>
      </w:r>
      <w:r w:rsidR="00F514E3">
        <w:rPr>
          <w:rFonts w:ascii="Tahoma" w:hAnsi="Tahoma" w:cs="Tahoma"/>
          <w:bCs/>
          <w:iCs/>
          <w:sz w:val="20"/>
          <w:szCs w:val="20"/>
        </w:rPr>
        <w:t>.</w:t>
      </w:r>
    </w:p>
    <w:p w14:paraId="5187FC7E" w14:textId="77777777" w:rsidR="00143F9F" w:rsidRPr="00143F9F" w:rsidRDefault="00143F9F" w:rsidP="00C3058E">
      <w:pPr>
        <w:rPr>
          <w:rFonts w:ascii="Tahoma" w:hAnsi="Tahoma" w:cs="Tahoma"/>
          <w:bCs/>
          <w:iCs/>
          <w:sz w:val="20"/>
          <w:szCs w:val="20"/>
        </w:rPr>
      </w:pPr>
    </w:p>
    <w:p w14:paraId="68EE4F67" w14:textId="77777777" w:rsidR="00143F9F" w:rsidRPr="00143F9F" w:rsidRDefault="00143F9F" w:rsidP="00F63B31">
      <w:pPr>
        <w:jc w:val="both"/>
        <w:rPr>
          <w:rFonts w:ascii="Tahoma" w:hAnsi="Tahoma" w:cs="Tahoma"/>
          <w:bCs/>
          <w:iCs/>
          <w:sz w:val="20"/>
          <w:szCs w:val="20"/>
        </w:rPr>
      </w:pPr>
      <w:r w:rsidRPr="00143F9F">
        <w:rPr>
          <w:rFonts w:ascii="Tahoma" w:hAnsi="Tahoma" w:cs="Tahoma"/>
          <w:bCs/>
          <w:iCs/>
          <w:sz w:val="20"/>
          <w:szCs w:val="20"/>
        </w:rPr>
        <w:t>Protokol byl přečten a členové komise svým podpisem stvrzují správnost a úplnost uvedených údajů.</w:t>
      </w:r>
    </w:p>
    <w:p w14:paraId="19691643" w14:textId="77777777" w:rsidR="00143F9F" w:rsidRPr="00143F9F" w:rsidRDefault="00143F9F" w:rsidP="00C3058E">
      <w:pPr>
        <w:ind w:left="426"/>
        <w:rPr>
          <w:rFonts w:ascii="Tahoma" w:hAnsi="Tahoma" w:cs="Tahoma"/>
          <w:sz w:val="20"/>
          <w:szCs w:val="20"/>
        </w:rPr>
      </w:pPr>
    </w:p>
    <w:p w14:paraId="6F87B4C5" w14:textId="77777777" w:rsidR="00143F9F" w:rsidRPr="00143F9F" w:rsidRDefault="00143F9F" w:rsidP="00F63B31">
      <w:pPr>
        <w:rPr>
          <w:rFonts w:ascii="Tahoma" w:hAnsi="Tahoma" w:cs="Tahoma"/>
          <w:sz w:val="20"/>
          <w:szCs w:val="20"/>
        </w:rPr>
      </w:pPr>
      <w:r w:rsidRPr="00143F9F">
        <w:rPr>
          <w:rFonts w:ascii="Tahoma" w:hAnsi="Tahoma" w:cs="Tahoma"/>
          <w:sz w:val="20"/>
          <w:szCs w:val="20"/>
        </w:rPr>
        <w:t xml:space="preserve">Zápis vyhotovil: Mgr. </w:t>
      </w:r>
      <w:r w:rsidR="00F63B31">
        <w:rPr>
          <w:rFonts w:ascii="Tahoma" w:hAnsi="Tahoma" w:cs="Tahoma"/>
          <w:sz w:val="20"/>
          <w:szCs w:val="20"/>
        </w:rPr>
        <w:t xml:space="preserve">Šárka Hájková, zástupce společnosti </w:t>
      </w:r>
      <w:r w:rsidR="00A251A9">
        <w:rPr>
          <w:rFonts w:ascii="Tahoma" w:hAnsi="Tahoma" w:cs="Tahoma"/>
          <w:sz w:val="20"/>
          <w:szCs w:val="20"/>
        </w:rPr>
        <w:t>EVRI 2004</w:t>
      </w:r>
      <w:r w:rsidR="00F63B31">
        <w:rPr>
          <w:rFonts w:ascii="Tahoma" w:hAnsi="Tahoma" w:cs="Tahoma"/>
          <w:sz w:val="20"/>
          <w:szCs w:val="20"/>
        </w:rPr>
        <w:t xml:space="preserve"> s.r.o.</w:t>
      </w:r>
    </w:p>
    <w:p w14:paraId="442EDEC1" w14:textId="77777777" w:rsidR="00143F9F" w:rsidRDefault="00143F9F" w:rsidP="00143F9F">
      <w:pPr>
        <w:ind w:left="426"/>
        <w:rPr>
          <w:rFonts w:ascii="Tahoma" w:hAnsi="Tahoma" w:cs="Tahoma"/>
          <w:sz w:val="20"/>
          <w:szCs w:val="20"/>
        </w:rPr>
      </w:pPr>
    </w:p>
    <w:p w14:paraId="55246F40" w14:textId="77777777" w:rsidR="00143F9F" w:rsidRPr="00143F9F" w:rsidRDefault="00143F9F" w:rsidP="00143F9F">
      <w:pPr>
        <w:numPr>
          <w:ilvl w:val="0"/>
          <w:numId w:val="11"/>
        </w:numPr>
        <w:spacing w:before="100" w:after="100"/>
        <w:rPr>
          <w:rFonts w:ascii="Tahoma" w:hAnsi="Tahoma" w:cs="Tahoma"/>
          <w:b/>
          <w:sz w:val="20"/>
          <w:szCs w:val="20"/>
        </w:rPr>
      </w:pPr>
      <w:r w:rsidRPr="00143F9F">
        <w:rPr>
          <w:rFonts w:ascii="Tahoma" w:hAnsi="Tahoma" w:cs="Tahoma"/>
          <w:b/>
          <w:sz w:val="20"/>
          <w:szCs w:val="20"/>
        </w:rPr>
        <w:t>Podpisy: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4961"/>
      </w:tblGrid>
      <w:tr w:rsidR="008E68BE" w:rsidRPr="00143F9F" w14:paraId="6F73C05C" w14:textId="77777777" w:rsidTr="008E68BE">
        <w:trPr>
          <w:cantSplit/>
          <w:trHeight w:hRule="exact" w:val="709"/>
          <w:tblHeader/>
        </w:trPr>
        <w:tc>
          <w:tcPr>
            <w:tcW w:w="3827" w:type="dxa"/>
            <w:vAlign w:val="center"/>
          </w:tcPr>
          <w:p w14:paraId="71CCBB9F" w14:textId="77777777" w:rsidR="008E68BE" w:rsidRPr="00143F9F" w:rsidRDefault="008E68BE" w:rsidP="003C097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4961" w:type="dxa"/>
            <w:vAlign w:val="center"/>
          </w:tcPr>
          <w:p w14:paraId="5646A6A4" w14:textId="77777777" w:rsidR="008E68BE" w:rsidRPr="00143F9F" w:rsidRDefault="008E68BE" w:rsidP="003C097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3F9F">
              <w:rPr>
                <w:rFonts w:ascii="Tahoma" w:hAnsi="Tahoma" w:cs="Tahoma"/>
                <w:b/>
                <w:bCs/>
                <w:sz w:val="20"/>
                <w:szCs w:val="20"/>
              </w:rPr>
              <w:t>Podpis</w:t>
            </w:r>
          </w:p>
        </w:tc>
      </w:tr>
      <w:tr w:rsidR="005310D5" w:rsidRPr="00143F9F" w14:paraId="44B92A13" w14:textId="77777777" w:rsidTr="004538E3">
        <w:trPr>
          <w:trHeight w:hRule="exact" w:val="709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6A78102" w14:textId="1537EBBA" w:rsidR="005310D5" w:rsidRPr="00340643" w:rsidRDefault="00E04F7A" w:rsidP="005310D5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Ing. Petr Sklenář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230CFFAC" w14:textId="77777777" w:rsidR="005310D5" w:rsidRPr="00143F9F" w:rsidRDefault="005310D5" w:rsidP="005310D5">
            <w:pPr>
              <w:widowControl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10D5" w:rsidRPr="00143F9F" w14:paraId="5E4783A6" w14:textId="77777777" w:rsidTr="004538E3">
        <w:trPr>
          <w:trHeight w:hRule="exact" w:val="70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C7BD" w14:textId="223D0243" w:rsidR="005310D5" w:rsidRDefault="005310D5" w:rsidP="005310D5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 xml:space="preserve">Mgr. Šárka Hájková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600C" w14:textId="77777777" w:rsidR="005310D5" w:rsidRPr="00143F9F" w:rsidRDefault="005310D5" w:rsidP="005310D5">
            <w:pPr>
              <w:widowControl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7CF271B" w14:textId="77777777" w:rsidR="008247B9" w:rsidRDefault="008247B9" w:rsidP="00F514E3">
      <w:pPr>
        <w:spacing w:before="100" w:after="120"/>
        <w:ind w:left="357"/>
        <w:rPr>
          <w:rFonts w:ascii="Tahoma" w:hAnsi="Tahoma" w:cs="Tahoma"/>
          <w:b/>
          <w:bCs/>
          <w:iCs/>
          <w:sz w:val="20"/>
          <w:szCs w:val="20"/>
        </w:rPr>
      </w:pPr>
    </w:p>
    <w:sectPr w:rsidR="008247B9" w:rsidSect="00D824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B5EE0" w14:textId="77777777" w:rsidR="006D70F0" w:rsidRDefault="006D70F0">
      <w:r>
        <w:separator/>
      </w:r>
    </w:p>
  </w:endnote>
  <w:endnote w:type="continuationSeparator" w:id="0">
    <w:p w14:paraId="30BC4ACF" w14:textId="77777777" w:rsidR="006D70F0" w:rsidRDefault="006D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ahoma" w:hAnsi="Tahoma" w:cs="Tahoma"/>
        <w:sz w:val="20"/>
        <w:szCs w:val="20"/>
      </w:rPr>
      <w:id w:val="-86466229"/>
      <w:docPartObj>
        <w:docPartGallery w:val="Page Numbers (Bottom of Page)"/>
        <w:docPartUnique/>
      </w:docPartObj>
    </w:sdtPr>
    <w:sdtContent>
      <w:p w14:paraId="5A85C50F" w14:textId="77777777" w:rsidR="00202B93" w:rsidRPr="00063F6A" w:rsidRDefault="00202B93">
        <w:pPr>
          <w:pStyle w:val="Zpat"/>
          <w:jc w:val="right"/>
          <w:rPr>
            <w:rFonts w:ascii="Tahoma" w:hAnsi="Tahoma" w:cs="Tahoma"/>
            <w:sz w:val="20"/>
            <w:szCs w:val="20"/>
          </w:rPr>
        </w:pPr>
        <w:r w:rsidRPr="00063F6A">
          <w:rPr>
            <w:rFonts w:ascii="Tahoma" w:hAnsi="Tahoma" w:cs="Tahoma"/>
            <w:sz w:val="20"/>
            <w:szCs w:val="20"/>
          </w:rPr>
          <w:fldChar w:fldCharType="begin"/>
        </w:r>
        <w:r w:rsidRPr="00063F6A">
          <w:rPr>
            <w:rFonts w:ascii="Tahoma" w:hAnsi="Tahoma" w:cs="Tahoma"/>
            <w:sz w:val="20"/>
            <w:szCs w:val="20"/>
          </w:rPr>
          <w:instrText>PAGE   \* MERGEFORMAT</w:instrText>
        </w:r>
        <w:r w:rsidRPr="00063F6A">
          <w:rPr>
            <w:rFonts w:ascii="Tahoma" w:hAnsi="Tahoma" w:cs="Tahoma"/>
            <w:sz w:val="20"/>
            <w:szCs w:val="20"/>
          </w:rPr>
          <w:fldChar w:fldCharType="separate"/>
        </w:r>
        <w:r w:rsidR="00C3058E">
          <w:rPr>
            <w:rFonts w:ascii="Tahoma" w:hAnsi="Tahoma" w:cs="Tahoma"/>
            <w:noProof/>
            <w:sz w:val="20"/>
            <w:szCs w:val="20"/>
          </w:rPr>
          <w:t>2</w:t>
        </w:r>
        <w:r w:rsidRPr="00063F6A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58E5AE42" w14:textId="77777777" w:rsidR="00202B93" w:rsidRPr="00063F6A" w:rsidRDefault="00202B93">
    <w:pPr>
      <w:pStyle w:val="Zpat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96DBC" w14:textId="77777777" w:rsidR="006D70F0" w:rsidRDefault="006D70F0">
      <w:r>
        <w:separator/>
      </w:r>
    </w:p>
  </w:footnote>
  <w:footnote w:type="continuationSeparator" w:id="0">
    <w:p w14:paraId="062334DF" w14:textId="77777777" w:rsidR="006D70F0" w:rsidRDefault="006D70F0">
      <w:r>
        <w:continuationSeparator/>
      </w:r>
    </w:p>
  </w:footnote>
  <w:footnote w:id="1">
    <w:p w14:paraId="017DF9F2" w14:textId="77777777" w:rsidR="00143F9F" w:rsidRPr="00A47246" w:rsidRDefault="00143F9F" w:rsidP="00143F9F">
      <w:pPr>
        <w:spacing w:line="276" w:lineRule="auto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A47246">
        <w:rPr>
          <w:sz w:val="16"/>
          <w:szCs w:val="16"/>
        </w:rPr>
        <w:t xml:space="preserve">Za střet zájmů se považuje situace, kdy zájmy osob, které </w:t>
      </w:r>
    </w:p>
    <w:p w14:paraId="58EA7169" w14:textId="77777777" w:rsidR="00143F9F" w:rsidRPr="00A47246" w:rsidRDefault="00143F9F" w:rsidP="00143F9F">
      <w:pPr>
        <w:numPr>
          <w:ilvl w:val="0"/>
          <w:numId w:val="9"/>
        </w:numPr>
        <w:spacing w:line="276" w:lineRule="auto"/>
        <w:jc w:val="both"/>
        <w:rPr>
          <w:sz w:val="16"/>
          <w:szCs w:val="16"/>
        </w:rPr>
      </w:pPr>
      <w:r w:rsidRPr="00A47246">
        <w:rPr>
          <w:sz w:val="16"/>
          <w:szCs w:val="16"/>
        </w:rPr>
        <w:t>se podílejí na průběhu zadávacího řízení, nebo</w:t>
      </w:r>
    </w:p>
    <w:p w14:paraId="350DA156" w14:textId="77777777" w:rsidR="00143F9F" w:rsidRDefault="00143F9F" w:rsidP="00143F9F">
      <w:pPr>
        <w:numPr>
          <w:ilvl w:val="0"/>
          <w:numId w:val="9"/>
        </w:numPr>
        <w:spacing w:line="276" w:lineRule="auto"/>
        <w:jc w:val="both"/>
      </w:pPr>
      <w:r w:rsidRPr="00A47246">
        <w:rPr>
          <w:sz w:val="16"/>
          <w:szCs w:val="16"/>
        </w:rPr>
        <w:t>mají nebo by mohly mít vliv na výsledek zadávacího řízení, ohrožují jejich nestrannost nebo nezávislost v souvislosti se zadávacím řízením.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59BD3" w14:textId="77777777" w:rsidR="00A251A9" w:rsidRDefault="00A251A9" w:rsidP="00A251A9">
    <w:pPr>
      <w:ind w:right="142"/>
      <w:jc w:val="center"/>
    </w:pPr>
  </w:p>
  <w:p w14:paraId="2637D248" w14:textId="77777777" w:rsidR="00A251A9" w:rsidRDefault="00A251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D51D8"/>
    <w:multiLevelType w:val="hybridMultilevel"/>
    <w:tmpl w:val="21205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0CC7"/>
    <w:multiLevelType w:val="hybridMultilevel"/>
    <w:tmpl w:val="07C8D85C"/>
    <w:lvl w:ilvl="0" w:tplc="AF108ED4">
      <w:start w:val="15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40328"/>
    <w:multiLevelType w:val="hybridMultilevel"/>
    <w:tmpl w:val="F5FEB068"/>
    <w:lvl w:ilvl="0" w:tplc="0AE080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cs="Tahoma" w:hint="default"/>
        <w:b/>
        <w:i w:val="0"/>
        <w:color w:val="000000"/>
        <w:sz w:val="20"/>
        <w:szCs w:val="20"/>
      </w:rPr>
    </w:lvl>
    <w:lvl w:ilvl="1" w:tplc="203C02BE">
      <w:start w:val="1"/>
      <w:numFmt w:val="upperLetter"/>
      <w:lvlText w:val="%2/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F57B38"/>
    <w:multiLevelType w:val="hybridMultilevel"/>
    <w:tmpl w:val="80FCD268"/>
    <w:lvl w:ilvl="0" w:tplc="D018D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C01E8D"/>
    <w:multiLevelType w:val="hybridMultilevel"/>
    <w:tmpl w:val="6CBA8E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934DB"/>
    <w:multiLevelType w:val="hybridMultilevel"/>
    <w:tmpl w:val="48B47B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61312"/>
    <w:multiLevelType w:val="hybridMultilevel"/>
    <w:tmpl w:val="5C8E2516"/>
    <w:lvl w:ilvl="0" w:tplc="58EA90EE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6" w:hanging="360"/>
      </w:pPr>
    </w:lvl>
    <w:lvl w:ilvl="2" w:tplc="0405001B" w:tentative="1">
      <w:start w:val="1"/>
      <w:numFmt w:val="lowerRoman"/>
      <w:lvlText w:val="%3."/>
      <w:lvlJc w:val="right"/>
      <w:pPr>
        <w:ind w:left="1826" w:hanging="180"/>
      </w:pPr>
    </w:lvl>
    <w:lvl w:ilvl="3" w:tplc="0405000F" w:tentative="1">
      <w:start w:val="1"/>
      <w:numFmt w:val="decimal"/>
      <w:lvlText w:val="%4."/>
      <w:lvlJc w:val="left"/>
      <w:pPr>
        <w:ind w:left="2546" w:hanging="360"/>
      </w:pPr>
    </w:lvl>
    <w:lvl w:ilvl="4" w:tplc="04050019" w:tentative="1">
      <w:start w:val="1"/>
      <w:numFmt w:val="lowerLetter"/>
      <w:lvlText w:val="%5."/>
      <w:lvlJc w:val="left"/>
      <w:pPr>
        <w:ind w:left="3266" w:hanging="360"/>
      </w:pPr>
    </w:lvl>
    <w:lvl w:ilvl="5" w:tplc="0405001B" w:tentative="1">
      <w:start w:val="1"/>
      <w:numFmt w:val="lowerRoman"/>
      <w:lvlText w:val="%6."/>
      <w:lvlJc w:val="right"/>
      <w:pPr>
        <w:ind w:left="3986" w:hanging="180"/>
      </w:pPr>
    </w:lvl>
    <w:lvl w:ilvl="6" w:tplc="0405000F" w:tentative="1">
      <w:start w:val="1"/>
      <w:numFmt w:val="decimal"/>
      <w:lvlText w:val="%7."/>
      <w:lvlJc w:val="left"/>
      <w:pPr>
        <w:ind w:left="4706" w:hanging="360"/>
      </w:pPr>
    </w:lvl>
    <w:lvl w:ilvl="7" w:tplc="04050019" w:tentative="1">
      <w:start w:val="1"/>
      <w:numFmt w:val="lowerLetter"/>
      <w:lvlText w:val="%8."/>
      <w:lvlJc w:val="left"/>
      <w:pPr>
        <w:ind w:left="5426" w:hanging="360"/>
      </w:pPr>
    </w:lvl>
    <w:lvl w:ilvl="8" w:tplc="040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4992174E"/>
    <w:multiLevelType w:val="hybridMultilevel"/>
    <w:tmpl w:val="35CE9B2A"/>
    <w:lvl w:ilvl="0" w:tplc="08B41B64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A7667"/>
    <w:multiLevelType w:val="hybridMultilevel"/>
    <w:tmpl w:val="1C008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95164"/>
    <w:multiLevelType w:val="hybridMultilevel"/>
    <w:tmpl w:val="F3BE6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96B14"/>
    <w:multiLevelType w:val="multilevel"/>
    <w:tmpl w:val="099C2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131943882">
    <w:abstractNumId w:val="8"/>
  </w:num>
  <w:num w:numId="2" w16cid:durableId="1803424783">
    <w:abstractNumId w:val="1"/>
  </w:num>
  <w:num w:numId="3" w16cid:durableId="1100947441">
    <w:abstractNumId w:val="10"/>
  </w:num>
  <w:num w:numId="4" w16cid:durableId="1311059516">
    <w:abstractNumId w:val="0"/>
  </w:num>
  <w:num w:numId="5" w16cid:durableId="864709194">
    <w:abstractNumId w:val="9"/>
  </w:num>
  <w:num w:numId="6" w16cid:durableId="1042168391">
    <w:abstractNumId w:val="6"/>
  </w:num>
  <w:num w:numId="7" w16cid:durableId="580598765">
    <w:abstractNumId w:val="5"/>
  </w:num>
  <w:num w:numId="8" w16cid:durableId="832453156">
    <w:abstractNumId w:val="4"/>
  </w:num>
  <w:num w:numId="9" w16cid:durableId="1172834005">
    <w:abstractNumId w:val="7"/>
  </w:num>
  <w:num w:numId="10" w16cid:durableId="1509566447">
    <w:abstractNumId w:val="3"/>
  </w:num>
  <w:num w:numId="11" w16cid:durableId="280117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76A"/>
    <w:rsid w:val="00004445"/>
    <w:rsid w:val="00007D90"/>
    <w:rsid w:val="0001489D"/>
    <w:rsid w:val="00034319"/>
    <w:rsid w:val="00036136"/>
    <w:rsid w:val="00037CAF"/>
    <w:rsid w:val="000428AB"/>
    <w:rsid w:val="0006007D"/>
    <w:rsid w:val="00063F6A"/>
    <w:rsid w:val="00067B92"/>
    <w:rsid w:val="000821C2"/>
    <w:rsid w:val="0008243D"/>
    <w:rsid w:val="000A6DF8"/>
    <w:rsid w:val="000C31C9"/>
    <w:rsid w:val="000C5E8C"/>
    <w:rsid w:val="000D19BA"/>
    <w:rsid w:val="000E7553"/>
    <w:rsid w:val="00100304"/>
    <w:rsid w:val="00104937"/>
    <w:rsid w:val="0012151D"/>
    <w:rsid w:val="001363EC"/>
    <w:rsid w:val="00143F9F"/>
    <w:rsid w:val="001520BD"/>
    <w:rsid w:val="00164DB2"/>
    <w:rsid w:val="0017601C"/>
    <w:rsid w:val="0017687F"/>
    <w:rsid w:val="00187DC9"/>
    <w:rsid w:val="001A121B"/>
    <w:rsid w:val="001A6DD6"/>
    <w:rsid w:val="001B1E3A"/>
    <w:rsid w:val="001B3F11"/>
    <w:rsid w:val="001B75E0"/>
    <w:rsid w:val="002028C6"/>
    <w:rsid w:val="00202B93"/>
    <w:rsid w:val="0021350D"/>
    <w:rsid w:val="00222C64"/>
    <w:rsid w:val="00230AE8"/>
    <w:rsid w:val="00233CF2"/>
    <w:rsid w:val="00237364"/>
    <w:rsid w:val="00251A21"/>
    <w:rsid w:val="0025293E"/>
    <w:rsid w:val="00281DF0"/>
    <w:rsid w:val="002865F8"/>
    <w:rsid w:val="002B3291"/>
    <w:rsid w:val="002E5343"/>
    <w:rsid w:val="00302258"/>
    <w:rsid w:val="00302BC7"/>
    <w:rsid w:val="00305447"/>
    <w:rsid w:val="00305EEA"/>
    <w:rsid w:val="0032102E"/>
    <w:rsid w:val="00334114"/>
    <w:rsid w:val="00340643"/>
    <w:rsid w:val="00344873"/>
    <w:rsid w:val="00365E1F"/>
    <w:rsid w:val="0036718B"/>
    <w:rsid w:val="00370933"/>
    <w:rsid w:val="00374243"/>
    <w:rsid w:val="00377A48"/>
    <w:rsid w:val="00395260"/>
    <w:rsid w:val="00397C91"/>
    <w:rsid w:val="003C2503"/>
    <w:rsid w:val="003E1908"/>
    <w:rsid w:val="003E3C79"/>
    <w:rsid w:val="003F4616"/>
    <w:rsid w:val="00400B67"/>
    <w:rsid w:val="00412895"/>
    <w:rsid w:val="004420A6"/>
    <w:rsid w:val="0044649C"/>
    <w:rsid w:val="00447622"/>
    <w:rsid w:val="004538E3"/>
    <w:rsid w:val="00454132"/>
    <w:rsid w:val="00455538"/>
    <w:rsid w:val="004628D0"/>
    <w:rsid w:val="00464E43"/>
    <w:rsid w:val="004723D6"/>
    <w:rsid w:val="00474F31"/>
    <w:rsid w:val="00482AF6"/>
    <w:rsid w:val="004965B8"/>
    <w:rsid w:val="004B2385"/>
    <w:rsid w:val="004C4C38"/>
    <w:rsid w:val="004C6F09"/>
    <w:rsid w:val="004E2865"/>
    <w:rsid w:val="004E60DA"/>
    <w:rsid w:val="004F3F81"/>
    <w:rsid w:val="004F46CC"/>
    <w:rsid w:val="004F7D39"/>
    <w:rsid w:val="00514369"/>
    <w:rsid w:val="00514FFA"/>
    <w:rsid w:val="005310D5"/>
    <w:rsid w:val="0053110D"/>
    <w:rsid w:val="0054197E"/>
    <w:rsid w:val="00544105"/>
    <w:rsid w:val="00565B2E"/>
    <w:rsid w:val="005931C3"/>
    <w:rsid w:val="005967DC"/>
    <w:rsid w:val="005A01E1"/>
    <w:rsid w:val="005B1EC4"/>
    <w:rsid w:val="005B7258"/>
    <w:rsid w:val="005B7B98"/>
    <w:rsid w:val="005C64FA"/>
    <w:rsid w:val="005E1193"/>
    <w:rsid w:val="006019DC"/>
    <w:rsid w:val="006107B3"/>
    <w:rsid w:val="00613D81"/>
    <w:rsid w:val="006154E7"/>
    <w:rsid w:val="006179F0"/>
    <w:rsid w:val="00620E00"/>
    <w:rsid w:val="006211CA"/>
    <w:rsid w:val="00631974"/>
    <w:rsid w:val="00646423"/>
    <w:rsid w:val="0065162E"/>
    <w:rsid w:val="00654733"/>
    <w:rsid w:val="00656365"/>
    <w:rsid w:val="00662A1E"/>
    <w:rsid w:val="0066777E"/>
    <w:rsid w:val="0066794D"/>
    <w:rsid w:val="00672E8F"/>
    <w:rsid w:val="006951E5"/>
    <w:rsid w:val="006B1DC5"/>
    <w:rsid w:val="006B4AFC"/>
    <w:rsid w:val="006B71BB"/>
    <w:rsid w:val="006C0EE4"/>
    <w:rsid w:val="006C63E6"/>
    <w:rsid w:val="006D3493"/>
    <w:rsid w:val="006D70F0"/>
    <w:rsid w:val="006F076A"/>
    <w:rsid w:val="006F63EF"/>
    <w:rsid w:val="00717A19"/>
    <w:rsid w:val="0072368A"/>
    <w:rsid w:val="00733B00"/>
    <w:rsid w:val="0075238D"/>
    <w:rsid w:val="007623F8"/>
    <w:rsid w:val="00762840"/>
    <w:rsid w:val="007744F3"/>
    <w:rsid w:val="0079314C"/>
    <w:rsid w:val="00795BD8"/>
    <w:rsid w:val="007A056B"/>
    <w:rsid w:val="007B3E5D"/>
    <w:rsid w:val="007B7CB9"/>
    <w:rsid w:val="007C0968"/>
    <w:rsid w:val="007D2659"/>
    <w:rsid w:val="007D49EA"/>
    <w:rsid w:val="007E675F"/>
    <w:rsid w:val="007F456A"/>
    <w:rsid w:val="00814B18"/>
    <w:rsid w:val="008247B9"/>
    <w:rsid w:val="008337EA"/>
    <w:rsid w:val="00840AB8"/>
    <w:rsid w:val="00843C44"/>
    <w:rsid w:val="0084500D"/>
    <w:rsid w:val="00852B78"/>
    <w:rsid w:val="00854F28"/>
    <w:rsid w:val="008628D9"/>
    <w:rsid w:val="008851D4"/>
    <w:rsid w:val="00885405"/>
    <w:rsid w:val="008B4B47"/>
    <w:rsid w:val="008B6743"/>
    <w:rsid w:val="008D2611"/>
    <w:rsid w:val="008D476B"/>
    <w:rsid w:val="008D4BC6"/>
    <w:rsid w:val="008E106E"/>
    <w:rsid w:val="008E5C9C"/>
    <w:rsid w:val="008E68BE"/>
    <w:rsid w:val="009153F9"/>
    <w:rsid w:val="009300CE"/>
    <w:rsid w:val="009436C4"/>
    <w:rsid w:val="009536C6"/>
    <w:rsid w:val="009540C5"/>
    <w:rsid w:val="00957F41"/>
    <w:rsid w:val="009747AE"/>
    <w:rsid w:val="0097659D"/>
    <w:rsid w:val="009856ED"/>
    <w:rsid w:val="00991224"/>
    <w:rsid w:val="00995E17"/>
    <w:rsid w:val="009A54EB"/>
    <w:rsid w:val="009A6DDD"/>
    <w:rsid w:val="009B537C"/>
    <w:rsid w:val="009D3BA7"/>
    <w:rsid w:val="00A14592"/>
    <w:rsid w:val="00A2377E"/>
    <w:rsid w:val="00A251A9"/>
    <w:rsid w:val="00A27BD9"/>
    <w:rsid w:val="00A30C73"/>
    <w:rsid w:val="00A32317"/>
    <w:rsid w:val="00A3470D"/>
    <w:rsid w:val="00A70C15"/>
    <w:rsid w:val="00A77089"/>
    <w:rsid w:val="00A93371"/>
    <w:rsid w:val="00AA4098"/>
    <w:rsid w:val="00AB17AB"/>
    <w:rsid w:val="00AB6882"/>
    <w:rsid w:val="00AC6BFA"/>
    <w:rsid w:val="00AD4063"/>
    <w:rsid w:val="00AE2D8C"/>
    <w:rsid w:val="00AF0BC8"/>
    <w:rsid w:val="00AF2098"/>
    <w:rsid w:val="00B07552"/>
    <w:rsid w:val="00B23297"/>
    <w:rsid w:val="00B3275E"/>
    <w:rsid w:val="00B331D6"/>
    <w:rsid w:val="00B343AE"/>
    <w:rsid w:val="00B355F3"/>
    <w:rsid w:val="00B3660D"/>
    <w:rsid w:val="00B4741B"/>
    <w:rsid w:val="00B543FA"/>
    <w:rsid w:val="00B54798"/>
    <w:rsid w:val="00B61437"/>
    <w:rsid w:val="00B74B53"/>
    <w:rsid w:val="00B759D7"/>
    <w:rsid w:val="00BA2207"/>
    <w:rsid w:val="00BA6920"/>
    <w:rsid w:val="00BB0228"/>
    <w:rsid w:val="00BB180C"/>
    <w:rsid w:val="00BB1F5F"/>
    <w:rsid w:val="00BC1E40"/>
    <w:rsid w:val="00BD43C0"/>
    <w:rsid w:val="00BE550D"/>
    <w:rsid w:val="00C052FA"/>
    <w:rsid w:val="00C05E26"/>
    <w:rsid w:val="00C12ABC"/>
    <w:rsid w:val="00C16DEE"/>
    <w:rsid w:val="00C247A2"/>
    <w:rsid w:val="00C3058E"/>
    <w:rsid w:val="00C443B6"/>
    <w:rsid w:val="00C514F6"/>
    <w:rsid w:val="00C531FF"/>
    <w:rsid w:val="00C537E2"/>
    <w:rsid w:val="00C7598D"/>
    <w:rsid w:val="00CA25AA"/>
    <w:rsid w:val="00CA5218"/>
    <w:rsid w:val="00CB3309"/>
    <w:rsid w:val="00CB6050"/>
    <w:rsid w:val="00CC651E"/>
    <w:rsid w:val="00CD18DB"/>
    <w:rsid w:val="00CD3B3D"/>
    <w:rsid w:val="00CE274E"/>
    <w:rsid w:val="00D0497E"/>
    <w:rsid w:val="00D07C95"/>
    <w:rsid w:val="00D15B1F"/>
    <w:rsid w:val="00D250A0"/>
    <w:rsid w:val="00D53313"/>
    <w:rsid w:val="00D66B0C"/>
    <w:rsid w:val="00D73D12"/>
    <w:rsid w:val="00D8083B"/>
    <w:rsid w:val="00D81BD7"/>
    <w:rsid w:val="00D824E9"/>
    <w:rsid w:val="00D833C7"/>
    <w:rsid w:val="00D919A3"/>
    <w:rsid w:val="00D92880"/>
    <w:rsid w:val="00DB3234"/>
    <w:rsid w:val="00DD0378"/>
    <w:rsid w:val="00DE4AF9"/>
    <w:rsid w:val="00DE7E36"/>
    <w:rsid w:val="00DF28E6"/>
    <w:rsid w:val="00E04F7A"/>
    <w:rsid w:val="00E07788"/>
    <w:rsid w:val="00E21964"/>
    <w:rsid w:val="00E6271A"/>
    <w:rsid w:val="00E777B0"/>
    <w:rsid w:val="00E801FA"/>
    <w:rsid w:val="00E83348"/>
    <w:rsid w:val="00E8787D"/>
    <w:rsid w:val="00E93CB4"/>
    <w:rsid w:val="00EA1C18"/>
    <w:rsid w:val="00EA3771"/>
    <w:rsid w:val="00EA5108"/>
    <w:rsid w:val="00EB4858"/>
    <w:rsid w:val="00EB6BC8"/>
    <w:rsid w:val="00F00648"/>
    <w:rsid w:val="00F02213"/>
    <w:rsid w:val="00F050E5"/>
    <w:rsid w:val="00F06BA8"/>
    <w:rsid w:val="00F07998"/>
    <w:rsid w:val="00F43221"/>
    <w:rsid w:val="00F502E9"/>
    <w:rsid w:val="00F514E3"/>
    <w:rsid w:val="00F60890"/>
    <w:rsid w:val="00F612EC"/>
    <w:rsid w:val="00F63B31"/>
    <w:rsid w:val="00FC0389"/>
    <w:rsid w:val="00FC5012"/>
    <w:rsid w:val="00FC7761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00AF55"/>
  <w15:docId w15:val="{0B80AAF6-BB80-42D1-8210-C65D47A0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5BD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143F9F"/>
    <w:pPr>
      <w:keepNext/>
      <w:jc w:val="center"/>
      <w:outlineLvl w:val="0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B1E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2368A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2368A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537E2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4E60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9300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9300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733B0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DB323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B32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B323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B32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DB3234"/>
    <w:rPr>
      <w:rFonts w:cs="Times New Roman"/>
      <w:b/>
      <w:bCs/>
    </w:rPr>
  </w:style>
  <w:style w:type="paragraph" w:styleId="Obsah1">
    <w:name w:val="toc 1"/>
    <w:basedOn w:val="Normln"/>
    <w:next w:val="Normln"/>
    <w:autoRedefine/>
    <w:unhideWhenUsed/>
    <w:locked/>
    <w:rsid w:val="009B537C"/>
    <w:pPr>
      <w:tabs>
        <w:tab w:val="right" w:leader="dot" w:pos="9900"/>
      </w:tabs>
      <w:jc w:val="both"/>
    </w:pPr>
    <w:rPr>
      <w:rFonts w:ascii="Tahoma" w:hAnsi="Tahoma" w:cs="Tahoma"/>
      <w:noProof/>
      <w:sz w:val="20"/>
      <w:szCs w:val="20"/>
    </w:rPr>
  </w:style>
  <w:style w:type="character" w:styleId="Znakapoznpodarou">
    <w:name w:val="footnote reference"/>
    <w:aliases w:val="PGI Fußnote Ziffer + Times New Roman,12 b.,Zúžené o ...,PGI Fußnote Ziffer"/>
    <w:rsid w:val="00E8787D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143F9F"/>
    <w:rPr>
      <w:b/>
      <w:sz w:val="36"/>
      <w:szCs w:val="20"/>
    </w:rPr>
  </w:style>
  <w:style w:type="paragraph" w:styleId="Zkladntext">
    <w:name w:val="Body Text"/>
    <w:basedOn w:val="Normln"/>
    <w:link w:val="ZkladntextChar"/>
    <w:rsid w:val="00143F9F"/>
    <w:pPr>
      <w:widowControl w:val="0"/>
      <w:jc w:val="both"/>
    </w:pPr>
    <w:rPr>
      <w:b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143F9F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BNEROVAI\Desktop\Pracovn&#237;_v&#283;ci\Rozhodnut&#237;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Rozhodnutí-1</Template>
  <TotalTime>191</TotalTime>
  <Pages>2</Pages>
  <Words>403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Zakazky</dc:creator>
  <cp:lastModifiedBy>Šárka Hájková</cp:lastModifiedBy>
  <cp:revision>18</cp:revision>
  <cp:lastPrinted>2022-05-12T21:05:00Z</cp:lastPrinted>
  <dcterms:created xsi:type="dcterms:W3CDTF">2019-09-05T19:00:00Z</dcterms:created>
  <dcterms:modified xsi:type="dcterms:W3CDTF">2026-01-07T08:36:00Z</dcterms:modified>
</cp:coreProperties>
</file>