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b/>
        </w:rPr>
        <w:alias w:val="Vlastník / Spoluvlastník"/>
        <w:tag w:val="vlastnik"/>
        <w:id w:val="647794026"/>
        <w:placeholder>
          <w:docPart w:val="84910F50D61F41CCA0070B975A55A51B"/>
        </w:placeholder>
        <w15:color w:val="FF0000"/>
        <w:docPartList>
          <w:docPartGallery w:val="Quick Parts"/>
          <w:docPartCategory w:val="_Osoby"/>
        </w:docPartList>
      </w:sdtPr>
      <w:sdtEndPr>
        <w:rPr>
          <w:b w:val="0"/>
        </w:rPr>
      </w:sdtEndPr>
      <w:sdtContent>
        <w:p w14:paraId="668FD1B8" w14:textId="77777777" w:rsidR="00C02283" w:rsidRPr="00AA2F29" w:rsidRDefault="00C02283" w:rsidP="00041BC7">
          <w:pPr>
            <w:pStyle w:val="Popisek"/>
            <w:jc w:val="left"/>
            <w:rPr>
              <w:b/>
            </w:rPr>
          </w:pPr>
          <w:r>
            <w:rPr>
              <w:b/>
            </w:rPr>
            <w:t>Zapisovaná osoba:</w:t>
          </w:r>
        </w:p>
        <w:sdt>
          <w:sdtPr>
            <w:alias w:val="Jméno, příjmení a trvalé bydliště"/>
            <w:tag w:val="odesílatel_fo"/>
            <w:id w:val="-901452701"/>
            <w:placeholder>
              <w:docPart w:val="31D170BABA354ABCADA8993CAF796966"/>
            </w:placeholder>
            <w15:color w:val="FF0000"/>
          </w:sdtPr>
          <w:sdtContent>
            <w:p w14:paraId="366D6081" w14:textId="30D6AC4E" w:rsidR="00C02283" w:rsidRPr="00AA2F29" w:rsidRDefault="00281982" w:rsidP="00AA2F29">
              <w:pPr>
                <w:pStyle w:val="Adresa"/>
              </w:pPr>
              <w:r>
                <w:t>Město Rychnov u Jablonce nad Nisou</w:t>
              </w:r>
            </w:p>
            <w:p w14:paraId="1D1BF47B" w14:textId="3D7EFA11" w:rsidR="00C02283" w:rsidRPr="00AA2F29" w:rsidRDefault="00281982" w:rsidP="00AA2F29">
              <w:pPr>
                <w:pStyle w:val="Adresa"/>
              </w:pPr>
              <w:r>
                <w:t>Husova 490</w:t>
              </w:r>
            </w:p>
            <w:p w14:paraId="547ECE53" w14:textId="38D86AC8" w:rsidR="00C02283" w:rsidRPr="00AA2F29" w:rsidRDefault="00281982" w:rsidP="00AA2F29">
              <w:pPr>
                <w:pStyle w:val="Adresa"/>
              </w:pPr>
              <w:r>
                <w:t>468 02 Rychnov u Jablonce nad Nisou</w:t>
              </w:r>
            </w:p>
          </w:sdtContent>
        </w:sdt>
        <w:p w14:paraId="1FBE3679" w14:textId="7FF71A96" w:rsidR="00C02283" w:rsidRDefault="00AF7DD7" w:rsidP="004638A2">
          <w:r>
            <w:t xml:space="preserve">IČO: </w:t>
          </w:r>
          <w:r w:rsidR="00281982">
            <w:t>00262 552</w:t>
          </w:r>
        </w:p>
        <w:p w14:paraId="5F3C7E25" w14:textId="77777777" w:rsidR="000A0987" w:rsidRDefault="00000000" w:rsidP="001D4EF1">
          <w:pPr>
            <w:pStyle w:val="Popisek"/>
            <w:jc w:val="left"/>
          </w:pPr>
        </w:p>
      </w:sdtContent>
    </w:sdt>
    <w:p w14:paraId="2EC04881" w14:textId="77777777" w:rsidR="00E2692D" w:rsidRPr="001D4EF1" w:rsidRDefault="001D4EF1" w:rsidP="001D4EF1">
      <w:pPr>
        <w:pStyle w:val="Popisek"/>
        <w:jc w:val="left"/>
      </w:pPr>
      <w:r>
        <w:br w:type="column"/>
      </w:r>
      <w:r w:rsidR="00E2692D">
        <w:rPr>
          <w:b/>
        </w:rPr>
        <w:t>Spolek</w:t>
      </w:r>
      <w:r w:rsidR="00E2692D" w:rsidRPr="00041BC7">
        <w:rPr>
          <w:b/>
        </w:rPr>
        <w:t>:</w:t>
      </w:r>
    </w:p>
    <w:sdt>
      <w:sdtPr>
        <w:alias w:val="Uveďte jméne, IČ a sídlo spolku"/>
        <w:tag w:val="odesílatel_po"/>
        <w:id w:val="1757629407"/>
        <w:placeholder>
          <w:docPart w:val="C8AA2EF10F6643D088ED427C5F8366C6"/>
        </w:placeholder>
        <w15:color w:val="FF0000"/>
      </w:sdtPr>
      <w:sdtContent>
        <w:p w14:paraId="4305F84B" w14:textId="57133142" w:rsidR="00AF7DD7" w:rsidRDefault="00AF7DD7" w:rsidP="00AF7DD7">
          <w:pPr>
            <w:pStyle w:val="Adresa"/>
          </w:pPr>
          <w:r>
            <w:t>Místní akční skupina Podještědí, z. s.</w:t>
          </w:r>
        </w:p>
        <w:p w14:paraId="16558CEB" w14:textId="25A5D8CB" w:rsidR="00AF7DD7" w:rsidRDefault="00AF7DD7" w:rsidP="00AF7DD7">
          <w:pPr>
            <w:pStyle w:val="Adresa"/>
          </w:pPr>
          <w:r>
            <w:t>Nám. B. Smetany 10</w:t>
          </w:r>
        </w:p>
        <w:p w14:paraId="667ABBDC" w14:textId="6F7C181A" w:rsidR="00AF7DD7" w:rsidRDefault="00AF7DD7" w:rsidP="00AF7DD7">
          <w:pPr>
            <w:pStyle w:val="Adresa"/>
          </w:pPr>
          <w:r>
            <w:t>463 43 Český Dub</w:t>
          </w:r>
        </w:p>
        <w:p w14:paraId="06B57EEE" w14:textId="26AD3905" w:rsidR="00AF7DD7" w:rsidRDefault="00AF7DD7" w:rsidP="00AF7DD7">
          <w:pPr>
            <w:pStyle w:val="Adresa"/>
          </w:pPr>
          <w:r>
            <w:t>IČO: 2666 0016</w:t>
          </w:r>
        </w:p>
        <w:p w14:paraId="1CA801C4" w14:textId="254429D8" w:rsidR="001D4EF1" w:rsidRDefault="00000000" w:rsidP="00AF7DD7">
          <w:pPr>
            <w:pStyle w:val="Adresa"/>
            <w:sectPr w:rsidR="001D4EF1" w:rsidSect="001D4EF1">
              <w:footnotePr>
                <w:pos w:val="beneathText"/>
              </w:footnotePr>
              <w:pgSz w:w="11905" w:h="16837" w:code="9"/>
              <w:pgMar w:top="1701" w:right="1134" w:bottom="1701" w:left="1508" w:header="567" w:footer="669" w:gutter="0"/>
              <w:cols w:num="2" w:space="708"/>
              <w:titlePg/>
              <w:docGrid w:linePitch="360"/>
            </w:sectPr>
          </w:pPr>
        </w:p>
      </w:sdtContent>
    </w:sdt>
    <w:sdt>
      <w:sdtPr>
        <w:alias w:val="Místo a datum vyhotovení"/>
        <w:tag w:val="kde_kdy"/>
        <w:id w:val="725261738"/>
        <w:placeholder>
          <w:docPart w:val="4159742614E34C008AF07584FB00553A"/>
        </w:placeholder>
        <w15:color w:val="FF0000"/>
        <w:text/>
      </w:sdtPr>
      <w:sdtContent>
        <w:p w14:paraId="74588315" w14:textId="32587D62" w:rsidR="00041BC7" w:rsidRPr="004638A2" w:rsidRDefault="00AF7DD7" w:rsidP="00041BC7">
          <w:pPr>
            <w:pStyle w:val="KdeKdy"/>
          </w:pPr>
          <w:r>
            <w:t xml:space="preserve">V </w:t>
          </w:r>
          <w:r w:rsidR="00281982">
            <w:t>Rychnově nad Nisou</w:t>
          </w:r>
          <w:r>
            <w:t xml:space="preserve"> dne </w:t>
          </w:r>
          <w:r w:rsidR="00145631">
            <w:t>24. 11. 2024</w:t>
          </w:r>
        </w:p>
      </w:sdtContent>
    </w:sdt>
    <w:p w14:paraId="02A9B664" w14:textId="77777777" w:rsidR="00286540" w:rsidRPr="003B4FCC" w:rsidRDefault="00F90125" w:rsidP="003B4FCC">
      <w:pPr>
        <w:pStyle w:val="Nzev1"/>
      </w:pPr>
      <w:r w:rsidRPr="003B4FCC">
        <w:t>Čestné prohlášení a souhlas osoby zapisované do spolkového rejstříku</w:t>
      </w:r>
    </w:p>
    <w:sdt>
      <w:sdtPr>
        <w:alias w:val="Vyberte, zda je orgán vícečlenný, či jednočlenný"/>
        <w:tag w:val="text"/>
        <w:id w:val="990292694"/>
        <w:placeholder>
          <w:docPart w:val="84910F50D61F41CCA0070B975A55A51B"/>
        </w:placeholder>
        <w:docPartList>
          <w:docPartGallery w:val="Quick Parts"/>
          <w:docPartCategory w:val="_Text"/>
        </w:docPartList>
      </w:sdtPr>
      <w:sdtContent>
        <w:p w14:paraId="43C6D43F" w14:textId="6BA1A8A5" w:rsidR="00C02283" w:rsidRDefault="00C02283" w:rsidP="004638A2">
          <w:r>
            <w:t>Prohlašuji, ž</w:t>
          </w:r>
          <w:r w:rsidR="003855A5">
            <w:t xml:space="preserve">e </w:t>
          </w:r>
          <w:r w:rsidR="00281982">
            <w:t>Město Rychnov u Jablonce nad Nisou</w:t>
          </w:r>
          <w:r w:rsidR="008D111B">
            <w:t>,</w:t>
          </w:r>
          <w:r w:rsidR="003855A5">
            <w:t xml:space="preserve"> souhlasí s volbou </w:t>
          </w:r>
          <w:r w:rsidR="00281982">
            <w:t xml:space="preserve">předsedy </w:t>
          </w:r>
          <w:r w:rsidR="003855A5">
            <w:t>revizní komise, splňuje podmínky pro výkon funkce a souhlasí se zápisem do spolkového rejstříku v rámci zápisu spolku: Místní akční skupina Podještědí, z. s. (navrhovatel).</w:t>
          </w:r>
        </w:p>
        <w:p w14:paraId="7136E337" w14:textId="25C5235F" w:rsidR="00F90125" w:rsidRDefault="00281982" w:rsidP="004638A2">
          <w:r>
            <w:t>Město Rychnov u Jablonce nad Nisou bude při výkonu funkce zastupovat statutární zástupce, Bc. Tomáš Levinský.</w:t>
          </w:r>
        </w:p>
      </w:sdtContent>
    </w:sdt>
    <w:p w14:paraId="61B79A5B" w14:textId="278748DE" w:rsidR="0068018C" w:rsidRDefault="00C350B4" w:rsidP="00C350B4">
      <w:pPr>
        <w:spacing w:before="720"/>
      </w:pPr>
      <w:r>
        <w:t xml:space="preserve">                                          </w:t>
      </w:r>
      <w:r w:rsidR="0068018C">
        <w:t>__________________________</w:t>
      </w:r>
    </w:p>
    <w:p w14:paraId="5BA98C1E" w14:textId="5D6B590C" w:rsidR="006A37C0" w:rsidRDefault="008D111B" w:rsidP="008D111B">
      <w:r>
        <w:t xml:space="preserve">                                         </w:t>
      </w:r>
      <w:r w:rsidR="00281982">
        <w:t>Starosta Města Rychnov u Jablonce nad Nisou</w:t>
      </w:r>
    </w:p>
    <w:p w14:paraId="231C56CF" w14:textId="26CA5BF2" w:rsidR="00C01B6F" w:rsidRDefault="00C01B6F" w:rsidP="008D111B">
      <w:r>
        <w:t xml:space="preserve">                                              Bc. Tomáš Levinský</w:t>
      </w:r>
    </w:p>
    <w:sectPr w:rsidR="00C01B6F" w:rsidSect="006A37C0">
      <w:footnotePr>
        <w:pos w:val="beneathText"/>
      </w:footnotePr>
      <w:type w:val="continuous"/>
      <w:pgSz w:w="11905" w:h="16837" w:code="9"/>
      <w:pgMar w:top="1701" w:right="1985" w:bottom="1701" w:left="1985" w:header="56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E29F" w14:textId="77777777" w:rsidR="006E3B69" w:rsidRDefault="006E3B69" w:rsidP="00FD4380">
      <w:pPr>
        <w:spacing w:line="240" w:lineRule="auto"/>
      </w:pPr>
      <w:r>
        <w:separator/>
      </w:r>
    </w:p>
  </w:endnote>
  <w:endnote w:type="continuationSeparator" w:id="0">
    <w:p w14:paraId="57416DD4" w14:textId="77777777" w:rsidR="006E3B69" w:rsidRDefault="006E3B69" w:rsidP="00FD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FC3B" w14:textId="77777777" w:rsidR="006E3B69" w:rsidRDefault="006E3B69" w:rsidP="00FD4380">
      <w:pPr>
        <w:spacing w:line="240" w:lineRule="auto"/>
      </w:pPr>
      <w:r>
        <w:separator/>
      </w:r>
    </w:p>
  </w:footnote>
  <w:footnote w:type="continuationSeparator" w:id="0">
    <w:p w14:paraId="5D14E71B" w14:textId="77777777" w:rsidR="006E3B69" w:rsidRDefault="006E3B69" w:rsidP="00FD43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2FBC8950"/>
    <w:lvl w:ilvl="0" w:tplc="2856E1F0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34F0"/>
    <w:multiLevelType w:val="hybridMultilevel"/>
    <w:tmpl w:val="CD76E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0A8E"/>
    <w:multiLevelType w:val="hybridMultilevel"/>
    <w:tmpl w:val="4090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C75C9"/>
    <w:multiLevelType w:val="hybridMultilevel"/>
    <w:tmpl w:val="E15C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6913"/>
    <w:multiLevelType w:val="hybridMultilevel"/>
    <w:tmpl w:val="E10883C4"/>
    <w:lvl w:ilvl="0" w:tplc="17B2459A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463416">
    <w:abstractNumId w:val="0"/>
  </w:num>
  <w:num w:numId="2" w16cid:durableId="773942935">
    <w:abstractNumId w:val="1"/>
  </w:num>
  <w:num w:numId="3" w16cid:durableId="793258976">
    <w:abstractNumId w:val="2"/>
  </w:num>
  <w:num w:numId="4" w16cid:durableId="62262454">
    <w:abstractNumId w:val="3"/>
  </w:num>
  <w:num w:numId="5" w16cid:durableId="1038118711">
    <w:abstractNumId w:val="4"/>
  </w:num>
  <w:num w:numId="6" w16cid:durableId="192907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1"/>
    <w:rsid w:val="00027188"/>
    <w:rsid w:val="00041BC7"/>
    <w:rsid w:val="000475F7"/>
    <w:rsid w:val="00053AF5"/>
    <w:rsid w:val="00055D80"/>
    <w:rsid w:val="000577FF"/>
    <w:rsid w:val="000A0987"/>
    <w:rsid w:val="000A421C"/>
    <w:rsid w:val="00105C03"/>
    <w:rsid w:val="00136D8A"/>
    <w:rsid w:val="00145631"/>
    <w:rsid w:val="00147C79"/>
    <w:rsid w:val="0016058A"/>
    <w:rsid w:val="001D4EF1"/>
    <w:rsid w:val="001E30E1"/>
    <w:rsid w:val="00200439"/>
    <w:rsid w:val="00203BF9"/>
    <w:rsid w:val="00281173"/>
    <w:rsid w:val="00281982"/>
    <w:rsid w:val="00286540"/>
    <w:rsid w:val="002A7ECF"/>
    <w:rsid w:val="002B2F71"/>
    <w:rsid w:val="002B7BC9"/>
    <w:rsid w:val="00325974"/>
    <w:rsid w:val="0035700E"/>
    <w:rsid w:val="00366D5C"/>
    <w:rsid w:val="00382441"/>
    <w:rsid w:val="003855A5"/>
    <w:rsid w:val="00390327"/>
    <w:rsid w:val="003B4FCC"/>
    <w:rsid w:val="003C45AE"/>
    <w:rsid w:val="003E5E71"/>
    <w:rsid w:val="00415B2E"/>
    <w:rsid w:val="00432006"/>
    <w:rsid w:val="004638A2"/>
    <w:rsid w:val="004932CE"/>
    <w:rsid w:val="004A6CEF"/>
    <w:rsid w:val="004F2C1C"/>
    <w:rsid w:val="00507156"/>
    <w:rsid w:val="00547607"/>
    <w:rsid w:val="005615E4"/>
    <w:rsid w:val="0056251F"/>
    <w:rsid w:val="005A6F9A"/>
    <w:rsid w:val="005B682F"/>
    <w:rsid w:val="005D5427"/>
    <w:rsid w:val="005E1608"/>
    <w:rsid w:val="005E7ACD"/>
    <w:rsid w:val="00624C99"/>
    <w:rsid w:val="00631041"/>
    <w:rsid w:val="0068018C"/>
    <w:rsid w:val="00697E64"/>
    <w:rsid w:val="006A37C0"/>
    <w:rsid w:val="006B4E9E"/>
    <w:rsid w:val="006C5F94"/>
    <w:rsid w:val="006E27B4"/>
    <w:rsid w:val="006E3B69"/>
    <w:rsid w:val="007233C7"/>
    <w:rsid w:val="00727E16"/>
    <w:rsid w:val="00732616"/>
    <w:rsid w:val="00734F3A"/>
    <w:rsid w:val="007C6BE4"/>
    <w:rsid w:val="00882250"/>
    <w:rsid w:val="00884755"/>
    <w:rsid w:val="008D111B"/>
    <w:rsid w:val="008E59BB"/>
    <w:rsid w:val="00902279"/>
    <w:rsid w:val="00921448"/>
    <w:rsid w:val="009303A6"/>
    <w:rsid w:val="0098360C"/>
    <w:rsid w:val="009934F2"/>
    <w:rsid w:val="009A4890"/>
    <w:rsid w:val="00A00B41"/>
    <w:rsid w:val="00A01B70"/>
    <w:rsid w:val="00A02D70"/>
    <w:rsid w:val="00A05140"/>
    <w:rsid w:val="00A26000"/>
    <w:rsid w:val="00A364A7"/>
    <w:rsid w:val="00A42CF5"/>
    <w:rsid w:val="00A45BA2"/>
    <w:rsid w:val="00A4687F"/>
    <w:rsid w:val="00A94E00"/>
    <w:rsid w:val="00AA2F29"/>
    <w:rsid w:val="00AF2DF5"/>
    <w:rsid w:val="00AF7DD7"/>
    <w:rsid w:val="00B65306"/>
    <w:rsid w:val="00B8104F"/>
    <w:rsid w:val="00B84DA6"/>
    <w:rsid w:val="00BA79FF"/>
    <w:rsid w:val="00BB31BE"/>
    <w:rsid w:val="00BD21A8"/>
    <w:rsid w:val="00BD5602"/>
    <w:rsid w:val="00C01B6F"/>
    <w:rsid w:val="00C02283"/>
    <w:rsid w:val="00C350B4"/>
    <w:rsid w:val="00C44A18"/>
    <w:rsid w:val="00C67032"/>
    <w:rsid w:val="00C80124"/>
    <w:rsid w:val="00C86399"/>
    <w:rsid w:val="00CF1CF3"/>
    <w:rsid w:val="00D11595"/>
    <w:rsid w:val="00D26CF9"/>
    <w:rsid w:val="00D358BD"/>
    <w:rsid w:val="00D56256"/>
    <w:rsid w:val="00DB0FBD"/>
    <w:rsid w:val="00E058B7"/>
    <w:rsid w:val="00E2692D"/>
    <w:rsid w:val="00EA7C0B"/>
    <w:rsid w:val="00EB4BA9"/>
    <w:rsid w:val="00ED58C2"/>
    <w:rsid w:val="00F663DC"/>
    <w:rsid w:val="00F668EE"/>
    <w:rsid w:val="00F90125"/>
    <w:rsid w:val="00FC2C5C"/>
    <w:rsid w:val="00FD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BEE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607"/>
    <w:pPr>
      <w:suppressAutoHyphens/>
      <w:spacing w:after="120" w:line="293" w:lineRule="auto"/>
    </w:pPr>
    <w:rPr>
      <w:rFonts w:ascii="Gill Sans MT" w:hAnsi="Gill Sans MT"/>
      <w:sz w:val="24"/>
      <w:lang w:eastAsia="ar-SA"/>
    </w:rPr>
  </w:style>
  <w:style w:type="paragraph" w:styleId="Nadpis1">
    <w:name w:val="heading 1"/>
    <w:basedOn w:val="Normln"/>
    <w:next w:val="Normln"/>
    <w:qFormat/>
    <w:rsid w:val="00547607"/>
    <w:pPr>
      <w:keepNext/>
      <w:spacing w:after="200"/>
      <w:outlineLvl w:val="0"/>
    </w:pPr>
    <w:rPr>
      <w:rFonts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rsid w:val="00547607"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rsid w:val="0054760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547607"/>
    <w:rPr>
      <w:rFonts w:ascii="Arial" w:hAnsi="Arial"/>
      <w:b/>
      <w:color w:val="DA262B"/>
      <w:sz w:val="20"/>
    </w:rPr>
  </w:style>
  <w:style w:type="paragraph" w:styleId="Seznam">
    <w:name w:val="List"/>
    <w:basedOn w:val="Normln"/>
    <w:link w:val="SeznamChar1"/>
    <w:rsid w:val="00547607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rsid w:val="00547607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547607"/>
    <w:pPr>
      <w:spacing w:after="0" w:line="240" w:lineRule="auto"/>
    </w:pPr>
  </w:style>
  <w:style w:type="paragraph" w:customStyle="1" w:styleId="Bezodstavcovhostylu">
    <w:name w:val="[Bez odstavcového stylu]"/>
    <w:rsid w:val="0054760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customStyle="1" w:styleId="Popisek">
    <w:name w:val="Popisek"/>
    <w:basedOn w:val="Normln"/>
    <w:qFormat/>
    <w:rsid w:val="00547607"/>
    <w:pPr>
      <w:spacing w:after="0"/>
      <w:jc w:val="right"/>
    </w:pPr>
  </w:style>
  <w:style w:type="paragraph" w:customStyle="1" w:styleId="Nzev1">
    <w:name w:val="Název1"/>
    <w:qFormat/>
    <w:rsid w:val="003B4FCC"/>
    <w:pPr>
      <w:spacing w:before="240" w:after="240"/>
    </w:pPr>
    <w:rPr>
      <w:rFonts w:ascii="Gill Sans MT" w:hAnsi="Gill Sans MT" w:cs="Arial"/>
      <w:b/>
      <w:bCs/>
      <w:kern w:val="1"/>
      <w:sz w:val="32"/>
      <w:szCs w:val="32"/>
      <w:lang w:eastAsia="ar-SA"/>
    </w:rPr>
  </w:style>
  <w:style w:type="paragraph" w:customStyle="1" w:styleId="Seznam1">
    <w:name w:val="Seznam1"/>
    <w:basedOn w:val="Seznam"/>
    <w:link w:val="SeznamChar"/>
    <w:qFormat/>
    <w:rsid w:val="00547607"/>
    <w:pPr>
      <w:spacing w:after="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547607"/>
    <w:pPr>
      <w:tabs>
        <w:tab w:val="center" w:pos="4536"/>
        <w:tab w:val="right" w:pos="9072"/>
      </w:tabs>
    </w:pPr>
  </w:style>
  <w:style w:type="character" w:customStyle="1" w:styleId="SeznamChar1">
    <w:name w:val="Seznam Char1"/>
    <w:link w:val="Seznam"/>
    <w:rsid w:val="00547607"/>
    <w:rPr>
      <w:rFonts w:ascii="Gill Sans MT" w:hAnsi="Gill Sans MT" w:cs="Tahoma"/>
      <w:sz w:val="24"/>
      <w:lang w:eastAsia="ar-SA"/>
    </w:rPr>
  </w:style>
  <w:style w:type="character" w:customStyle="1" w:styleId="SeznamChar">
    <w:name w:val="Seznam Char"/>
    <w:basedOn w:val="SeznamChar1"/>
    <w:link w:val="Seznam1"/>
    <w:rsid w:val="00547607"/>
    <w:rPr>
      <w:rFonts w:ascii="Gill Sans MT" w:hAnsi="Gill Sans MT" w:cs="Tahoma"/>
      <w:sz w:val="24"/>
      <w:lang w:eastAsia="ar-SA"/>
    </w:rPr>
  </w:style>
  <w:style w:type="character" w:customStyle="1" w:styleId="ZhlavChar">
    <w:name w:val="Záhlaví Char"/>
    <w:link w:val="Zhlav"/>
    <w:uiPriority w:val="99"/>
    <w:rsid w:val="00547607"/>
    <w:rPr>
      <w:rFonts w:ascii="Gill Sans MT" w:hAnsi="Gill Sans MT"/>
      <w:sz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476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47607"/>
    <w:rPr>
      <w:rFonts w:ascii="Gill Sans MT" w:hAnsi="Gill Sans MT"/>
      <w:sz w:val="24"/>
      <w:lang w:eastAsia="ar-SA"/>
    </w:rPr>
  </w:style>
  <w:style w:type="character" w:styleId="Zstupntext">
    <w:name w:val="Placeholder Text"/>
    <w:uiPriority w:val="99"/>
    <w:semiHidden/>
    <w:rsid w:val="00547607"/>
    <w:rPr>
      <w:color w:val="808080"/>
    </w:rPr>
  </w:style>
  <w:style w:type="character" w:styleId="Hypertextovodkaz">
    <w:name w:val="Hyperlink"/>
    <w:rsid w:val="00547607"/>
    <w:rPr>
      <w:color w:val="0000FF"/>
      <w:u w:val="single"/>
    </w:rPr>
  </w:style>
  <w:style w:type="paragraph" w:customStyle="1" w:styleId="Patka">
    <w:name w:val="Patka"/>
    <w:basedOn w:val="Normln"/>
    <w:qFormat/>
    <w:rsid w:val="00547607"/>
    <w:pPr>
      <w:keepNext/>
      <w:keepLines/>
    </w:pPr>
    <w:rPr>
      <w:noProof/>
      <w:sz w:val="18"/>
      <w:szCs w:val="18"/>
    </w:rPr>
  </w:style>
  <w:style w:type="paragraph" w:customStyle="1" w:styleId="KdeKdy">
    <w:name w:val="Kde_Kdy"/>
    <w:basedOn w:val="Popisek"/>
    <w:qFormat/>
    <w:rsid w:val="00547607"/>
    <w:pPr>
      <w:spacing w:before="360"/>
    </w:pPr>
  </w:style>
  <w:style w:type="paragraph" w:styleId="Odstavecseseznamem">
    <w:name w:val="List Paragraph"/>
    <w:basedOn w:val="Normln"/>
    <w:uiPriority w:val="34"/>
    <w:rsid w:val="00547607"/>
    <w:pPr>
      <w:ind w:left="720"/>
      <w:contextualSpacing/>
    </w:pPr>
  </w:style>
  <w:style w:type="paragraph" w:customStyle="1" w:styleId="41053C397C974F26A4186C6255591DAF">
    <w:name w:val="41053C397C974F26A4186C6255591DAF"/>
    <w:rsid w:val="006A37C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hlova\AppData\Local\Temp\Cestne_prohlaseni_a_souhlas_se_zapisem_do_rejstriku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0F50D61F41CCA0070B975A55A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2055E-26BD-43CC-85C5-07F3FBDB30BA}"/>
      </w:docPartPr>
      <w:docPartBody>
        <w:p w:rsidR="000578F2" w:rsidRDefault="009445C0">
          <w:pPr>
            <w:pStyle w:val="84910F50D61F41CCA0070B975A55A51B"/>
          </w:pPr>
          <w:r w:rsidRPr="008978FC">
            <w:rPr>
              <w:rStyle w:val="Zstupntext"/>
            </w:rPr>
            <w:t>Choose a building block.</w:t>
          </w:r>
        </w:p>
      </w:docPartBody>
    </w:docPart>
    <w:docPart>
      <w:docPartPr>
        <w:name w:val="31D170BABA354ABCADA8993CAF796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DAEBC-8892-49A6-9B39-16F65F3C6269}"/>
      </w:docPartPr>
      <w:docPartBody>
        <w:p w:rsidR="000578F2" w:rsidRDefault="009445C0">
          <w:pPr>
            <w:pStyle w:val="31D170BABA354ABCADA8993CAF796966"/>
          </w:pPr>
          <w:r w:rsidRPr="00BB70E3">
            <w:rPr>
              <w:rStyle w:val="Zstupntext"/>
            </w:rPr>
            <w:t>Click or tap here to enter text.</w:t>
          </w:r>
        </w:p>
      </w:docPartBody>
    </w:docPart>
    <w:docPart>
      <w:docPartPr>
        <w:name w:val="C8AA2EF10F6643D088ED427C5F836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1A814-278D-491E-8C12-683D13DB5D8B}"/>
      </w:docPartPr>
      <w:docPartBody>
        <w:p w:rsidR="000578F2" w:rsidRDefault="009445C0">
          <w:pPr>
            <w:pStyle w:val="C8AA2EF10F6643D088ED427C5F8366C6"/>
          </w:pPr>
          <w:r w:rsidRPr="00BB70E3">
            <w:rPr>
              <w:rStyle w:val="Zstupntext"/>
            </w:rPr>
            <w:t>Click or tap here to enter text.</w:t>
          </w:r>
        </w:p>
      </w:docPartBody>
    </w:docPart>
    <w:docPart>
      <w:docPartPr>
        <w:name w:val="4159742614E34C008AF07584FB005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CCFDD-1291-405B-8EA6-9FC148672478}"/>
      </w:docPartPr>
      <w:docPartBody>
        <w:p w:rsidR="000578F2" w:rsidRDefault="009445C0">
          <w:pPr>
            <w:pStyle w:val="4159742614E34C008AF07584FB00553A"/>
          </w:pPr>
          <w:r w:rsidRPr="00BB70E3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C0"/>
    <w:rsid w:val="00024CB2"/>
    <w:rsid w:val="000578F2"/>
    <w:rsid w:val="009445C0"/>
    <w:rsid w:val="00990E80"/>
    <w:rsid w:val="00C86399"/>
    <w:rsid w:val="00D20D3D"/>
    <w:rsid w:val="00E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Pr>
      <w:color w:val="808080"/>
    </w:rPr>
  </w:style>
  <w:style w:type="paragraph" w:customStyle="1" w:styleId="84910F50D61F41CCA0070B975A55A51B">
    <w:name w:val="84910F50D61F41CCA0070B975A55A51B"/>
  </w:style>
  <w:style w:type="paragraph" w:customStyle="1" w:styleId="31D170BABA354ABCADA8993CAF796966">
    <w:name w:val="31D170BABA354ABCADA8993CAF796966"/>
  </w:style>
  <w:style w:type="paragraph" w:customStyle="1" w:styleId="C8AA2EF10F6643D088ED427C5F8366C6">
    <w:name w:val="C8AA2EF10F6643D088ED427C5F8366C6"/>
  </w:style>
  <w:style w:type="paragraph" w:customStyle="1" w:styleId="4159742614E34C008AF07584FB00553A">
    <w:name w:val="4159742614E34C008AF07584FB005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84EDF97-F083-40BF-898D-5CBDEE9E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Cestne_prohlaseni_a_souhlas_se_zapisem_do_rejstriku_Vzor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2025-11-24T09:48:00Z</dcterms:created>
  <dcterms:modified xsi:type="dcterms:W3CDTF">2025-11-24T09:48:00Z</dcterms:modified>
  <cp:contentStatus/>
</cp:coreProperties>
</file>