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6EE2" w14:textId="77777777" w:rsidR="0015730B" w:rsidRDefault="0015730B" w:rsidP="0029711F">
      <w:pPr>
        <w:spacing w:after="0"/>
        <w:rPr>
          <w:b/>
        </w:rPr>
      </w:pPr>
    </w:p>
    <w:p w14:paraId="17E7CD61" w14:textId="2033FABC" w:rsidR="00D35447" w:rsidRPr="00285705" w:rsidRDefault="00285705" w:rsidP="00D35447">
      <w:pPr>
        <w:spacing w:after="0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P</w:t>
      </w:r>
      <w:r w:rsidRPr="00285705">
        <w:rPr>
          <w:rFonts w:ascii="Segoe UI Light" w:hAnsi="Segoe UI Light" w:cs="Segoe UI Light"/>
          <w:b/>
        </w:rPr>
        <w:t>ořízení nového komunálního vozidla pro technickou četu</w:t>
      </w:r>
    </w:p>
    <w:p w14:paraId="59BB3A3D" w14:textId="77777777" w:rsidR="00D35447" w:rsidRDefault="00D35447" w:rsidP="00D35447">
      <w:pPr>
        <w:spacing w:after="0"/>
        <w:rPr>
          <w:rFonts w:ascii="Segoe UI Light" w:hAnsi="Segoe UI Light" w:cs="Segoe UI Light"/>
          <w:bCs/>
        </w:rPr>
      </w:pPr>
    </w:p>
    <w:p w14:paraId="75930F0D" w14:textId="32BEB890" w:rsidR="00D35447" w:rsidRDefault="00D35447" w:rsidP="00D35447">
      <w:p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 xml:space="preserve">V posledních čtyřech letech dochází k výraznému nárůstu nákladů na údržbu a opravy stávajících komunálních vozidel GAZ a </w:t>
      </w:r>
      <w:proofErr w:type="spellStart"/>
      <w:r w:rsidRPr="00D35447">
        <w:rPr>
          <w:rFonts w:ascii="Segoe UI Light" w:hAnsi="Segoe UI Light" w:cs="Segoe UI Light"/>
          <w:bCs/>
        </w:rPr>
        <w:t>Ladog</w:t>
      </w:r>
      <w:proofErr w:type="spellEnd"/>
      <w:r w:rsidRPr="00D35447">
        <w:rPr>
          <w:rFonts w:ascii="Segoe UI Light" w:hAnsi="Segoe UI Light" w:cs="Segoe UI Light"/>
          <w:bCs/>
        </w:rPr>
        <w:t xml:space="preserve">. Jak ukazuje přiložený přehled, celkové servisní náklady za období 2022–2025 činí 439 162 Kč, tedy průměrně přes 109 000 Kč ročně. Z toho na vozidlo GAZ připadá průměrně 60 760 Kč/rok a na </w:t>
      </w:r>
      <w:proofErr w:type="spellStart"/>
      <w:r w:rsidRPr="00D35447">
        <w:rPr>
          <w:rFonts w:ascii="Segoe UI Light" w:hAnsi="Segoe UI Light" w:cs="Segoe UI Light"/>
          <w:bCs/>
        </w:rPr>
        <w:t>Ladog</w:t>
      </w:r>
      <w:proofErr w:type="spellEnd"/>
      <w:r w:rsidRPr="00D35447">
        <w:rPr>
          <w:rFonts w:ascii="Segoe UI Light" w:hAnsi="Segoe UI Light" w:cs="Segoe UI Light"/>
          <w:bCs/>
        </w:rPr>
        <w:t xml:space="preserve"> 49 031 Kč/rok.</w:t>
      </w:r>
    </w:p>
    <w:p w14:paraId="38E36613" w14:textId="77777777" w:rsidR="00285705" w:rsidRPr="00D35447" w:rsidRDefault="00285705" w:rsidP="00D35447">
      <w:pPr>
        <w:spacing w:after="0"/>
        <w:rPr>
          <w:rFonts w:ascii="Segoe UI Light" w:hAnsi="Segoe UI Light" w:cs="Segoe UI Light"/>
          <w:bCs/>
        </w:rPr>
      </w:pPr>
    </w:p>
    <w:p w14:paraId="25B567CD" w14:textId="3E4F21DE" w:rsidR="00D35447" w:rsidRDefault="00D35447" w:rsidP="00D35447">
      <w:p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>Zejména u vozidla GAZ je patrné, že se jeho provoz prodražuje vlivem dlouhodobého přetěžování</w:t>
      </w:r>
      <w:r w:rsidR="00285705">
        <w:rPr>
          <w:rFonts w:ascii="Segoe UI Light" w:hAnsi="Segoe UI Light" w:cs="Segoe UI Light"/>
          <w:bCs/>
        </w:rPr>
        <w:t>, kdy</w:t>
      </w:r>
      <w:r w:rsidR="00905400">
        <w:rPr>
          <w:rFonts w:ascii="Segoe UI Light" w:hAnsi="Segoe UI Light" w:cs="Segoe UI Light"/>
          <w:bCs/>
        </w:rPr>
        <w:t xml:space="preserve"> je</w:t>
      </w:r>
      <w:r w:rsidRPr="00D35447">
        <w:rPr>
          <w:rFonts w:ascii="Segoe UI Light" w:hAnsi="Segoe UI Light" w:cs="Segoe UI Light"/>
          <w:bCs/>
        </w:rPr>
        <w:t xml:space="preserve"> vozidlo často využíváno na hranici nebo i za hranicí své nosnosti, zejména při přepravě plných kontejnerů s odpadem a materiálem. To vede nejen ke zvýšeným nákladům na opravy (v </w:t>
      </w:r>
      <w:r w:rsidR="00905400">
        <w:rPr>
          <w:rFonts w:ascii="Segoe UI Light" w:hAnsi="Segoe UI Light" w:cs="Segoe UI Light"/>
          <w:bCs/>
        </w:rPr>
        <w:t xml:space="preserve">letošním roce dosáhly náklady na opravu výše </w:t>
      </w:r>
      <w:r w:rsidR="006243F2">
        <w:rPr>
          <w:rFonts w:ascii="Segoe UI Light" w:hAnsi="Segoe UI Light" w:cs="Segoe UI Light"/>
          <w:bCs/>
        </w:rPr>
        <w:t>106 604</w:t>
      </w:r>
      <w:r w:rsidRPr="00D35447">
        <w:rPr>
          <w:rFonts w:ascii="Segoe UI Light" w:hAnsi="Segoe UI Light" w:cs="Segoe UI Light"/>
          <w:bCs/>
        </w:rPr>
        <w:t xml:space="preserve"> Kč), ale i ke snižování provozní spolehlivosti a životnosti vozidla.</w:t>
      </w:r>
      <w:r w:rsidR="006243F2">
        <w:rPr>
          <w:rFonts w:ascii="Segoe UI Light" w:hAnsi="Segoe UI Light" w:cs="Segoe UI Light"/>
          <w:bCs/>
        </w:rPr>
        <w:t xml:space="preserve"> Další náklady vznikají </w:t>
      </w:r>
      <w:r w:rsidR="008A20DD">
        <w:rPr>
          <w:rFonts w:ascii="Segoe UI Light" w:hAnsi="Segoe UI Light" w:cs="Segoe UI Light"/>
          <w:bCs/>
        </w:rPr>
        <w:t>nutností využít nabídky externích firem v době, kdy je vozi</w:t>
      </w:r>
      <w:r w:rsidR="00347F89">
        <w:rPr>
          <w:rFonts w:ascii="Segoe UI Light" w:hAnsi="Segoe UI Light" w:cs="Segoe UI Light"/>
          <w:bCs/>
        </w:rPr>
        <w:t>d</w:t>
      </w:r>
      <w:r w:rsidR="008A20DD">
        <w:rPr>
          <w:rFonts w:ascii="Segoe UI Light" w:hAnsi="Segoe UI Light" w:cs="Segoe UI Light"/>
          <w:bCs/>
        </w:rPr>
        <w:t>lo v</w:t>
      </w:r>
      <w:r w:rsidR="00347F89">
        <w:rPr>
          <w:rFonts w:ascii="Segoe UI Light" w:hAnsi="Segoe UI Light" w:cs="Segoe UI Light"/>
          <w:bCs/>
        </w:rPr>
        <w:t> </w:t>
      </w:r>
      <w:r w:rsidR="008A20DD">
        <w:rPr>
          <w:rFonts w:ascii="Segoe UI Light" w:hAnsi="Segoe UI Light" w:cs="Segoe UI Light"/>
          <w:bCs/>
        </w:rPr>
        <w:t>servisu</w:t>
      </w:r>
      <w:r w:rsidR="00347F89">
        <w:rPr>
          <w:rFonts w:ascii="Segoe UI Light" w:hAnsi="Segoe UI Light" w:cs="Segoe UI Light"/>
          <w:bCs/>
        </w:rPr>
        <w:t>, častokrát cca 3 týdny.</w:t>
      </w:r>
    </w:p>
    <w:p w14:paraId="49B59D60" w14:textId="77777777" w:rsidR="00347F89" w:rsidRPr="00D35447" w:rsidRDefault="00347F89" w:rsidP="00D35447">
      <w:pPr>
        <w:spacing w:after="0"/>
        <w:rPr>
          <w:rFonts w:ascii="Segoe UI Light" w:hAnsi="Segoe UI Light" w:cs="Segoe UI Light"/>
          <w:bCs/>
        </w:rPr>
      </w:pPr>
    </w:p>
    <w:p w14:paraId="3B5BE389" w14:textId="6A914986" w:rsidR="00D35447" w:rsidRDefault="00D35447" w:rsidP="00D35447">
      <w:p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 xml:space="preserve">Současně i vozidlo </w:t>
      </w:r>
      <w:proofErr w:type="spellStart"/>
      <w:r w:rsidRPr="00D35447">
        <w:rPr>
          <w:rFonts w:ascii="Segoe UI Light" w:hAnsi="Segoe UI Light" w:cs="Segoe UI Light"/>
          <w:bCs/>
        </w:rPr>
        <w:t>Ladog</w:t>
      </w:r>
      <w:proofErr w:type="spellEnd"/>
      <w:r w:rsidRPr="00D35447">
        <w:rPr>
          <w:rFonts w:ascii="Segoe UI Light" w:hAnsi="Segoe UI Light" w:cs="Segoe UI Light"/>
          <w:bCs/>
        </w:rPr>
        <w:t xml:space="preserve"> vykazuje rostoucí nároky na servis, a to z důvodu svého stáří a technického opotřebení. </w:t>
      </w:r>
    </w:p>
    <w:p w14:paraId="41A16D20" w14:textId="77777777" w:rsidR="006243F2" w:rsidRPr="00D35447" w:rsidRDefault="006243F2" w:rsidP="00D35447">
      <w:pPr>
        <w:spacing w:after="0"/>
        <w:rPr>
          <w:rFonts w:ascii="Segoe UI Light" w:hAnsi="Segoe UI Light" w:cs="Segoe UI Light"/>
          <w:bCs/>
        </w:rPr>
      </w:pPr>
    </w:p>
    <w:p w14:paraId="4F34E439" w14:textId="77777777" w:rsidR="00D35447" w:rsidRDefault="00D35447" w:rsidP="00D35447">
      <w:p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>Navrhované nové vozidlo by tyto dva stroje plnohodnotně nahradilo. Bylo by dimenzováno s dostatečnou rezervou v nosnosti, aby zvládalo běžné i nárazové úkoly bez nadměrného zatížení. Zároveň by mělo univerzální využití – posloužilo by jako nosič kontejnerů i nářadí, čímž by nahradilo hned několik funkcí současného vozového parku.</w:t>
      </w:r>
    </w:p>
    <w:p w14:paraId="14630DC1" w14:textId="77777777" w:rsidR="006243F2" w:rsidRPr="00D35447" w:rsidRDefault="006243F2" w:rsidP="00D35447">
      <w:pPr>
        <w:spacing w:after="0"/>
        <w:rPr>
          <w:rFonts w:ascii="Segoe UI Light" w:hAnsi="Segoe UI Light" w:cs="Segoe UI Light"/>
          <w:bCs/>
        </w:rPr>
      </w:pPr>
    </w:p>
    <w:p w14:paraId="13BA41F0" w14:textId="77777777" w:rsidR="006243F2" w:rsidRDefault="00D35447" w:rsidP="00D35447">
      <w:p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 xml:space="preserve">Cena nového vozidla </w:t>
      </w:r>
      <w:r w:rsidR="006243F2">
        <w:rPr>
          <w:rFonts w:ascii="Segoe UI Light" w:hAnsi="Segoe UI Light" w:cs="Segoe UI Light"/>
          <w:bCs/>
        </w:rPr>
        <w:t>je podle aktuální cenové nabídky</w:t>
      </w:r>
      <w:r w:rsidRPr="00D35447">
        <w:rPr>
          <w:rFonts w:ascii="Segoe UI Light" w:hAnsi="Segoe UI Light" w:cs="Segoe UI Light"/>
          <w:bCs/>
        </w:rPr>
        <w:t xml:space="preserve"> 2 </w:t>
      </w:r>
      <w:r w:rsidR="006243F2">
        <w:rPr>
          <w:rFonts w:ascii="Segoe UI Light" w:hAnsi="Segoe UI Light" w:cs="Segoe UI Light"/>
          <w:bCs/>
        </w:rPr>
        <w:t>557</w:t>
      </w:r>
      <w:r w:rsidRPr="00D35447">
        <w:rPr>
          <w:rFonts w:ascii="Segoe UI Light" w:hAnsi="Segoe UI Light" w:cs="Segoe UI Light"/>
          <w:bCs/>
        </w:rPr>
        <w:t xml:space="preserve"> 000 Kč bez DPH.</w:t>
      </w:r>
    </w:p>
    <w:p w14:paraId="3B24364C" w14:textId="325F7939" w:rsidR="00D35447" w:rsidRPr="00D35447" w:rsidRDefault="00D35447" w:rsidP="00D35447">
      <w:p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br/>
        <w:t>Při zohlednění vysokých nákladů na údržbu starých vozidel, jejich omezené technické spolehlivosti a rostoucí náročnosti provozu se jedná o ekonomicky odůvodněnou investici. Nový stroj přinese:</w:t>
      </w:r>
    </w:p>
    <w:p w14:paraId="7743E868" w14:textId="77777777" w:rsidR="00D35447" w:rsidRPr="00D35447" w:rsidRDefault="00D35447" w:rsidP="00D35447">
      <w:pPr>
        <w:numPr>
          <w:ilvl w:val="0"/>
          <w:numId w:val="5"/>
        </w:num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>úsporu provozních nákladů v následujících letech,</w:t>
      </w:r>
    </w:p>
    <w:p w14:paraId="0337E614" w14:textId="77777777" w:rsidR="00D35447" w:rsidRPr="00D35447" w:rsidRDefault="00D35447" w:rsidP="00D35447">
      <w:pPr>
        <w:numPr>
          <w:ilvl w:val="0"/>
          <w:numId w:val="5"/>
        </w:num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>zvýšení efektivity práce technické čety,</w:t>
      </w:r>
    </w:p>
    <w:p w14:paraId="12825054" w14:textId="2B6D2BD7" w:rsidR="00D35447" w:rsidRPr="00D35447" w:rsidRDefault="00D35447" w:rsidP="00D35447">
      <w:pPr>
        <w:numPr>
          <w:ilvl w:val="0"/>
          <w:numId w:val="5"/>
        </w:num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>zajištění spolehlivějšího provozu,</w:t>
      </w:r>
    </w:p>
    <w:p w14:paraId="2C506FCD" w14:textId="77777777" w:rsidR="00D35447" w:rsidRDefault="00D35447" w:rsidP="00D35447">
      <w:pPr>
        <w:numPr>
          <w:ilvl w:val="0"/>
          <w:numId w:val="5"/>
        </w:num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>možnost využití jednoho vozidla pro více činností (převoz materiálu, odvoz odpadu, zimní údržbu, manipulaci s kontejnery apod.).</w:t>
      </w:r>
    </w:p>
    <w:p w14:paraId="6E616A0E" w14:textId="77777777" w:rsidR="00FD7E75" w:rsidRPr="00D35447" w:rsidRDefault="00FD7E75" w:rsidP="00FD7E75">
      <w:pPr>
        <w:spacing w:after="0"/>
        <w:rPr>
          <w:rFonts w:ascii="Segoe UI Light" w:hAnsi="Segoe UI Light" w:cs="Segoe UI Light"/>
          <w:bCs/>
        </w:rPr>
      </w:pPr>
    </w:p>
    <w:p w14:paraId="24DDC851" w14:textId="77777777" w:rsidR="00D35447" w:rsidRPr="00D35447" w:rsidRDefault="00D35447" w:rsidP="00D35447">
      <w:pPr>
        <w:spacing w:after="0"/>
        <w:rPr>
          <w:rFonts w:ascii="Segoe UI Light" w:hAnsi="Segoe UI Light" w:cs="Segoe UI Light"/>
          <w:bCs/>
        </w:rPr>
      </w:pPr>
      <w:r w:rsidRPr="00D35447">
        <w:rPr>
          <w:rFonts w:ascii="Segoe UI Light" w:hAnsi="Segoe UI Light" w:cs="Segoe UI Light"/>
          <w:bCs/>
        </w:rPr>
        <w:t>Doporučuji proto zahrnout pořízení nového komunálního vozidla do rozpočtu roku 2025.</w:t>
      </w:r>
    </w:p>
    <w:p w14:paraId="58C6BBE2" w14:textId="77777777" w:rsidR="00310F9E" w:rsidRPr="00D35447" w:rsidRDefault="00310F9E" w:rsidP="00D35447">
      <w:pPr>
        <w:spacing w:after="0"/>
        <w:rPr>
          <w:rFonts w:ascii="Segoe UI Light" w:hAnsi="Segoe UI Light" w:cs="Segoe UI Light"/>
          <w:bCs/>
        </w:rPr>
      </w:pPr>
    </w:p>
    <w:sectPr w:rsidR="00310F9E" w:rsidRPr="00D3544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C159" w14:textId="77777777" w:rsidR="00BC0646" w:rsidRDefault="00BC0646" w:rsidP="009F5055">
      <w:pPr>
        <w:spacing w:after="0" w:line="240" w:lineRule="auto"/>
      </w:pPr>
      <w:r>
        <w:separator/>
      </w:r>
    </w:p>
  </w:endnote>
  <w:endnote w:type="continuationSeparator" w:id="0">
    <w:p w14:paraId="0A5DBDD1" w14:textId="77777777" w:rsidR="00BC0646" w:rsidRDefault="00BC0646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Poppins Light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66D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D39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82B334" wp14:editId="2221A570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673E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64786DC8" w14:textId="4F2B40CE" w:rsidR="00406BE5" w:rsidRPr="003A53DA" w:rsidRDefault="000F404F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7B1872D6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73FA6C2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2B3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3B6673E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64786DC8" w14:textId="4F2B40CE" w:rsidR="00406BE5" w:rsidRPr="003A53DA" w:rsidRDefault="000F404F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nám. Míru 720</w:t>
                    </w:r>
                  </w:p>
                  <w:p w14:paraId="7B1872D6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Rychnov u Jablonce nad Nisou</w:t>
                    </w:r>
                  </w:p>
                  <w:p w14:paraId="73FA6C2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D48177" wp14:editId="1677B2E3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64107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13797C6B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3A53DA">
                              <w:rPr>
                                <w:rFonts w:ascii="Segoe UI Light" w:hAnsi="Segoe UI Light" w:cs="Segoe UI Light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36A6C44D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48177" id="Textové pole 1" o:spid="_x0000_s1028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22864107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Tel.: 488 880 921</w:t>
                    </w:r>
                  </w:p>
                  <w:p w14:paraId="13797C6B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3A53DA">
                        <w:rPr>
                          <w:rFonts w:ascii="Segoe UI Light" w:hAnsi="Segoe UI Light" w:cs="Segoe UI Light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36A6C44D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CE4F" w14:textId="77777777" w:rsidR="00BC0646" w:rsidRDefault="00BC0646" w:rsidP="009F5055">
      <w:pPr>
        <w:spacing w:after="0" w:line="240" w:lineRule="auto"/>
      </w:pPr>
      <w:r>
        <w:separator/>
      </w:r>
    </w:p>
  </w:footnote>
  <w:footnote w:type="continuationSeparator" w:id="0">
    <w:p w14:paraId="47B8F4CA" w14:textId="77777777" w:rsidR="00BC0646" w:rsidRDefault="00BC0646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5C5B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8E43535" wp14:editId="55DA0A4B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4DF34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64B3B404" w14:textId="2A52BBE9" w:rsidR="00406BE5" w:rsidRPr="003A53DA" w:rsidRDefault="00CF2C0A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Jakub Vavroš, </w:t>
                          </w:r>
                          <w:proofErr w:type="spellStart"/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DiS</w:t>
                          </w:r>
                          <w:proofErr w:type="spellEnd"/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D0DED65" w14:textId="60CDD49B" w:rsidR="00406BE5" w:rsidRPr="003A53DA" w:rsidRDefault="00CF2C0A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Místos</w:t>
                          </w:r>
                          <w:r w:rsidR="00406BE5"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tarosta města</w:t>
                          </w:r>
                        </w:p>
                        <w:p w14:paraId="7A5923C3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4353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5DC4DF34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64B3B404" w14:textId="2A52BBE9" w:rsidR="00406BE5" w:rsidRPr="003A53DA" w:rsidRDefault="00CF2C0A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Jakub Vavroš, </w:t>
                    </w:r>
                    <w:proofErr w:type="spellStart"/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DiS</w:t>
                    </w:r>
                    <w:proofErr w:type="spellEnd"/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.</w:t>
                    </w:r>
                  </w:p>
                  <w:p w14:paraId="5D0DED65" w14:textId="60CDD49B" w:rsidR="00406BE5" w:rsidRPr="003A53DA" w:rsidRDefault="00CF2C0A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Místos</w:t>
                    </w:r>
                    <w:r w:rsidR="00406BE5"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tarosta města</w:t>
                    </w:r>
                  </w:p>
                  <w:p w14:paraId="7A5923C3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8C9C97F" wp14:editId="6043D65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1767293908" name="Obrázek 176729390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66CEC1DC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B0D"/>
    <w:multiLevelType w:val="multilevel"/>
    <w:tmpl w:val="A2B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11548"/>
    <w:multiLevelType w:val="multilevel"/>
    <w:tmpl w:val="46B6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1128D"/>
    <w:multiLevelType w:val="multilevel"/>
    <w:tmpl w:val="AC7A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835CE"/>
    <w:multiLevelType w:val="multilevel"/>
    <w:tmpl w:val="964C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050979">
    <w:abstractNumId w:val="0"/>
  </w:num>
  <w:num w:numId="2" w16cid:durableId="958341312">
    <w:abstractNumId w:val="3"/>
  </w:num>
  <w:num w:numId="3" w16cid:durableId="41642331">
    <w:abstractNumId w:val="1"/>
  </w:num>
  <w:num w:numId="4" w16cid:durableId="645164605">
    <w:abstractNumId w:val="4"/>
  </w:num>
  <w:num w:numId="5" w16cid:durableId="1407343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E35B61"/>
    <w:rsid w:val="0000245F"/>
    <w:rsid w:val="000152DC"/>
    <w:rsid w:val="00024B1B"/>
    <w:rsid w:val="000359F5"/>
    <w:rsid w:val="00044257"/>
    <w:rsid w:val="00053EDF"/>
    <w:rsid w:val="0005673D"/>
    <w:rsid w:val="0005779F"/>
    <w:rsid w:val="000634ED"/>
    <w:rsid w:val="00087F20"/>
    <w:rsid w:val="000A4FF8"/>
    <w:rsid w:val="000F3D5B"/>
    <w:rsid w:val="000F404F"/>
    <w:rsid w:val="001252AB"/>
    <w:rsid w:val="00142060"/>
    <w:rsid w:val="0015730B"/>
    <w:rsid w:val="001614EB"/>
    <w:rsid w:val="00165535"/>
    <w:rsid w:val="00193ADD"/>
    <w:rsid w:val="001960BF"/>
    <w:rsid w:val="001B07BF"/>
    <w:rsid w:val="001C09A5"/>
    <w:rsid w:val="001C154D"/>
    <w:rsid w:val="001C3801"/>
    <w:rsid w:val="00214AD7"/>
    <w:rsid w:val="00225740"/>
    <w:rsid w:val="002453F3"/>
    <w:rsid w:val="0025286A"/>
    <w:rsid w:val="00264FDE"/>
    <w:rsid w:val="00266DB2"/>
    <w:rsid w:val="00285705"/>
    <w:rsid w:val="0029711F"/>
    <w:rsid w:val="002B55A2"/>
    <w:rsid w:val="002C161B"/>
    <w:rsid w:val="002C41A2"/>
    <w:rsid w:val="002C5836"/>
    <w:rsid w:val="002D7207"/>
    <w:rsid w:val="00310F9E"/>
    <w:rsid w:val="00323C7E"/>
    <w:rsid w:val="00347F89"/>
    <w:rsid w:val="00353081"/>
    <w:rsid w:val="00375AA6"/>
    <w:rsid w:val="003A46E3"/>
    <w:rsid w:val="003A53DA"/>
    <w:rsid w:val="003B0F53"/>
    <w:rsid w:val="003B78CA"/>
    <w:rsid w:val="003D496F"/>
    <w:rsid w:val="003E0F9A"/>
    <w:rsid w:val="003F0C98"/>
    <w:rsid w:val="00406BE5"/>
    <w:rsid w:val="0041263D"/>
    <w:rsid w:val="00432199"/>
    <w:rsid w:val="00446C79"/>
    <w:rsid w:val="00446F0E"/>
    <w:rsid w:val="00466CE9"/>
    <w:rsid w:val="00480A7D"/>
    <w:rsid w:val="00486826"/>
    <w:rsid w:val="00486C9D"/>
    <w:rsid w:val="00494878"/>
    <w:rsid w:val="004C44E5"/>
    <w:rsid w:val="004C4F4A"/>
    <w:rsid w:val="00526674"/>
    <w:rsid w:val="00540EF3"/>
    <w:rsid w:val="0057155F"/>
    <w:rsid w:val="00577E44"/>
    <w:rsid w:val="005A367C"/>
    <w:rsid w:val="005C406D"/>
    <w:rsid w:val="005C5CC0"/>
    <w:rsid w:val="005E3352"/>
    <w:rsid w:val="005F72F7"/>
    <w:rsid w:val="0060235B"/>
    <w:rsid w:val="00606027"/>
    <w:rsid w:val="00612420"/>
    <w:rsid w:val="006243F2"/>
    <w:rsid w:val="0063627C"/>
    <w:rsid w:val="0066576F"/>
    <w:rsid w:val="00677031"/>
    <w:rsid w:val="00677255"/>
    <w:rsid w:val="006A661A"/>
    <w:rsid w:val="006C0995"/>
    <w:rsid w:val="006E2F6B"/>
    <w:rsid w:val="006E4EBA"/>
    <w:rsid w:val="00716D43"/>
    <w:rsid w:val="00794D5D"/>
    <w:rsid w:val="007B0062"/>
    <w:rsid w:val="007E1893"/>
    <w:rsid w:val="007E6164"/>
    <w:rsid w:val="00801AE0"/>
    <w:rsid w:val="0083301F"/>
    <w:rsid w:val="008519C6"/>
    <w:rsid w:val="00851D7F"/>
    <w:rsid w:val="008547F4"/>
    <w:rsid w:val="008554D5"/>
    <w:rsid w:val="00865445"/>
    <w:rsid w:val="0088010A"/>
    <w:rsid w:val="00891931"/>
    <w:rsid w:val="008A20DD"/>
    <w:rsid w:val="008B01DD"/>
    <w:rsid w:val="008B3C77"/>
    <w:rsid w:val="008D0ADA"/>
    <w:rsid w:val="008D7639"/>
    <w:rsid w:val="009042E3"/>
    <w:rsid w:val="00904E62"/>
    <w:rsid w:val="00905400"/>
    <w:rsid w:val="00906361"/>
    <w:rsid w:val="009110FC"/>
    <w:rsid w:val="00920F88"/>
    <w:rsid w:val="009271A5"/>
    <w:rsid w:val="009412EA"/>
    <w:rsid w:val="009751E1"/>
    <w:rsid w:val="009756E7"/>
    <w:rsid w:val="009842D1"/>
    <w:rsid w:val="00995A89"/>
    <w:rsid w:val="00995C95"/>
    <w:rsid w:val="009B34BF"/>
    <w:rsid w:val="009E046F"/>
    <w:rsid w:val="009F39C4"/>
    <w:rsid w:val="009F5055"/>
    <w:rsid w:val="00A56B5D"/>
    <w:rsid w:val="00A620CD"/>
    <w:rsid w:val="00A64AA6"/>
    <w:rsid w:val="00A673C3"/>
    <w:rsid w:val="00A70813"/>
    <w:rsid w:val="00A84057"/>
    <w:rsid w:val="00AA1B1B"/>
    <w:rsid w:val="00AA570D"/>
    <w:rsid w:val="00AB09C6"/>
    <w:rsid w:val="00AB3CC9"/>
    <w:rsid w:val="00AD0A50"/>
    <w:rsid w:val="00AD15DF"/>
    <w:rsid w:val="00AE4A1C"/>
    <w:rsid w:val="00AF7696"/>
    <w:rsid w:val="00B013B1"/>
    <w:rsid w:val="00B171BF"/>
    <w:rsid w:val="00B20FED"/>
    <w:rsid w:val="00B661EA"/>
    <w:rsid w:val="00B70630"/>
    <w:rsid w:val="00B7117D"/>
    <w:rsid w:val="00B71715"/>
    <w:rsid w:val="00B72CE0"/>
    <w:rsid w:val="00B87411"/>
    <w:rsid w:val="00B91EBB"/>
    <w:rsid w:val="00BA0965"/>
    <w:rsid w:val="00BB29D1"/>
    <w:rsid w:val="00BC0646"/>
    <w:rsid w:val="00BD6E94"/>
    <w:rsid w:val="00C14966"/>
    <w:rsid w:val="00C17BA0"/>
    <w:rsid w:val="00C22F1D"/>
    <w:rsid w:val="00C610C0"/>
    <w:rsid w:val="00C63DE0"/>
    <w:rsid w:val="00C63F69"/>
    <w:rsid w:val="00C84A21"/>
    <w:rsid w:val="00C94E5E"/>
    <w:rsid w:val="00CA27EA"/>
    <w:rsid w:val="00CA41F4"/>
    <w:rsid w:val="00CD06C5"/>
    <w:rsid w:val="00CD0BB7"/>
    <w:rsid w:val="00CE1BE4"/>
    <w:rsid w:val="00CE5B95"/>
    <w:rsid w:val="00CF2C0A"/>
    <w:rsid w:val="00CF3833"/>
    <w:rsid w:val="00D1397E"/>
    <w:rsid w:val="00D21D96"/>
    <w:rsid w:val="00D35447"/>
    <w:rsid w:val="00D503C5"/>
    <w:rsid w:val="00DA24B8"/>
    <w:rsid w:val="00DB23D3"/>
    <w:rsid w:val="00DB3873"/>
    <w:rsid w:val="00DC4B3C"/>
    <w:rsid w:val="00DF16D7"/>
    <w:rsid w:val="00DF20A6"/>
    <w:rsid w:val="00DF4697"/>
    <w:rsid w:val="00E16B36"/>
    <w:rsid w:val="00E241FF"/>
    <w:rsid w:val="00E35B61"/>
    <w:rsid w:val="00E45045"/>
    <w:rsid w:val="00E5481E"/>
    <w:rsid w:val="00E71C69"/>
    <w:rsid w:val="00E86660"/>
    <w:rsid w:val="00E936E7"/>
    <w:rsid w:val="00E93AEA"/>
    <w:rsid w:val="00EA3A22"/>
    <w:rsid w:val="00EA6FF4"/>
    <w:rsid w:val="00EA708D"/>
    <w:rsid w:val="00EB13D8"/>
    <w:rsid w:val="00EC0052"/>
    <w:rsid w:val="00F056DA"/>
    <w:rsid w:val="00F355C4"/>
    <w:rsid w:val="00F475A0"/>
    <w:rsid w:val="00F57E8D"/>
    <w:rsid w:val="00F805AC"/>
    <w:rsid w:val="00F95CA8"/>
    <w:rsid w:val="00FA4943"/>
    <w:rsid w:val="00FB0638"/>
    <w:rsid w:val="00FC0CB5"/>
    <w:rsid w:val="00FC769A"/>
    <w:rsid w:val="00FD7E75"/>
    <w:rsid w:val="00FE4A16"/>
    <w:rsid w:val="00FE7AD9"/>
    <w:rsid w:val="00FF2FED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4070"/>
  <w15:docId w15:val="{B50904FC-5CA9-4906-B7B7-D07BAB6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0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0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53F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pap&#237;r%20-%20podle%20vzor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podle vzoru.dotx</Template>
  <TotalTime>239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tomas.levinsky</dc:creator>
  <cp:keywords/>
  <dc:description/>
  <cp:lastModifiedBy>Jakub Vavroš</cp:lastModifiedBy>
  <cp:revision>113</cp:revision>
  <cp:lastPrinted>2025-02-17T14:28:00Z</cp:lastPrinted>
  <dcterms:created xsi:type="dcterms:W3CDTF">2023-04-27T06:10:00Z</dcterms:created>
  <dcterms:modified xsi:type="dcterms:W3CDTF">2025-11-05T13:14:00Z</dcterms:modified>
</cp:coreProperties>
</file>