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AA950" w14:textId="6B4D9242" w:rsidR="00C73A96" w:rsidRDefault="00C73A96" w:rsidP="00EE118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DODATEK Č. </w:t>
      </w:r>
      <w:r w:rsidRPr="00095AB8">
        <w:rPr>
          <w:rFonts w:ascii="Times New Roman" w:hAnsi="Times New Roman" w:cs="Times New Roman"/>
          <w:b/>
          <w:bCs/>
        </w:rPr>
        <w:t>____</w:t>
      </w:r>
    </w:p>
    <w:p w14:paraId="799B3E6D" w14:textId="005BA4EA" w:rsidR="00A26282" w:rsidRPr="00303EF0" w:rsidRDefault="00C73A96" w:rsidP="00EE118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KE </w:t>
      </w:r>
      <w:r w:rsidR="00F43687" w:rsidRPr="00303EF0">
        <w:rPr>
          <w:rFonts w:ascii="Times New Roman" w:hAnsi="Times New Roman" w:cs="Times New Roman"/>
          <w:b/>
          <w:bCs/>
        </w:rPr>
        <w:t>SMLOUV</w:t>
      </w:r>
      <w:r>
        <w:rPr>
          <w:rFonts w:ascii="Times New Roman" w:hAnsi="Times New Roman" w:cs="Times New Roman"/>
          <w:b/>
          <w:bCs/>
        </w:rPr>
        <w:t>Ě</w:t>
      </w:r>
      <w:r w:rsidR="00F43687" w:rsidRPr="00303EF0">
        <w:rPr>
          <w:rFonts w:ascii="Times New Roman" w:hAnsi="Times New Roman" w:cs="Times New Roman"/>
          <w:b/>
          <w:bCs/>
        </w:rPr>
        <w:t xml:space="preserve"> O ZALOŽENÍ </w:t>
      </w:r>
      <w:r w:rsidR="006F1BFA" w:rsidRPr="00303EF0">
        <w:rPr>
          <w:rFonts w:ascii="Times New Roman" w:hAnsi="Times New Roman" w:cs="Times New Roman"/>
          <w:b/>
          <w:bCs/>
        </w:rPr>
        <w:t>SVAZKU OBCÍ</w:t>
      </w:r>
    </w:p>
    <w:p w14:paraId="77687CCF" w14:textId="55AE9644" w:rsidR="006F1BFA" w:rsidRDefault="00254373" w:rsidP="00EE1180">
      <w:pPr>
        <w:spacing w:after="36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Svazek obcí</w:t>
      </w:r>
      <w:r w:rsidR="00FC619B" w:rsidRPr="00FC619B">
        <w:rPr>
          <w:rFonts w:ascii="Times New Roman" w:hAnsi="Times New Roman" w:cs="Times New Roman"/>
          <w:b/>
          <w:bCs/>
        </w:rPr>
        <w:t xml:space="preserve"> </w:t>
      </w:r>
      <w:r w:rsidR="007202ED">
        <w:rPr>
          <w:rFonts w:ascii="Times New Roman" w:hAnsi="Times New Roman" w:cs="Times New Roman"/>
          <w:b/>
          <w:bCs/>
        </w:rPr>
        <w:t>odpady</w:t>
      </w:r>
      <w:r w:rsidR="00FC619B" w:rsidRPr="00FC619B">
        <w:rPr>
          <w:rFonts w:ascii="Times New Roman" w:hAnsi="Times New Roman" w:cs="Times New Roman"/>
          <w:b/>
          <w:bCs/>
        </w:rPr>
        <w:t xml:space="preserve"> </w:t>
      </w:r>
      <w:r w:rsidR="006F1BFA" w:rsidRPr="00FC619B">
        <w:rPr>
          <w:rFonts w:ascii="Times New Roman" w:hAnsi="Times New Roman" w:cs="Times New Roman"/>
          <w:b/>
          <w:bCs/>
        </w:rPr>
        <w:t>Bílé Karpaty</w:t>
      </w:r>
    </w:p>
    <w:p w14:paraId="08417D58" w14:textId="4A5240AC" w:rsidR="00C73A96" w:rsidRDefault="00C73A96" w:rsidP="00EE1180">
      <w:pPr>
        <w:spacing w:after="36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Smluvní strany:</w:t>
      </w:r>
    </w:p>
    <w:p w14:paraId="0F480A1B" w14:textId="77777777" w:rsidR="00C73A96" w:rsidRDefault="00C73A96" w:rsidP="00EE1180">
      <w:pPr>
        <w:pStyle w:val="Bezmezer"/>
        <w:numPr>
          <w:ilvl w:val="0"/>
          <w:numId w:val="35"/>
        </w:numPr>
      </w:pPr>
      <w:r w:rsidRPr="00A14029">
        <w:rPr>
          <w:b/>
          <w:bCs/>
        </w:rPr>
        <w:t>Město Uherský Brod</w:t>
      </w:r>
      <w:r>
        <w:t xml:space="preserve">, IČ: 002 91 463, se sídlem </w:t>
      </w:r>
      <w:r w:rsidRPr="00D41B3E">
        <w:t>Masarykovo nám. 100, 688 01 Uherský Brod</w:t>
      </w:r>
      <w:r>
        <w:t>, zastoupeno Ing. Ferdinandem Kubáníkem, starostou,</w:t>
      </w:r>
    </w:p>
    <w:p w14:paraId="59B86687" w14:textId="77777777" w:rsidR="00C73A96" w:rsidRDefault="00C73A96" w:rsidP="00EE1180">
      <w:pPr>
        <w:pStyle w:val="Bezmezer"/>
        <w:numPr>
          <w:ilvl w:val="0"/>
          <w:numId w:val="35"/>
        </w:numPr>
      </w:pPr>
      <w:r w:rsidRPr="00A67DE8">
        <w:rPr>
          <w:b/>
          <w:bCs/>
        </w:rPr>
        <w:t>Město Bojkovice</w:t>
      </w:r>
      <w:r>
        <w:t xml:space="preserve">, IČ: 002 90 807, se sídlem </w:t>
      </w:r>
      <w:r w:rsidRPr="00A67DE8">
        <w:t>Sušilova 952, 687 71 Bojkovice</w:t>
      </w:r>
      <w:r>
        <w:t xml:space="preserve">, zastoupeno Mgr. Petrem </w:t>
      </w:r>
      <w:proofErr w:type="spellStart"/>
      <w:r>
        <w:t>Viceníkem</w:t>
      </w:r>
      <w:proofErr w:type="spellEnd"/>
      <w:r>
        <w:t>, starostou.</w:t>
      </w:r>
    </w:p>
    <w:p w14:paraId="08289CA8" w14:textId="57403CA3" w:rsidR="00C73A96" w:rsidRDefault="00C73A96" w:rsidP="00EE1180">
      <w:pPr>
        <w:spacing w:after="360"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(dále společně jen „Stávající členové svazku“)</w:t>
      </w:r>
    </w:p>
    <w:p w14:paraId="5794131B" w14:textId="50055235" w:rsidR="00C73A96" w:rsidRDefault="00C73A96" w:rsidP="00EE1180">
      <w:pPr>
        <w:pStyle w:val="Odstavecseseznamem"/>
        <w:numPr>
          <w:ilvl w:val="0"/>
          <w:numId w:val="36"/>
        </w:numPr>
        <w:spacing w:after="36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73A96">
        <w:rPr>
          <w:rFonts w:ascii="Times New Roman" w:hAnsi="Times New Roman" w:cs="Times New Roman"/>
          <w:b/>
          <w:bCs/>
          <w:sz w:val="22"/>
          <w:szCs w:val="22"/>
        </w:rPr>
        <w:t>Město</w:t>
      </w:r>
      <w:r w:rsidR="003E486F">
        <w:rPr>
          <w:rFonts w:ascii="Times New Roman" w:hAnsi="Times New Roman" w:cs="Times New Roman"/>
          <w:b/>
          <w:bCs/>
          <w:sz w:val="22"/>
          <w:szCs w:val="22"/>
        </w:rPr>
        <w:t>/obec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73A96">
        <w:rPr>
          <w:rFonts w:ascii="Times New Roman" w:hAnsi="Times New Roman" w:cs="Times New Roman"/>
          <w:sz w:val="22"/>
          <w:szCs w:val="22"/>
          <w:highlight w:val="yellow"/>
        </w:rPr>
        <w:t>____________________</w:t>
      </w:r>
    </w:p>
    <w:p w14:paraId="2C7DFF66" w14:textId="3547BD77" w:rsidR="00C73A96" w:rsidRDefault="00C73A96" w:rsidP="00EE1180">
      <w:pPr>
        <w:spacing w:after="600" w:line="360" w:lineRule="auto"/>
        <w:ind w:left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(dále také jen „Přistupující člen svazku“)</w:t>
      </w:r>
    </w:p>
    <w:p w14:paraId="55D1DD4E" w14:textId="05460687" w:rsidR="00C73A96" w:rsidRDefault="00C73A96" w:rsidP="00EE1180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Stávající členové svazku prohlašují, že dne </w:t>
      </w:r>
      <w:r w:rsidR="003E486F">
        <w:rPr>
          <w:rFonts w:ascii="Times New Roman" w:hAnsi="Times New Roman" w:cs="Times New Roman"/>
          <w:sz w:val="22"/>
          <w:szCs w:val="22"/>
        </w:rPr>
        <w:t>29.10.2025</w:t>
      </w:r>
      <w:r>
        <w:rPr>
          <w:rFonts w:ascii="Times New Roman" w:hAnsi="Times New Roman" w:cs="Times New Roman"/>
          <w:sz w:val="22"/>
          <w:szCs w:val="22"/>
        </w:rPr>
        <w:t xml:space="preserve"> uzavřeli Smlouvu o založení svazku obcí „</w:t>
      </w:r>
      <w:r w:rsidR="00254373">
        <w:rPr>
          <w:rFonts w:ascii="Times New Roman" w:hAnsi="Times New Roman" w:cs="Times New Roman"/>
          <w:sz w:val="22"/>
          <w:szCs w:val="22"/>
        </w:rPr>
        <w:t>Svazek obcí</w:t>
      </w:r>
      <w:r w:rsidRPr="00C73A96">
        <w:rPr>
          <w:rFonts w:ascii="Times New Roman" w:hAnsi="Times New Roman" w:cs="Times New Roman"/>
          <w:sz w:val="22"/>
          <w:szCs w:val="22"/>
        </w:rPr>
        <w:t xml:space="preserve"> odpady Bílé Karpaty</w:t>
      </w:r>
      <w:r>
        <w:rPr>
          <w:rFonts w:ascii="Times New Roman" w:hAnsi="Times New Roman" w:cs="Times New Roman"/>
          <w:sz w:val="22"/>
          <w:szCs w:val="22"/>
        </w:rPr>
        <w:t xml:space="preserve">“ dle § 49 </w:t>
      </w:r>
      <w:r w:rsidRPr="00C73A96">
        <w:rPr>
          <w:rFonts w:ascii="Times New Roman" w:hAnsi="Times New Roman" w:cs="Times New Roman"/>
          <w:sz w:val="22"/>
          <w:szCs w:val="22"/>
        </w:rPr>
        <w:t>a násl. zákona č. 128/2000 Sb., o obcích (obecní zřízení), ve znění pozdějších předpisů,</w:t>
      </w:r>
      <w:r>
        <w:rPr>
          <w:rFonts w:ascii="Times New Roman" w:hAnsi="Times New Roman" w:cs="Times New Roman"/>
          <w:sz w:val="22"/>
          <w:szCs w:val="22"/>
        </w:rPr>
        <w:t xml:space="preserve"> kterou se dohodli na založení svazku obcí s názvem </w:t>
      </w:r>
      <w:r w:rsidR="00254373">
        <w:rPr>
          <w:rFonts w:ascii="Times New Roman" w:hAnsi="Times New Roman" w:cs="Times New Roman"/>
          <w:sz w:val="22"/>
          <w:szCs w:val="22"/>
        </w:rPr>
        <w:t>Svazek obcí</w:t>
      </w:r>
      <w:r w:rsidRPr="00C73A96">
        <w:rPr>
          <w:rFonts w:ascii="Times New Roman" w:hAnsi="Times New Roman" w:cs="Times New Roman"/>
          <w:sz w:val="22"/>
          <w:szCs w:val="22"/>
        </w:rPr>
        <w:t xml:space="preserve"> odpady Bílé Karpaty</w:t>
      </w:r>
      <w:r>
        <w:rPr>
          <w:rFonts w:ascii="Times New Roman" w:hAnsi="Times New Roman" w:cs="Times New Roman"/>
          <w:sz w:val="22"/>
          <w:szCs w:val="22"/>
        </w:rPr>
        <w:t xml:space="preserve">, se sídlem </w:t>
      </w:r>
      <w:r w:rsidRPr="00C73A96">
        <w:rPr>
          <w:rFonts w:ascii="Times New Roman" w:hAnsi="Times New Roman" w:cs="Times New Roman"/>
          <w:sz w:val="22"/>
          <w:szCs w:val="22"/>
        </w:rPr>
        <w:t>Masarykovo nám. 100, 688 01 Uherský Brod</w:t>
      </w:r>
      <w:r>
        <w:rPr>
          <w:rFonts w:ascii="Times New Roman" w:hAnsi="Times New Roman" w:cs="Times New Roman"/>
          <w:sz w:val="22"/>
          <w:szCs w:val="22"/>
        </w:rPr>
        <w:t xml:space="preserve">, jehož vymezeným účelem a předmětem činnosti je především </w:t>
      </w:r>
      <w:r w:rsidRPr="00C73A96">
        <w:rPr>
          <w:rFonts w:ascii="Times New Roman" w:hAnsi="Times New Roman" w:cs="Times New Roman"/>
          <w:sz w:val="22"/>
          <w:szCs w:val="22"/>
        </w:rPr>
        <w:t>zabezpečení služeb v oblasti nakládání s odpady a péče o životní prostředí</w:t>
      </w:r>
      <w:r>
        <w:rPr>
          <w:rFonts w:ascii="Times New Roman" w:hAnsi="Times New Roman" w:cs="Times New Roman"/>
          <w:sz w:val="22"/>
          <w:szCs w:val="22"/>
        </w:rPr>
        <w:t xml:space="preserve"> (dále jen „</w:t>
      </w:r>
      <w:r w:rsidRPr="00C73A96">
        <w:rPr>
          <w:rFonts w:ascii="Times New Roman" w:hAnsi="Times New Roman" w:cs="Times New Roman"/>
          <w:b/>
          <w:bCs/>
          <w:sz w:val="22"/>
          <w:szCs w:val="22"/>
        </w:rPr>
        <w:t>Svazek</w:t>
      </w:r>
      <w:r>
        <w:rPr>
          <w:rFonts w:ascii="Times New Roman" w:hAnsi="Times New Roman" w:cs="Times New Roman"/>
          <w:sz w:val="22"/>
          <w:szCs w:val="22"/>
        </w:rPr>
        <w:t>“).</w:t>
      </w:r>
    </w:p>
    <w:p w14:paraId="499F2878" w14:textId="30CDF12A" w:rsidR="00C73A96" w:rsidRDefault="00C73A96" w:rsidP="00EE1180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Přílohou Smlouvy o založení svazku obcí byly stanovy Svazku.</w:t>
      </w:r>
    </w:p>
    <w:p w14:paraId="50D1E7E0" w14:textId="2C7A68FB" w:rsidR="00C73A96" w:rsidRDefault="00C73A96" w:rsidP="00EE1180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Svazek byl zapsán do rejstříku svazků obcí vedeného Krajským úřadem Zlínského kraje pod </w:t>
      </w:r>
      <w:proofErr w:type="spellStart"/>
      <w:r>
        <w:rPr>
          <w:rFonts w:ascii="Times New Roman" w:hAnsi="Times New Roman" w:cs="Times New Roman"/>
          <w:sz w:val="22"/>
          <w:szCs w:val="22"/>
        </w:rPr>
        <w:t>sp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zn. </w:t>
      </w:r>
      <w:r w:rsidR="00095AB8">
        <w:rPr>
          <w:rFonts w:ascii="Times New Roman" w:hAnsi="Times New Roman" w:cs="Times New Roman"/>
          <w:sz w:val="22"/>
          <w:szCs w:val="22"/>
        </w:rPr>
        <w:t>KUSP 98481/2025</w:t>
      </w:r>
      <w:r>
        <w:rPr>
          <w:rFonts w:ascii="Times New Roman" w:hAnsi="Times New Roman" w:cs="Times New Roman"/>
          <w:sz w:val="22"/>
          <w:szCs w:val="22"/>
        </w:rPr>
        <w:t xml:space="preserve"> a bylo mu přiděleno identifikační číslo </w:t>
      </w:r>
      <w:r w:rsidR="00CA6CDD" w:rsidRPr="00CA6CDD">
        <w:rPr>
          <w:rFonts w:ascii="Times New Roman" w:hAnsi="Times New Roman" w:cs="Times New Roman"/>
          <w:sz w:val="22"/>
          <w:szCs w:val="22"/>
        </w:rPr>
        <w:t>24090476</w:t>
      </w:r>
      <w:r w:rsidR="00CA6CDD">
        <w:rPr>
          <w:rFonts w:ascii="Times New Roman" w:hAnsi="Times New Roman" w:cs="Times New Roman"/>
          <w:sz w:val="22"/>
          <w:szCs w:val="22"/>
        </w:rPr>
        <w:t>.</w:t>
      </w:r>
    </w:p>
    <w:p w14:paraId="4F0EDE9C" w14:textId="28C5475B" w:rsidR="00C73A96" w:rsidRDefault="00C73A96" w:rsidP="00EE1180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Město</w:t>
      </w:r>
      <w:r w:rsidR="003E486F">
        <w:rPr>
          <w:rFonts w:ascii="Times New Roman" w:hAnsi="Times New Roman" w:cs="Times New Roman"/>
          <w:sz w:val="22"/>
          <w:szCs w:val="22"/>
        </w:rPr>
        <w:t xml:space="preserve">/obec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73A96">
        <w:rPr>
          <w:rFonts w:ascii="Times New Roman" w:hAnsi="Times New Roman" w:cs="Times New Roman"/>
          <w:sz w:val="22"/>
          <w:szCs w:val="22"/>
          <w:highlight w:val="yellow"/>
        </w:rPr>
        <w:t>____________________</w:t>
      </w:r>
      <w:r>
        <w:rPr>
          <w:rFonts w:ascii="Times New Roman" w:hAnsi="Times New Roman" w:cs="Times New Roman"/>
          <w:sz w:val="22"/>
          <w:szCs w:val="22"/>
        </w:rPr>
        <w:t xml:space="preserve"> požádalo dne </w:t>
      </w:r>
      <w:r w:rsidRPr="00095AB8">
        <w:rPr>
          <w:rFonts w:ascii="Times New Roman" w:hAnsi="Times New Roman" w:cs="Times New Roman"/>
          <w:sz w:val="22"/>
          <w:szCs w:val="22"/>
        </w:rPr>
        <w:t>______</w:t>
      </w:r>
      <w:r>
        <w:rPr>
          <w:rFonts w:ascii="Times New Roman" w:hAnsi="Times New Roman" w:cs="Times New Roman"/>
          <w:sz w:val="22"/>
          <w:szCs w:val="22"/>
        </w:rPr>
        <w:t xml:space="preserve"> o přistoupení ke Svazku, přičemž doložilo i usnesení zastupitelstva obce o souhlasu s přistoupením ke Svazku a přistoupení ke stanovám Svazku.</w:t>
      </w:r>
    </w:p>
    <w:p w14:paraId="3AA99FBF" w14:textId="61B68664" w:rsidR="00C73A96" w:rsidRDefault="00C73A96" w:rsidP="00EE1180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Žádost o přistoupení byla projednána na zasedání členské schůze konaném dne _______. Členská schůze rozhodla na tomto zasedání o schválení</w:t>
      </w:r>
      <w:r w:rsidR="003E486F">
        <w:rPr>
          <w:rFonts w:ascii="Times New Roman" w:hAnsi="Times New Roman" w:cs="Times New Roman"/>
          <w:sz w:val="22"/>
          <w:szCs w:val="22"/>
        </w:rPr>
        <w:t xml:space="preserve"> přistoupení m</w:t>
      </w:r>
      <w:r>
        <w:rPr>
          <w:rFonts w:ascii="Times New Roman" w:hAnsi="Times New Roman" w:cs="Times New Roman"/>
          <w:sz w:val="22"/>
          <w:szCs w:val="22"/>
        </w:rPr>
        <w:t>ěsta</w:t>
      </w:r>
      <w:r w:rsidR="003E486F">
        <w:rPr>
          <w:rFonts w:ascii="Times New Roman" w:hAnsi="Times New Roman" w:cs="Times New Roman"/>
          <w:sz w:val="22"/>
          <w:szCs w:val="22"/>
        </w:rPr>
        <w:t>/obce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73A96">
        <w:rPr>
          <w:rFonts w:ascii="Times New Roman" w:hAnsi="Times New Roman" w:cs="Times New Roman"/>
          <w:sz w:val="22"/>
          <w:szCs w:val="22"/>
          <w:highlight w:val="yellow"/>
        </w:rPr>
        <w:t>____________________</w:t>
      </w:r>
      <w:r>
        <w:rPr>
          <w:rFonts w:ascii="Times New Roman" w:hAnsi="Times New Roman" w:cs="Times New Roman"/>
          <w:sz w:val="22"/>
          <w:szCs w:val="22"/>
        </w:rPr>
        <w:t xml:space="preserve"> do Svazku</w:t>
      </w:r>
      <w:r w:rsidR="009B6712">
        <w:rPr>
          <w:rFonts w:ascii="Times New Roman" w:hAnsi="Times New Roman" w:cs="Times New Roman"/>
          <w:sz w:val="22"/>
          <w:szCs w:val="22"/>
        </w:rPr>
        <w:t xml:space="preserve"> nadpoloviční většinou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B934595" w14:textId="090BD8FA" w:rsidR="00C73A96" w:rsidRDefault="00C73A96" w:rsidP="00EE1180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Stávající členové </w:t>
      </w:r>
      <w:r w:rsidR="009B6712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 xml:space="preserve">vazku a </w:t>
      </w:r>
      <w:r w:rsidR="009B6712">
        <w:rPr>
          <w:rFonts w:ascii="Times New Roman" w:hAnsi="Times New Roman" w:cs="Times New Roman"/>
          <w:sz w:val="22"/>
          <w:szCs w:val="22"/>
        </w:rPr>
        <w:t>Přistupující člen svazku tímto v souladu s čl. VIII. odst. 8.2 Smlouvy o</w:t>
      </w:r>
      <w:r w:rsidR="00254373">
        <w:rPr>
          <w:rFonts w:ascii="Times New Roman" w:hAnsi="Times New Roman" w:cs="Times New Roman"/>
          <w:sz w:val="22"/>
          <w:szCs w:val="22"/>
        </w:rPr>
        <w:t> </w:t>
      </w:r>
      <w:r w:rsidR="009B6712">
        <w:rPr>
          <w:rFonts w:ascii="Times New Roman" w:hAnsi="Times New Roman" w:cs="Times New Roman"/>
          <w:sz w:val="22"/>
          <w:szCs w:val="22"/>
        </w:rPr>
        <w:t xml:space="preserve">založení svazku obcí uzavírají tento dodatek ke Smlouvě o založení svazku obcí </w:t>
      </w:r>
      <w:r w:rsidR="00254373">
        <w:rPr>
          <w:rFonts w:ascii="Times New Roman" w:hAnsi="Times New Roman" w:cs="Times New Roman"/>
          <w:sz w:val="22"/>
          <w:szCs w:val="22"/>
        </w:rPr>
        <w:t>Svazek obcí</w:t>
      </w:r>
      <w:r w:rsidR="009B6712" w:rsidRPr="00C73A96">
        <w:rPr>
          <w:rFonts w:ascii="Times New Roman" w:hAnsi="Times New Roman" w:cs="Times New Roman"/>
          <w:sz w:val="22"/>
          <w:szCs w:val="22"/>
        </w:rPr>
        <w:t xml:space="preserve"> odpady Bílé Karpaty</w:t>
      </w:r>
      <w:r w:rsidR="003E486F">
        <w:rPr>
          <w:rFonts w:ascii="Times New Roman" w:hAnsi="Times New Roman" w:cs="Times New Roman"/>
          <w:sz w:val="22"/>
          <w:szCs w:val="22"/>
        </w:rPr>
        <w:t>, jímž potvrzují přistoupení m</w:t>
      </w:r>
      <w:r w:rsidR="009B6712">
        <w:rPr>
          <w:rFonts w:ascii="Times New Roman" w:hAnsi="Times New Roman" w:cs="Times New Roman"/>
          <w:sz w:val="22"/>
          <w:szCs w:val="22"/>
        </w:rPr>
        <w:t>ěsta</w:t>
      </w:r>
      <w:r w:rsidR="003E486F">
        <w:rPr>
          <w:rFonts w:ascii="Times New Roman" w:hAnsi="Times New Roman" w:cs="Times New Roman"/>
          <w:sz w:val="22"/>
          <w:szCs w:val="22"/>
        </w:rPr>
        <w:t>/obce</w:t>
      </w:r>
      <w:r w:rsidR="009B6712">
        <w:rPr>
          <w:rFonts w:ascii="Times New Roman" w:hAnsi="Times New Roman" w:cs="Times New Roman"/>
          <w:sz w:val="22"/>
          <w:szCs w:val="22"/>
        </w:rPr>
        <w:t xml:space="preserve"> </w:t>
      </w:r>
      <w:r w:rsidR="009B6712" w:rsidRPr="00C73A96">
        <w:rPr>
          <w:rFonts w:ascii="Times New Roman" w:hAnsi="Times New Roman" w:cs="Times New Roman"/>
          <w:sz w:val="22"/>
          <w:szCs w:val="22"/>
          <w:highlight w:val="yellow"/>
        </w:rPr>
        <w:t>____________________</w:t>
      </w:r>
      <w:r w:rsidR="009B6712">
        <w:rPr>
          <w:rFonts w:ascii="Times New Roman" w:hAnsi="Times New Roman" w:cs="Times New Roman"/>
          <w:sz w:val="22"/>
          <w:szCs w:val="22"/>
        </w:rPr>
        <w:t xml:space="preserve"> do Svazku. Přistupující člen svazku se stává okamžikem uzavření tohoto dodatku členem Svazku.</w:t>
      </w:r>
    </w:p>
    <w:p w14:paraId="7485E6AF" w14:textId="4F2EEB3E" w:rsidR="009B6712" w:rsidRDefault="009B6712" w:rsidP="00EE1180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Přistupující člen svazku se zavazuje uhradit vstupní členský příspěvek ve výši </w:t>
      </w:r>
      <w:r w:rsidRPr="00EE1180">
        <w:rPr>
          <w:rFonts w:ascii="Times New Roman" w:hAnsi="Times New Roman" w:cs="Times New Roman"/>
          <w:sz w:val="22"/>
          <w:szCs w:val="22"/>
          <w:highlight w:val="yellow"/>
        </w:rPr>
        <w:t>______</w:t>
      </w:r>
      <w:r>
        <w:rPr>
          <w:rFonts w:ascii="Times New Roman" w:hAnsi="Times New Roman" w:cs="Times New Roman"/>
          <w:sz w:val="22"/>
          <w:szCs w:val="22"/>
        </w:rPr>
        <w:t xml:space="preserve"> Kč na bankovní účet Svazku </w:t>
      </w:r>
      <w:proofErr w:type="spellStart"/>
      <w:r>
        <w:rPr>
          <w:rFonts w:ascii="Times New Roman" w:hAnsi="Times New Roman" w:cs="Times New Roman"/>
          <w:sz w:val="22"/>
          <w:szCs w:val="22"/>
        </w:rPr>
        <w:t>č.ú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095AB8">
        <w:rPr>
          <w:rFonts w:ascii="Times New Roman" w:hAnsi="Times New Roman" w:cs="Times New Roman"/>
          <w:sz w:val="22"/>
          <w:szCs w:val="22"/>
        </w:rPr>
        <w:t>________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 xml:space="preserve"> nejpozději do </w:t>
      </w:r>
      <w:r w:rsidR="000327E4">
        <w:rPr>
          <w:rFonts w:ascii="Times New Roman" w:hAnsi="Times New Roman" w:cs="Times New Roman"/>
          <w:sz w:val="22"/>
          <w:szCs w:val="22"/>
        </w:rPr>
        <w:t>14 dnů</w:t>
      </w:r>
      <w:r>
        <w:rPr>
          <w:rFonts w:ascii="Times New Roman" w:hAnsi="Times New Roman" w:cs="Times New Roman"/>
          <w:sz w:val="22"/>
          <w:szCs w:val="22"/>
        </w:rPr>
        <w:t xml:space="preserve"> od</w:t>
      </w:r>
      <w:r w:rsidR="000327E4">
        <w:rPr>
          <w:rFonts w:ascii="Times New Roman" w:hAnsi="Times New Roman" w:cs="Times New Roman"/>
          <w:sz w:val="22"/>
          <w:szCs w:val="22"/>
        </w:rPr>
        <w:t xml:space="preserve">e dne přistoupení do svazku, tj. ode dne </w:t>
      </w:r>
      <w:r>
        <w:rPr>
          <w:rFonts w:ascii="Times New Roman" w:hAnsi="Times New Roman" w:cs="Times New Roman"/>
          <w:sz w:val="22"/>
          <w:szCs w:val="22"/>
        </w:rPr>
        <w:t>uzavření tohoto dodatku.</w:t>
      </w:r>
    </w:p>
    <w:p w14:paraId="7ECDBB6A" w14:textId="791FB23A" w:rsidR="009B6712" w:rsidRDefault="009B6712" w:rsidP="00EE1180">
      <w:pPr>
        <w:spacing w:after="36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Tento dodatek je vyhotoven v</w:t>
      </w:r>
      <w:r w:rsidR="003E486F">
        <w:rPr>
          <w:rFonts w:ascii="Times New Roman" w:hAnsi="Times New Roman" w:cs="Times New Roman"/>
          <w:sz w:val="22"/>
          <w:szCs w:val="22"/>
        </w:rPr>
        <w:t>e 4</w:t>
      </w:r>
      <w:r>
        <w:rPr>
          <w:rFonts w:ascii="Times New Roman" w:hAnsi="Times New Roman" w:cs="Times New Roman"/>
          <w:sz w:val="22"/>
          <w:szCs w:val="22"/>
        </w:rPr>
        <w:t xml:space="preserve"> vyhotoveních, z nichž jedno vyhotovení obdrží každá členská obec, jedno vyhotovení bude založeno do archivu Svazku a jedno vyhotovení obdrží Krajský úřad Zlínského kraje se žádostí o zápis změn do rejstříku svazků obcí.</w:t>
      </w:r>
    </w:p>
    <w:p w14:paraId="73094A73" w14:textId="28FC0219" w:rsidR="009B6712" w:rsidRDefault="009B6712" w:rsidP="00EE1180">
      <w:pPr>
        <w:spacing w:after="60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 Uherském Brodě dne _____________</w:t>
      </w:r>
    </w:p>
    <w:p w14:paraId="56FC7FFC" w14:textId="77777777" w:rsidR="009B6712" w:rsidRDefault="009B6712" w:rsidP="00EE1180">
      <w:pPr>
        <w:spacing w:after="36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Město Uherský Brod </w:t>
      </w:r>
    </w:p>
    <w:p w14:paraId="1F3903C1" w14:textId="4702F1A1" w:rsidR="009B6712" w:rsidRDefault="009B6712" w:rsidP="00EE1180">
      <w:pPr>
        <w:spacing w:after="36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 (podpis)</w:t>
      </w:r>
    </w:p>
    <w:p w14:paraId="76BB488A" w14:textId="77777777" w:rsidR="009B6712" w:rsidRDefault="009B6712" w:rsidP="00EE1180">
      <w:pPr>
        <w:spacing w:after="36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Město Bojkovice </w:t>
      </w:r>
    </w:p>
    <w:p w14:paraId="5D3BA3BE" w14:textId="2FC6BFDD" w:rsidR="009B6712" w:rsidRDefault="009B6712" w:rsidP="00EE1180">
      <w:pPr>
        <w:spacing w:after="36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 (podpis)</w:t>
      </w:r>
    </w:p>
    <w:p w14:paraId="4BD2B390" w14:textId="268FB10F" w:rsidR="009B6712" w:rsidRDefault="009B6712" w:rsidP="00EE1180">
      <w:pPr>
        <w:spacing w:after="36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B6712">
        <w:rPr>
          <w:rFonts w:ascii="Times New Roman" w:hAnsi="Times New Roman" w:cs="Times New Roman"/>
          <w:sz w:val="22"/>
          <w:szCs w:val="22"/>
        </w:rPr>
        <w:t>Město</w:t>
      </w:r>
      <w:r w:rsidR="003E486F">
        <w:rPr>
          <w:rFonts w:ascii="Times New Roman" w:hAnsi="Times New Roman" w:cs="Times New Roman"/>
          <w:sz w:val="22"/>
          <w:szCs w:val="22"/>
        </w:rPr>
        <w:t xml:space="preserve">/obec </w:t>
      </w:r>
      <w:r w:rsidRPr="009B6712">
        <w:rPr>
          <w:rFonts w:ascii="Times New Roman" w:hAnsi="Times New Roman" w:cs="Times New Roman"/>
          <w:sz w:val="22"/>
          <w:szCs w:val="22"/>
        </w:rPr>
        <w:t xml:space="preserve"> </w:t>
      </w:r>
      <w:r w:rsidRPr="009B6712">
        <w:rPr>
          <w:rFonts w:ascii="Times New Roman" w:hAnsi="Times New Roman" w:cs="Times New Roman"/>
          <w:sz w:val="22"/>
          <w:szCs w:val="22"/>
          <w:highlight w:val="yellow"/>
        </w:rPr>
        <w:t>____________________</w:t>
      </w:r>
    </w:p>
    <w:p w14:paraId="7922F04F" w14:textId="77777777" w:rsidR="009B6712" w:rsidRDefault="009B6712" w:rsidP="00EE1180">
      <w:pPr>
        <w:spacing w:after="36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 (podpis)</w:t>
      </w:r>
    </w:p>
    <w:p w14:paraId="29DF241E" w14:textId="77777777" w:rsidR="009B6712" w:rsidRPr="00C73A96" w:rsidRDefault="009B6712" w:rsidP="00EE1180">
      <w:pPr>
        <w:spacing w:after="36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9B6712" w:rsidRPr="00C73A96" w:rsidSect="00F43687">
      <w:footerReference w:type="even" r:id="rId7"/>
      <w:footerReference w:type="default" r:id="rId8"/>
      <w:pgSz w:w="11906" w:h="16838"/>
      <w:pgMar w:top="1165" w:right="1417" w:bottom="10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A49823" w14:textId="77777777" w:rsidR="00095AB8" w:rsidRDefault="00095AB8" w:rsidP="00F43687">
      <w:pPr>
        <w:spacing w:after="0" w:line="240" w:lineRule="auto"/>
      </w:pPr>
      <w:r>
        <w:separator/>
      </w:r>
    </w:p>
  </w:endnote>
  <w:endnote w:type="continuationSeparator" w:id="0">
    <w:p w14:paraId="4C109735" w14:textId="77777777" w:rsidR="00095AB8" w:rsidRDefault="00095AB8" w:rsidP="00F43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-1273617460"/>
      <w:docPartObj>
        <w:docPartGallery w:val="Page Numbers (Bottom of Page)"/>
        <w:docPartUnique/>
      </w:docPartObj>
    </w:sdtPr>
    <w:sdtContent>
      <w:p w14:paraId="0E377165" w14:textId="7C5EC07F" w:rsidR="00095AB8" w:rsidRDefault="00095AB8" w:rsidP="00095AB8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0A35525" w14:textId="77777777" w:rsidR="00095AB8" w:rsidRDefault="00095AB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-1230917199"/>
      <w:docPartObj>
        <w:docPartGallery w:val="Page Numbers (Bottom of Page)"/>
        <w:docPartUnique/>
      </w:docPartObj>
    </w:sdtPr>
    <w:sdtContent>
      <w:p w14:paraId="4A54782A" w14:textId="538B5A76" w:rsidR="00095AB8" w:rsidRDefault="00095AB8" w:rsidP="00F43687">
        <w:pPr>
          <w:pStyle w:val="Zpat"/>
          <w:framePr w:wrap="none" w:vAnchor="text" w:hAnchor="margin" w:xAlign="center" w:y="1"/>
          <w:rPr>
            <w:rStyle w:val="slostrnky"/>
          </w:rPr>
        </w:pPr>
        <w:r w:rsidRPr="00F43687">
          <w:rPr>
            <w:rStyle w:val="slostrnky"/>
          </w:rPr>
          <w:t>-</w:t>
        </w:r>
        <w:r>
          <w:rPr>
            <w:rStyle w:val="slostrnky"/>
          </w:rPr>
          <w:t xml:space="preserve"> </w:t>
        </w:r>
        <w:r w:rsidRPr="00F43687">
          <w:rPr>
            <w:rStyle w:val="slostrnky"/>
            <w:rFonts w:ascii="Times New Roman" w:hAnsi="Times New Roman" w:cs="Times New Roman"/>
            <w:sz w:val="22"/>
            <w:szCs w:val="22"/>
          </w:rPr>
          <w:fldChar w:fldCharType="begin"/>
        </w:r>
        <w:r w:rsidRPr="00F43687">
          <w:rPr>
            <w:rStyle w:val="slostrnky"/>
            <w:rFonts w:ascii="Times New Roman" w:hAnsi="Times New Roman" w:cs="Times New Roman"/>
            <w:sz w:val="22"/>
            <w:szCs w:val="22"/>
          </w:rPr>
          <w:instrText xml:space="preserve"> PAGE </w:instrText>
        </w:r>
        <w:r w:rsidRPr="00F43687">
          <w:rPr>
            <w:rStyle w:val="slostrnky"/>
            <w:rFonts w:ascii="Times New Roman" w:hAnsi="Times New Roman" w:cs="Times New Roman"/>
            <w:sz w:val="22"/>
            <w:szCs w:val="22"/>
          </w:rPr>
          <w:fldChar w:fldCharType="separate"/>
        </w:r>
        <w:r w:rsidR="0019590A">
          <w:rPr>
            <w:rStyle w:val="slostrnky"/>
            <w:rFonts w:ascii="Times New Roman" w:hAnsi="Times New Roman" w:cs="Times New Roman"/>
            <w:noProof/>
            <w:sz w:val="22"/>
            <w:szCs w:val="22"/>
          </w:rPr>
          <w:t>2</w:t>
        </w:r>
        <w:r w:rsidRPr="00F43687">
          <w:rPr>
            <w:rStyle w:val="slostrnky"/>
            <w:rFonts w:ascii="Times New Roman" w:hAnsi="Times New Roman" w:cs="Times New Roman"/>
            <w:sz w:val="22"/>
            <w:szCs w:val="22"/>
          </w:rPr>
          <w:fldChar w:fldCharType="end"/>
        </w:r>
        <w:r>
          <w:rPr>
            <w:rStyle w:val="slostrnky"/>
            <w:rFonts w:ascii="Times New Roman" w:hAnsi="Times New Roman" w:cs="Times New Roman"/>
            <w:sz w:val="22"/>
            <w:szCs w:val="22"/>
          </w:rPr>
          <w:t xml:space="preserve"> -</w:t>
        </w:r>
      </w:p>
    </w:sdtContent>
  </w:sdt>
  <w:p w14:paraId="4BBD7599" w14:textId="77777777" w:rsidR="00095AB8" w:rsidRDefault="00095AB8" w:rsidP="00F436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0C3324" w14:textId="77777777" w:rsidR="00095AB8" w:rsidRDefault="00095AB8" w:rsidP="00F43687">
      <w:pPr>
        <w:spacing w:after="0" w:line="240" w:lineRule="auto"/>
      </w:pPr>
      <w:r>
        <w:separator/>
      </w:r>
    </w:p>
  </w:footnote>
  <w:footnote w:type="continuationSeparator" w:id="0">
    <w:p w14:paraId="7D4A96FE" w14:textId="77777777" w:rsidR="00095AB8" w:rsidRDefault="00095AB8" w:rsidP="00F43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73FF"/>
    <w:multiLevelType w:val="hybridMultilevel"/>
    <w:tmpl w:val="C186B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03B5C"/>
    <w:multiLevelType w:val="hybridMultilevel"/>
    <w:tmpl w:val="0A06C6A6"/>
    <w:lvl w:ilvl="0" w:tplc="8D2EA78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22839"/>
    <w:multiLevelType w:val="hybridMultilevel"/>
    <w:tmpl w:val="6A56CD2A"/>
    <w:lvl w:ilvl="0" w:tplc="CB5E749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5F52B44"/>
    <w:multiLevelType w:val="multilevel"/>
    <w:tmpl w:val="90E64CF4"/>
    <w:styleLink w:val="Aktulnseznam3"/>
    <w:lvl w:ilvl="0">
      <w:start w:val="1"/>
      <w:numFmt w:val="upperRoman"/>
      <w:suff w:val="nothing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628600D"/>
    <w:multiLevelType w:val="hybridMultilevel"/>
    <w:tmpl w:val="53288FA8"/>
    <w:lvl w:ilvl="0" w:tplc="8EEC6A4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14EEE"/>
    <w:multiLevelType w:val="hybridMultilevel"/>
    <w:tmpl w:val="2B70C8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7D4514"/>
    <w:multiLevelType w:val="hybridMultilevel"/>
    <w:tmpl w:val="84F419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0387A"/>
    <w:multiLevelType w:val="hybridMultilevel"/>
    <w:tmpl w:val="D54679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7A6F3B"/>
    <w:multiLevelType w:val="hybridMultilevel"/>
    <w:tmpl w:val="84F419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A22DD"/>
    <w:multiLevelType w:val="hybridMultilevel"/>
    <w:tmpl w:val="84F419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35043"/>
    <w:multiLevelType w:val="hybridMultilevel"/>
    <w:tmpl w:val="E584958C"/>
    <w:lvl w:ilvl="0" w:tplc="F636123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623EC"/>
    <w:multiLevelType w:val="multilevel"/>
    <w:tmpl w:val="9FD63B84"/>
    <w:lvl w:ilvl="0">
      <w:start w:val="1"/>
      <w:numFmt w:val="upperRoman"/>
      <w:lvlText w:val="Článek %1"/>
      <w:lvlJc w:val="center"/>
      <w:pPr>
        <w:ind w:left="360" w:hanging="72"/>
      </w:pPr>
      <w:rPr>
        <w:rFonts w:hint="default"/>
      </w:rPr>
    </w:lvl>
    <w:lvl w:ilvl="1">
      <w:start w:val="1"/>
      <w:numFmt w:val="none"/>
      <w:lvlText w:val="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2972C11"/>
    <w:multiLevelType w:val="multilevel"/>
    <w:tmpl w:val="632C0A6A"/>
    <w:lvl w:ilvl="0">
      <w:start w:val="1"/>
      <w:numFmt w:val="upperRoman"/>
      <w:lvlText w:val="Článek %1"/>
      <w:lvlJc w:val="center"/>
      <w:pPr>
        <w:ind w:left="360" w:hanging="72"/>
      </w:pPr>
      <w:rPr>
        <w:rFonts w:hint="default"/>
        <w:b/>
      </w:rPr>
    </w:lvl>
    <w:lvl w:ilvl="1">
      <w:start w:val="1"/>
      <w:numFmt w:val="none"/>
      <w:lvlText w:val="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5A20219"/>
    <w:multiLevelType w:val="hybridMultilevel"/>
    <w:tmpl w:val="7578D7F0"/>
    <w:lvl w:ilvl="0" w:tplc="3E6C2F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5AD278A"/>
    <w:multiLevelType w:val="hybridMultilevel"/>
    <w:tmpl w:val="2278D27A"/>
    <w:lvl w:ilvl="0" w:tplc="FF26F1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60D7F0F"/>
    <w:multiLevelType w:val="hybridMultilevel"/>
    <w:tmpl w:val="23D87E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8D7A46"/>
    <w:multiLevelType w:val="multilevel"/>
    <w:tmpl w:val="A3660C20"/>
    <w:styleLink w:val="Aktulnseznam1"/>
    <w:lvl w:ilvl="0">
      <w:start w:val="1"/>
      <w:numFmt w:val="upperRoman"/>
      <w:suff w:val="nothing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8B136FC"/>
    <w:multiLevelType w:val="multilevel"/>
    <w:tmpl w:val="9FD63B84"/>
    <w:lvl w:ilvl="0">
      <w:start w:val="1"/>
      <w:numFmt w:val="upperRoman"/>
      <w:lvlText w:val="Článek %1"/>
      <w:lvlJc w:val="center"/>
      <w:pPr>
        <w:ind w:left="360" w:hanging="72"/>
      </w:pPr>
      <w:rPr>
        <w:rFonts w:hint="default"/>
      </w:rPr>
    </w:lvl>
    <w:lvl w:ilvl="1">
      <w:start w:val="1"/>
      <w:numFmt w:val="none"/>
      <w:lvlText w:val="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E0D76B2"/>
    <w:multiLevelType w:val="hybridMultilevel"/>
    <w:tmpl w:val="2B70C8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930B1"/>
    <w:multiLevelType w:val="multilevel"/>
    <w:tmpl w:val="E9482C40"/>
    <w:styleLink w:val="Aktulnseznam4"/>
    <w:lvl w:ilvl="0">
      <w:start w:val="1"/>
      <w:numFmt w:val="upperRoman"/>
      <w:suff w:val="nothing"/>
      <w:lvlText w:val="Článek 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2CE271A"/>
    <w:multiLevelType w:val="hybridMultilevel"/>
    <w:tmpl w:val="2B70C8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E2161A"/>
    <w:multiLevelType w:val="hybridMultilevel"/>
    <w:tmpl w:val="2B70C8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B6056"/>
    <w:multiLevelType w:val="hybridMultilevel"/>
    <w:tmpl w:val="2B70C8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1A6E60"/>
    <w:multiLevelType w:val="hybridMultilevel"/>
    <w:tmpl w:val="C3E84E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FB7CCA"/>
    <w:multiLevelType w:val="hybridMultilevel"/>
    <w:tmpl w:val="2B70C8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D629F8"/>
    <w:multiLevelType w:val="hybridMultilevel"/>
    <w:tmpl w:val="2B70C8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E35911"/>
    <w:multiLevelType w:val="hybridMultilevel"/>
    <w:tmpl w:val="706C7D3A"/>
    <w:lvl w:ilvl="0" w:tplc="F6361232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BE4091A"/>
    <w:multiLevelType w:val="hybridMultilevel"/>
    <w:tmpl w:val="CD723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C604DB"/>
    <w:multiLevelType w:val="multilevel"/>
    <w:tmpl w:val="E9482C40"/>
    <w:lvl w:ilvl="0">
      <w:start w:val="1"/>
      <w:numFmt w:val="upperRoman"/>
      <w:pStyle w:val="Nadpis1"/>
      <w:suff w:val="nothing"/>
      <w:lvlText w:val="Článek 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pStyle w:val="Bezmezer"/>
      <w:isLgl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5E973D7"/>
    <w:multiLevelType w:val="hybridMultilevel"/>
    <w:tmpl w:val="1E8672B8"/>
    <w:lvl w:ilvl="0" w:tplc="6C42AF2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9B16E2E"/>
    <w:multiLevelType w:val="multilevel"/>
    <w:tmpl w:val="D6309140"/>
    <w:lvl w:ilvl="0">
      <w:start w:val="1"/>
      <w:numFmt w:val="upperRoman"/>
      <w:suff w:val="nothing"/>
      <w:lvlText w:val="Článek 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92F5323"/>
    <w:multiLevelType w:val="hybridMultilevel"/>
    <w:tmpl w:val="283CFA44"/>
    <w:lvl w:ilvl="0" w:tplc="8D2EA786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AC64404"/>
    <w:multiLevelType w:val="multilevel"/>
    <w:tmpl w:val="EDF0C684"/>
    <w:styleLink w:val="Aktulnseznam2"/>
    <w:lvl w:ilvl="0">
      <w:start w:val="1"/>
      <w:numFmt w:val="upperRoman"/>
      <w:suff w:val="nothing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1"/>
  </w:num>
  <w:num w:numId="2">
    <w:abstractNumId w:val="17"/>
  </w:num>
  <w:num w:numId="3">
    <w:abstractNumId w:val="12"/>
  </w:num>
  <w:num w:numId="4">
    <w:abstractNumId w:val="8"/>
  </w:num>
  <w:num w:numId="5">
    <w:abstractNumId w:val="6"/>
  </w:num>
  <w:num w:numId="6">
    <w:abstractNumId w:val="13"/>
  </w:num>
  <w:num w:numId="7">
    <w:abstractNumId w:val="2"/>
  </w:num>
  <w:num w:numId="8">
    <w:abstractNumId w:val="9"/>
  </w:num>
  <w:num w:numId="9">
    <w:abstractNumId w:val="29"/>
  </w:num>
  <w:num w:numId="10">
    <w:abstractNumId w:val="22"/>
  </w:num>
  <w:num w:numId="11">
    <w:abstractNumId w:val="15"/>
  </w:num>
  <w:num w:numId="12">
    <w:abstractNumId w:val="20"/>
  </w:num>
  <w:num w:numId="13">
    <w:abstractNumId w:val="21"/>
  </w:num>
  <w:num w:numId="14">
    <w:abstractNumId w:val="24"/>
  </w:num>
  <w:num w:numId="15">
    <w:abstractNumId w:val="26"/>
  </w:num>
  <w:num w:numId="16">
    <w:abstractNumId w:val="31"/>
  </w:num>
  <w:num w:numId="17">
    <w:abstractNumId w:val="5"/>
  </w:num>
  <w:num w:numId="18">
    <w:abstractNumId w:val="25"/>
  </w:num>
  <w:num w:numId="19">
    <w:abstractNumId w:val="14"/>
  </w:num>
  <w:num w:numId="20">
    <w:abstractNumId w:val="4"/>
  </w:num>
  <w:num w:numId="21">
    <w:abstractNumId w:val="18"/>
  </w:num>
  <w:num w:numId="22">
    <w:abstractNumId w:val="7"/>
  </w:num>
  <w:num w:numId="23">
    <w:abstractNumId w:val="27"/>
  </w:num>
  <w:num w:numId="24">
    <w:abstractNumId w:val="1"/>
  </w:num>
  <w:num w:numId="25">
    <w:abstractNumId w:val="10"/>
  </w:num>
  <w:num w:numId="26">
    <w:abstractNumId w:val="30"/>
  </w:num>
  <w:num w:numId="27">
    <w:abstractNumId w:val="16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32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19"/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82"/>
    <w:rsid w:val="000327E4"/>
    <w:rsid w:val="00095AB8"/>
    <w:rsid w:val="0013684A"/>
    <w:rsid w:val="0019590A"/>
    <w:rsid w:val="001F036C"/>
    <w:rsid w:val="00254373"/>
    <w:rsid w:val="00254A65"/>
    <w:rsid w:val="002E7C57"/>
    <w:rsid w:val="002F6E76"/>
    <w:rsid w:val="00303EF0"/>
    <w:rsid w:val="00350B7B"/>
    <w:rsid w:val="003B126C"/>
    <w:rsid w:val="003E486F"/>
    <w:rsid w:val="004842DF"/>
    <w:rsid w:val="00486E81"/>
    <w:rsid w:val="004A0D05"/>
    <w:rsid w:val="004F708D"/>
    <w:rsid w:val="005317FD"/>
    <w:rsid w:val="005A67A8"/>
    <w:rsid w:val="005C6978"/>
    <w:rsid w:val="00647B05"/>
    <w:rsid w:val="006D5778"/>
    <w:rsid w:val="006F1BFA"/>
    <w:rsid w:val="006F3D2C"/>
    <w:rsid w:val="007118CB"/>
    <w:rsid w:val="007202ED"/>
    <w:rsid w:val="00766E66"/>
    <w:rsid w:val="00841E27"/>
    <w:rsid w:val="00880EEC"/>
    <w:rsid w:val="00892026"/>
    <w:rsid w:val="008A4A50"/>
    <w:rsid w:val="008A7EF0"/>
    <w:rsid w:val="008B0548"/>
    <w:rsid w:val="008B1FA2"/>
    <w:rsid w:val="009009BD"/>
    <w:rsid w:val="00992E38"/>
    <w:rsid w:val="0099374C"/>
    <w:rsid w:val="009B6712"/>
    <w:rsid w:val="009E7E58"/>
    <w:rsid w:val="00A14029"/>
    <w:rsid w:val="00A26282"/>
    <w:rsid w:val="00A64442"/>
    <w:rsid w:val="00A67DE8"/>
    <w:rsid w:val="00A8544B"/>
    <w:rsid w:val="00AD077C"/>
    <w:rsid w:val="00B15FB7"/>
    <w:rsid w:val="00B65195"/>
    <w:rsid w:val="00B9106E"/>
    <w:rsid w:val="00BD3F8D"/>
    <w:rsid w:val="00BD69BC"/>
    <w:rsid w:val="00C73A96"/>
    <w:rsid w:val="00CA6CDD"/>
    <w:rsid w:val="00D12DDA"/>
    <w:rsid w:val="00D41B3E"/>
    <w:rsid w:val="00EC0875"/>
    <w:rsid w:val="00EE1180"/>
    <w:rsid w:val="00F14F38"/>
    <w:rsid w:val="00F17C06"/>
    <w:rsid w:val="00F43687"/>
    <w:rsid w:val="00F70B63"/>
    <w:rsid w:val="00F853AF"/>
    <w:rsid w:val="00FB779F"/>
    <w:rsid w:val="00FC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F8F20"/>
  <w15:chartTrackingRefBased/>
  <w15:docId w15:val="{2F2F6962-5EB5-B143-9876-84E55492D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5C6978"/>
    <w:pPr>
      <w:keepNext/>
      <w:keepLines/>
      <w:numPr>
        <w:numId w:val="29"/>
      </w:numPr>
      <w:spacing w:before="360" w:after="80"/>
      <w:jc w:val="center"/>
      <w:outlineLvl w:val="0"/>
    </w:pPr>
    <w:rPr>
      <w:rFonts w:ascii="Times New Roman" w:eastAsiaTheme="majorEastAsia" w:hAnsi="Times New Roman" w:cstheme="majorBidi"/>
      <w:color w:val="000000" w:themeColor="text1"/>
      <w:sz w:val="22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26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62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6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62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62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62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62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62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6978"/>
    <w:rPr>
      <w:rFonts w:ascii="Times New Roman" w:eastAsiaTheme="majorEastAsia" w:hAnsi="Times New Roman" w:cstheme="majorBidi"/>
      <w:color w:val="000000" w:themeColor="text1"/>
      <w:sz w:val="2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262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62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628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628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62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62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62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628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262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26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A26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A26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26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2628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2628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2628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262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2628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26282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43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3687"/>
  </w:style>
  <w:style w:type="paragraph" w:styleId="Zpat">
    <w:name w:val="footer"/>
    <w:basedOn w:val="Normln"/>
    <w:link w:val="ZpatChar"/>
    <w:uiPriority w:val="99"/>
    <w:unhideWhenUsed/>
    <w:rsid w:val="00F43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3687"/>
  </w:style>
  <w:style w:type="character" w:styleId="slostrnky">
    <w:name w:val="page number"/>
    <w:basedOn w:val="Standardnpsmoodstavce"/>
    <w:uiPriority w:val="99"/>
    <w:semiHidden/>
    <w:unhideWhenUsed/>
    <w:rsid w:val="00F43687"/>
  </w:style>
  <w:style w:type="paragraph" w:styleId="Bezmezer">
    <w:name w:val="No Spacing"/>
    <w:uiPriority w:val="1"/>
    <w:qFormat/>
    <w:rsid w:val="005C6978"/>
    <w:pPr>
      <w:numPr>
        <w:ilvl w:val="1"/>
        <w:numId w:val="29"/>
      </w:numPr>
      <w:spacing w:before="120" w:after="120" w:line="360" w:lineRule="auto"/>
      <w:jc w:val="both"/>
    </w:pPr>
    <w:rPr>
      <w:rFonts w:ascii="Times New Roman" w:hAnsi="Times New Roman"/>
      <w:sz w:val="22"/>
    </w:rPr>
  </w:style>
  <w:style w:type="numbering" w:customStyle="1" w:styleId="Aktulnseznam1">
    <w:name w:val="Aktuální seznam1"/>
    <w:uiPriority w:val="99"/>
    <w:rsid w:val="005C6978"/>
    <w:pPr>
      <w:numPr>
        <w:numId w:val="27"/>
      </w:numPr>
    </w:pPr>
  </w:style>
  <w:style w:type="numbering" w:customStyle="1" w:styleId="Aktulnseznam2">
    <w:name w:val="Aktuální seznam2"/>
    <w:uiPriority w:val="99"/>
    <w:rsid w:val="005C6978"/>
    <w:pPr>
      <w:numPr>
        <w:numId w:val="30"/>
      </w:numPr>
    </w:pPr>
  </w:style>
  <w:style w:type="numbering" w:customStyle="1" w:styleId="Aktulnseznam3">
    <w:name w:val="Aktuální seznam3"/>
    <w:uiPriority w:val="99"/>
    <w:rsid w:val="005C6978"/>
    <w:pPr>
      <w:numPr>
        <w:numId w:val="32"/>
      </w:numPr>
    </w:pPr>
  </w:style>
  <w:style w:type="numbering" w:customStyle="1" w:styleId="Aktulnseznam4">
    <w:name w:val="Aktuální seznam4"/>
    <w:uiPriority w:val="99"/>
    <w:rsid w:val="004F708D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11D96876</Template>
  <TotalTime>160</TotalTime>
  <Pages>2</Pages>
  <Words>383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2644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Ing. Tomáš Hobza</dc:creator>
  <cp:keywords/>
  <dc:description/>
  <cp:lastModifiedBy>Vozár Petr, Ing.</cp:lastModifiedBy>
  <cp:revision>4</cp:revision>
  <cp:lastPrinted>2025-07-31T09:57:00Z</cp:lastPrinted>
  <dcterms:created xsi:type="dcterms:W3CDTF">2025-12-22T12:56:00Z</dcterms:created>
  <dcterms:modified xsi:type="dcterms:W3CDTF">2026-01-07T11:04:00Z</dcterms:modified>
  <cp:category/>
</cp:coreProperties>
</file>