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AC84A" w14:textId="77777777" w:rsidR="0029711F" w:rsidRDefault="0029711F" w:rsidP="009756E7"/>
    <w:p w14:paraId="462263F9" w14:textId="77777777" w:rsidR="0029711F" w:rsidRPr="0029711F" w:rsidRDefault="00B013B1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863DB" wp14:editId="729B9069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49E1" w14:textId="77777777" w:rsidR="001E21AB" w:rsidRDefault="001E21A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26AC2172" w14:textId="77777777" w:rsidR="0015730B" w:rsidRPr="002B55A2" w:rsidRDefault="00F475A0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8BCAB0" w14:textId="77777777" w:rsidR="0015730B" w:rsidRPr="002B55A2" w:rsidRDefault="0015730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7863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FF149E1" w14:textId="77777777" w:rsidR="001E21AB" w:rsidRDefault="001E21A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26AC2172" w14:textId="77777777" w:rsidR="0015730B" w:rsidRPr="002B55A2" w:rsidRDefault="00F475A0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348BCAB0" w14:textId="77777777" w:rsidR="0015730B" w:rsidRPr="002B55A2" w:rsidRDefault="0015730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0621DED" w14:textId="77777777" w:rsidR="0015730B" w:rsidRDefault="0015730B" w:rsidP="0029711F">
      <w:pPr>
        <w:spacing w:after="0"/>
        <w:rPr>
          <w:b/>
        </w:rPr>
      </w:pPr>
    </w:p>
    <w:p w14:paraId="3F22D81A" w14:textId="77777777" w:rsidR="0015730B" w:rsidRDefault="0015730B" w:rsidP="0029711F">
      <w:pPr>
        <w:spacing w:after="0"/>
        <w:rPr>
          <w:b/>
        </w:rPr>
      </w:pPr>
    </w:p>
    <w:p w14:paraId="36C93077" w14:textId="77777777" w:rsidR="0015730B" w:rsidRDefault="0015730B" w:rsidP="0029711F">
      <w:pPr>
        <w:spacing w:after="0"/>
        <w:rPr>
          <w:b/>
        </w:rPr>
      </w:pPr>
    </w:p>
    <w:p w14:paraId="5F5528F5" w14:textId="77777777" w:rsidR="0015730B" w:rsidRDefault="0015730B" w:rsidP="0029711F">
      <w:pPr>
        <w:spacing w:after="0"/>
        <w:rPr>
          <w:b/>
        </w:rPr>
      </w:pPr>
    </w:p>
    <w:p w14:paraId="61113623" w14:textId="77777777" w:rsidR="00E71C69" w:rsidRDefault="00E71C69" w:rsidP="00C63DE0">
      <w:pPr>
        <w:spacing w:after="0"/>
        <w:rPr>
          <w:b/>
        </w:rPr>
      </w:pPr>
    </w:p>
    <w:p w14:paraId="6C56D59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0F9771BC" w14:textId="77777777" w:rsidTr="002B55A2">
        <w:trPr>
          <w:trHeight w:val="427"/>
        </w:trPr>
        <w:tc>
          <w:tcPr>
            <w:tcW w:w="2277" w:type="dxa"/>
            <w:hideMark/>
          </w:tcPr>
          <w:p w14:paraId="5A4C41B7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3A81F71A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26F17052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176EC56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67B2E9DA" w14:textId="77777777" w:rsidTr="002B55A2">
        <w:trPr>
          <w:trHeight w:val="709"/>
        </w:trPr>
        <w:tc>
          <w:tcPr>
            <w:tcW w:w="2277" w:type="dxa"/>
            <w:hideMark/>
          </w:tcPr>
          <w:p w14:paraId="3FF2FC0F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67BC9F38" w14:textId="6032ACFB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</w:t>
            </w:r>
          </w:p>
        </w:tc>
        <w:tc>
          <w:tcPr>
            <w:tcW w:w="2390" w:type="dxa"/>
            <w:hideMark/>
          </w:tcPr>
          <w:p w14:paraId="4A350408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6EE874D4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5D33E14C" w14:textId="0E349AE0" w:rsidR="002B55A2" w:rsidRDefault="00863535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fldChar w:fldCharType="begin"/>
            </w:r>
            <w:r>
              <w:rPr>
                <w:rFonts w:ascii="Poppins Light" w:hAnsi="Poppins Light" w:cs="Poppins Light"/>
                <w:sz w:val="18"/>
                <w:szCs w:val="18"/>
              </w:rPr>
              <w:instrText xml:space="preserve"> TIME \@ "dd.MM.yyyy" </w:instrTex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separate"/>
            </w:r>
            <w:r w:rsidR="00D57FFC">
              <w:rPr>
                <w:rFonts w:ascii="Poppins Light" w:hAnsi="Poppins Light" w:cs="Poppins Light"/>
                <w:noProof/>
                <w:sz w:val="18"/>
                <w:szCs w:val="18"/>
              </w:rPr>
              <w:t>22.07.2024</w: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end"/>
            </w:r>
          </w:p>
          <w:p w14:paraId="2A5706F7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52E78A35" w14:textId="2C930035" w:rsidR="002B55A2" w:rsidRDefault="001E21AB" w:rsidP="00DD52B2">
      <w:pPr>
        <w:pStyle w:val="Nadpis2"/>
      </w:pPr>
      <w:r>
        <w:t>Žádost o rozpočtové opatření</w:t>
      </w:r>
    </w:p>
    <w:p w14:paraId="0CC6B96E" w14:textId="77777777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</w:p>
    <w:p w14:paraId="111419EE" w14:textId="0D48331E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  <w:r>
        <w:rPr>
          <w:rFonts w:ascii="Poppins Light" w:hAnsi="Poppins Light" w:cs="Poppins Light"/>
          <w:b/>
          <w:bCs/>
          <w:sz w:val="18"/>
          <w:szCs w:val="18"/>
          <w:u w:val="single"/>
        </w:rPr>
        <w:t>1) Administrace dotace auto pro DPS</w:t>
      </w:r>
    </w:p>
    <w:p w14:paraId="020D5D73" w14:textId="77777777" w:rsidR="00F81132" w:rsidRDefault="00F8113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V loňském roce jsme pořídily z dotace elektrické vozidlo pro Pečovatelskou službu. S tím souvisejí i náklady na následnou administraci ve výši 48 tis. Kč. Žádám proto o navýšení </w:t>
      </w:r>
    </w:p>
    <w:p w14:paraId="424156AD" w14:textId="77777777" w:rsidR="00F81132" w:rsidRDefault="00F81132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06358F0C" w14:textId="0F7520B4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>§ 4351 pol. 5169 o částku 48.000,-Kč</w:t>
      </w:r>
    </w:p>
    <w:p w14:paraId="57E6901F" w14:textId="77777777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</w:p>
    <w:p w14:paraId="368B7F62" w14:textId="54AA9DB8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>2) Administrace dotace interiéry knihovny</w:t>
      </w:r>
    </w:p>
    <w:p w14:paraId="0EEA07A6" w14:textId="77777777" w:rsidR="00F81132" w:rsidRDefault="00F81132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</w:p>
    <w:p w14:paraId="1F33AEB2" w14:textId="55331EA5" w:rsidR="00F81132" w:rsidRDefault="00F81132" w:rsidP="00F81132">
      <w:pPr>
        <w:spacing w:after="120"/>
        <w:rPr>
          <w:rFonts w:ascii="Poppins Light" w:hAnsi="Poppins Light" w:cs="Poppins Light"/>
          <w:sz w:val="18"/>
          <w:szCs w:val="18"/>
        </w:rPr>
      </w:pPr>
      <w:r w:rsidRPr="00F81132">
        <w:rPr>
          <w:rFonts w:ascii="Poppins Light" w:hAnsi="Poppins Light" w:cs="Poppins Light"/>
          <w:sz w:val="18"/>
          <w:szCs w:val="18"/>
        </w:rPr>
        <w:t>V letošním roce jsme realizovali projekt</w:t>
      </w:r>
      <w:r>
        <w:rPr>
          <w:rFonts w:ascii="Poppins Light" w:hAnsi="Poppins Light" w:cs="Poppins Light"/>
          <w:sz w:val="18"/>
          <w:szCs w:val="18"/>
        </w:rPr>
        <w:t xml:space="preserve"> „Inte</w:t>
      </w:r>
      <w:r w:rsidR="00D57FFC">
        <w:rPr>
          <w:rFonts w:ascii="Poppins Light" w:hAnsi="Poppins Light" w:cs="Poppins Light"/>
          <w:sz w:val="18"/>
          <w:szCs w:val="18"/>
        </w:rPr>
        <w:t>r</w:t>
      </w:r>
      <w:r>
        <w:rPr>
          <w:rFonts w:ascii="Poppins Light" w:hAnsi="Poppins Light" w:cs="Poppins Light"/>
          <w:sz w:val="18"/>
          <w:szCs w:val="18"/>
        </w:rPr>
        <w:t xml:space="preserve">iéry knihovny“ za 1.986.372,-Kč. S tím souvisejí i náklady na následnou administraci ve výši </w:t>
      </w:r>
      <w:r w:rsidR="00D57FFC">
        <w:rPr>
          <w:rFonts w:ascii="Poppins Light" w:hAnsi="Poppins Light" w:cs="Poppins Light"/>
          <w:sz w:val="18"/>
          <w:szCs w:val="18"/>
        </w:rPr>
        <w:t>125 840,-</w:t>
      </w:r>
      <w:r>
        <w:rPr>
          <w:rFonts w:ascii="Poppins Light" w:hAnsi="Poppins Light" w:cs="Poppins Light"/>
          <w:sz w:val="18"/>
          <w:szCs w:val="18"/>
        </w:rPr>
        <w:t xml:space="preserve"> Kč. Žádám proto o navýšení</w:t>
      </w:r>
      <w:r w:rsidR="00DD52B2">
        <w:rPr>
          <w:rFonts w:ascii="Poppins Light" w:hAnsi="Poppins Light" w:cs="Poppins Light"/>
          <w:sz w:val="18"/>
          <w:szCs w:val="18"/>
        </w:rPr>
        <w:t>:</w:t>
      </w:r>
    </w:p>
    <w:p w14:paraId="41E4CABA" w14:textId="77777777" w:rsidR="00DD52B2" w:rsidRDefault="00DD52B2" w:rsidP="00F8113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2599D3E0" w14:textId="3902DCD9" w:rsidR="00DD52B2" w:rsidRDefault="00DD52B2" w:rsidP="00DD52B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 xml:space="preserve">§ 3314 pol. 5169 o částku </w:t>
      </w:r>
      <w:r w:rsidR="00D57FFC">
        <w:rPr>
          <w:rFonts w:ascii="Poppins Light" w:hAnsi="Poppins Light" w:cs="Poppins Light"/>
          <w:b/>
          <w:bCs/>
          <w:sz w:val="18"/>
          <w:szCs w:val="18"/>
        </w:rPr>
        <w:t>126.</w:t>
      </w:r>
      <w:r>
        <w:rPr>
          <w:rFonts w:ascii="Poppins Light" w:hAnsi="Poppins Light" w:cs="Poppins Light"/>
          <w:b/>
          <w:bCs/>
          <w:sz w:val="18"/>
          <w:szCs w:val="18"/>
        </w:rPr>
        <w:t>000,-Kč</w:t>
      </w:r>
    </w:p>
    <w:p w14:paraId="5E05F521" w14:textId="77777777" w:rsidR="00DD52B2" w:rsidRDefault="00DD52B2" w:rsidP="00F81132">
      <w:pPr>
        <w:spacing w:after="120"/>
        <w:rPr>
          <w:rFonts w:ascii="Poppins Light" w:hAnsi="Poppins Light" w:cs="Poppins Light"/>
          <w:sz w:val="18"/>
          <w:szCs w:val="18"/>
        </w:rPr>
      </w:pPr>
      <w:bookmarkStart w:id="0" w:name="_GoBack"/>
      <w:bookmarkEnd w:id="0"/>
    </w:p>
    <w:p w14:paraId="381C2871" w14:textId="378BD8E4" w:rsidR="002B55A2" w:rsidRDefault="00DD52B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Přeji krásné léto, </w:t>
      </w:r>
    </w:p>
    <w:p w14:paraId="76DE5765" w14:textId="77777777" w:rsidR="00DD52B2" w:rsidRPr="002B55A2" w:rsidRDefault="00DD52B2" w:rsidP="002B55A2">
      <w:pPr>
        <w:spacing w:after="120"/>
        <w:rPr>
          <w:rFonts w:ascii="Poppins Light" w:hAnsi="Poppins Light" w:cs="Poppins Light"/>
          <w:sz w:val="18"/>
          <w:szCs w:val="18"/>
        </w:rPr>
      </w:pPr>
    </w:p>
    <w:p w14:paraId="0E5D3D59" w14:textId="77777777" w:rsidR="00F50D05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661E3F89" w14:textId="78E31B23" w:rsidR="009F5055" w:rsidRPr="009F5055" w:rsidRDefault="002B55A2" w:rsidP="00F50D05">
      <w:pPr>
        <w:spacing w:after="120"/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sectPr w:rsidR="009F5055" w:rsidRPr="009F5055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E341" w14:textId="77777777" w:rsidR="00C7329B" w:rsidRDefault="00C7329B" w:rsidP="009F5055">
      <w:pPr>
        <w:spacing w:after="0" w:line="240" w:lineRule="auto"/>
      </w:pPr>
      <w:r>
        <w:separator/>
      </w:r>
    </w:p>
  </w:endnote>
  <w:endnote w:type="continuationSeparator" w:id="0">
    <w:p w14:paraId="7C489E0B" w14:textId="77777777" w:rsidR="00C7329B" w:rsidRDefault="00C7329B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65617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84D83" w14:textId="77777777" w:rsidR="00E45045" w:rsidRDefault="00CF3833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B6C523" wp14:editId="3FB5915A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F2627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3E17767E" w14:textId="6CAD6C5F" w:rsidR="00406BE5" w:rsidRPr="00042300" w:rsidRDefault="00F50D0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25298E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46590054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B6C52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76F2627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3E17767E" w14:textId="6CAD6C5F" w:rsidR="00406BE5" w:rsidRPr="00042300" w:rsidRDefault="00F50D0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nám. Míru 720</w:t>
                    </w:r>
                  </w:p>
                  <w:p w14:paraId="25298E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46590054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960808" wp14:editId="1DBEE8AF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9C678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3BFBDB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5DDED4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3960808" id="Textové pole 1" o:spid="_x0000_s1029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D79C678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3BFBDB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5DDED4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D5D9A" w14:textId="77777777" w:rsidR="00C7329B" w:rsidRDefault="00C7329B" w:rsidP="009F5055">
      <w:pPr>
        <w:spacing w:after="0" w:line="240" w:lineRule="auto"/>
      </w:pPr>
      <w:r>
        <w:separator/>
      </w:r>
    </w:p>
  </w:footnote>
  <w:footnote w:type="continuationSeparator" w:id="0">
    <w:p w14:paraId="1AB7448D" w14:textId="77777777" w:rsidR="00C7329B" w:rsidRDefault="00C7329B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931A" w14:textId="77777777" w:rsidR="00406BE5" w:rsidRPr="0029711F" w:rsidRDefault="00CF3833" w:rsidP="00406BE5">
    <w:pPr>
      <w:pStyle w:val="Zpat"/>
      <w:ind w:firstLine="708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55C368E" wp14:editId="0DA5AF52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61B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79C85166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14E79CDC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14795F7E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5C36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2D82461B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79C85166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14E79CDC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14795F7E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8438614" wp14:editId="417B63F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3FEB34BF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93173"/>
    <w:multiLevelType w:val="hybridMultilevel"/>
    <w:tmpl w:val="66B4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386030-fdeb-4f39-9496-2bde4a2c73d5"/>
  </w:docVars>
  <w:rsids>
    <w:rsidRoot w:val="00863535"/>
    <w:rsid w:val="00024B1B"/>
    <w:rsid w:val="00044257"/>
    <w:rsid w:val="000634ED"/>
    <w:rsid w:val="000B5C11"/>
    <w:rsid w:val="000C348A"/>
    <w:rsid w:val="0015730B"/>
    <w:rsid w:val="00165535"/>
    <w:rsid w:val="00193ADD"/>
    <w:rsid w:val="001C154D"/>
    <w:rsid w:val="001D0F79"/>
    <w:rsid w:val="001E21AB"/>
    <w:rsid w:val="00266DB2"/>
    <w:rsid w:val="0029711F"/>
    <w:rsid w:val="002B55A2"/>
    <w:rsid w:val="002C161B"/>
    <w:rsid w:val="002C5836"/>
    <w:rsid w:val="003A46E3"/>
    <w:rsid w:val="003D496F"/>
    <w:rsid w:val="00406BE5"/>
    <w:rsid w:val="004B0DE8"/>
    <w:rsid w:val="004C44E5"/>
    <w:rsid w:val="00526674"/>
    <w:rsid w:val="005A367C"/>
    <w:rsid w:val="00633BB7"/>
    <w:rsid w:val="00646F89"/>
    <w:rsid w:val="007B0062"/>
    <w:rsid w:val="007E1893"/>
    <w:rsid w:val="007E4E89"/>
    <w:rsid w:val="008519C6"/>
    <w:rsid w:val="00863535"/>
    <w:rsid w:val="00865445"/>
    <w:rsid w:val="0088010A"/>
    <w:rsid w:val="009042E3"/>
    <w:rsid w:val="009110FC"/>
    <w:rsid w:val="009271A5"/>
    <w:rsid w:val="009756E7"/>
    <w:rsid w:val="009842D1"/>
    <w:rsid w:val="009F5055"/>
    <w:rsid w:val="00A64AA6"/>
    <w:rsid w:val="00A84057"/>
    <w:rsid w:val="00AB09C6"/>
    <w:rsid w:val="00AD15DF"/>
    <w:rsid w:val="00AF7696"/>
    <w:rsid w:val="00B013B1"/>
    <w:rsid w:val="00B20FED"/>
    <w:rsid w:val="00BD6E94"/>
    <w:rsid w:val="00C63DE0"/>
    <w:rsid w:val="00C7329B"/>
    <w:rsid w:val="00C87466"/>
    <w:rsid w:val="00CE1BE4"/>
    <w:rsid w:val="00CF3833"/>
    <w:rsid w:val="00D57FFC"/>
    <w:rsid w:val="00DC5A8B"/>
    <w:rsid w:val="00DD52B2"/>
    <w:rsid w:val="00E45045"/>
    <w:rsid w:val="00E71C69"/>
    <w:rsid w:val="00EA6FF4"/>
    <w:rsid w:val="00EA708D"/>
    <w:rsid w:val="00F355C4"/>
    <w:rsid w:val="00F475A0"/>
    <w:rsid w:val="00F50D05"/>
    <w:rsid w:val="00F805AC"/>
    <w:rsid w:val="00F81132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F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5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5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52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_F\STAROSTA\Financov&#225;n&#237;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AFAC-9EBD-4BD3-8A46-7B86F3DA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RO -Tilia.dotm</Template>
  <TotalTime>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Levinský</dc:creator>
  <cp:keywords/>
  <dc:description/>
  <cp:lastModifiedBy>Petra Šikolová</cp:lastModifiedBy>
  <cp:revision>4</cp:revision>
  <dcterms:created xsi:type="dcterms:W3CDTF">2024-07-17T08:24:00Z</dcterms:created>
  <dcterms:modified xsi:type="dcterms:W3CDTF">2024-07-22T11:17:00Z</dcterms:modified>
</cp:coreProperties>
</file>