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1A16E" w14:textId="77777777" w:rsidR="002A5BD7" w:rsidRDefault="002A5BD7" w:rsidP="0029711F"/>
    <w:p w14:paraId="1F1AAD30" w14:textId="77777777" w:rsidR="002A5BD7" w:rsidRDefault="002A5BD7" w:rsidP="0029711F"/>
    <w:p w14:paraId="5D72D511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74E9105" wp14:editId="3C1E33A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1664F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510EDF0E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E9105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5C91664F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510EDF0E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1964C3B8" w14:textId="77777777" w:rsidR="0015730B" w:rsidRDefault="0015730B" w:rsidP="0029711F">
      <w:pPr>
        <w:spacing w:after="0"/>
        <w:rPr>
          <w:b/>
        </w:rPr>
      </w:pPr>
    </w:p>
    <w:p w14:paraId="49B53BD1" w14:textId="77777777" w:rsidR="0015730B" w:rsidRDefault="0015730B" w:rsidP="0029711F">
      <w:pPr>
        <w:spacing w:after="0"/>
        <w:rPr>
          <w:b/>
        </w:rPr>
      </w:pPr>
    </w:p>
    <w:p w14:paraId="48C48FD3" w14:textId="77777777" w:rsidR="0015730B" w:rsidRDefault="0015730B" w:rsidP="0029711F">
      <w:pPr>
        <w:spacing w:after="0"/>
        <w:rPr>
          <w:b/>
        </w:rPr>
      </w:pPr>
    </w:p>
    <w:p w14:paraId="37CE75C2" w14:textId="77777777" w:rsidR="0015730B" w:rsidRDefault="0015730B" w:rsidP="0029711F">
      <w:pPr>
        <w:spacing w:after="0"/>
        <w:rPr>
          <w:b/>
        </w:rPr>
      </w:pPr>
    </w:p>
    <w:p w14:paraId="068860BB" w14:textId="77777777" w:rsidR="00E71C69" w:rsidRDefault="00E71C69" w:rsidP="00C63DE0">
      <w:pPr>
        <w:spacing w:after="0"/>
        <w:rPr>
          <w:b/>
        </w:rPr>
      </w:pPr>
    </w:p>
    <w:p w14:paraId="38F3A3D3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396E6B35" w14:textId="77777777" w:rsidTr="0061335E">
        <w:trPr>
          <w:trHeight w:val="427"/>
        </w:trPr>
        <w:tc>
          <w:tcPr>
            <w:tcW w:w="1913" w:type="dxa"/>
            <w:hideMark/>
          </w:tcPr>
          <w:p w14:paraId="75E0B0D6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47ED041E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6AC3CED5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74E2BCB5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58DA5C85" w14:textId="77777777" w:rsidTr="0061335E">
        <w:trPr>
          <w:trHeight w:val="709"/>
        </w:trPr>
        <w:tc>
          <w:tcPr>
            <w:tcW w:w="1913" w:type="dxa"/>
            <w:hideMark/>
          </w:tcPr>
          <w:p w14:paraId="5C13A90B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7948EE33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7DE7073F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230DEB4F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6808ED12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397BAE4C" w14:textId="77777777" w:rsidR="002B55A2" w:rsidRPr="00C3593A" w:rsidRDefault="00791701" w:rsidP="00791701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6</w:t>
            </w:r>
            <w:r w:rsidR="00BC747F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května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>
              <w:rPr>
                <w:rFonts w:ascii="Poppins Light" w:hAnsi="Poppins Light" w:cs="Poppins Light"/>
                <w:sz w:val="18"/>
              </w:rPr>
              <w:t>4</w:t>
            </w:r>
          </w:p>
        </w:tc>
      </w:tr>
    </w:tbl>
    <w:p w14:paraId="4C1C3C06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7237869F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</w:p>
    <w:p w14:paraId="573476CC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12BE65D3" w14:textId="77777777" w:rsidR="007568C6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Žádám o </w:t>
      </w:r>
      <w:r w:rsidR="00AA5354">
        <w:rPr>
          <w:rFonts w:ascii="Poppins Light" w:hAnsi="Poppins Light" w:cs="Poppins Light"/>
          <w:sz w:val="20"/>
        </w:rPr>
        <w:t xml:space="preserve">přesun </w:t>
      </w:r>
      <w:r w:rsidR="00791701">
        <w:rPr>
          <w:rFonts w:ascii="Poppins Light" w:hAnsi="Poppins Light" w:cs="Poppins Light"/>
          <w:sz w:val="20"/>
        </w:rPr>
        <w:t>částky 6 000,-</w:t>
      </w:r>
    </w:p>
    <w:p w14:paraId="2D5510D7" w14:textId="77777777" w:rsidR="007568C6" w:rsidRDefault="00791701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z § 5311 Městská policie, položka 5162 služby telekomunikací</w:t>
      </w:r>
    </w:p>
    <w:p w14:paraId="3373E2FF" w14:textId="77777777" w:rsidR="00791701" w:rsidRDefault="00791701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do § 5399 Ostatní záležitosti bezpečnosti, položka 5162 služby telekomunikací</w:t>
      </w:r>
    </w:p>
    <w:p w14:paraId="7FD810C6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1F08685A" w14:textId="77777777" w:rsidR="00197030" w:rsidRDefault="007568C6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Tato položka byla opomenuta v rozpočtu na rok 202</w:t>
      </w:r>
      <w:r w:rsidR="00791701">
        <w:rPr>
          <w:rFonts w:ascii="Poppins Light" w:hAnsi="Poppins Light" w:cs="Poppins Light"/>
          <w:sz w:val="20"/>
        </w:rPr>
        <w:t>4</w:t>
      </w:r>
      <w:r>
        <w:rPr>
          <w:rFonts w:ascii="Poppins Light" w:hAnsi="Poppins Light" w:cs="Poppins Light"/>
          <w:sz w:val="20"/>
        </w:rPr>
        <w:t>.</w:t>
      </w:r>
    </w:p>
    <w:p w14:paraId="2098183E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05E6CA4F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01EBECA1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52E18B3E" w14:textId="77777777" w:rsidR="002B55A2" w:rsidRPr="0061335E" w:rsidRDefault="00067D0F" w:rsidP="00791701">
      <w:pPr>
        <w:tabs>
          <w:tab w:val="left" w:pos="4678"/>
        </w:tabs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  <w:r w:rsidR="00791701">
        <w:rPr>
          <w:rFonts w:ascii="Poppins Light" w:hAnsi="Poppins Light" w:cs="Poppins Light"/>
          <w:sz w:val="20"/>
        </w:rPr>
        <w:tab/>
        <w:t>Mgr. Jan Tomsa</w:t>
      </w:r>
    </w:p>
    <w:p w14:paraId="31A7B08E" w14:textId="77777777" w:rsidR="002B55A2" w:rsidRDefault="007568C6" w:rsidP="00791701">
      <w:pPr>
        <w:tabs>
          <w:tab w:val="left" w:pos="4678"/>
        </w:tabs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správce paragrafu</w:t>
      </w:r>
      <w:r w:rsidR="00791701">
        <w:rPr>
          <w:rFonts w:ascii="Poppins Light" w:hAnsi="Poppins Light" w:cs="Poppins Light"/>
          <w:sz w:val="20"/>
        </w:rPr>
        <w:t xml:space="preserve"> Městská policie</w:t>
      </w:r>
      <w:r w:rsidR="00791701">
        <w:rPr>
          <w:rFonts w:ascii="Poppins Light" w:hAnsi="Poppins Light" w:cs="Poppins Light"/>
          <w:sz w:val="20"/>
        </w:rPr>
        <w:tab/>
        <w:t>správce paragrafu Ostatní záležitosti bezpečnosti</w:t>
      </w:r>
    </w:p>
    <w:p w14:paraId="092CF8B4" w14:textId="77777777" w:rsidR="00791701" w:rsidRPr="0061335E" w:rsidRDefault="00791701" w:rsidP="002B55A2">
      <w:pPr>
        <w:spacing w:after="120"/>
        <w:rPr>
          <w:rFonts w:ascii="Poppins Light" w:hAnsi="Poppins Light" w:cs="Poppins Light"/>
          <w:sz w:val="20"/>
        </w:rPr>
      </w:pPr>
    </w:p>
    <w:p w14:paraId="1D4DBEF3" w14:textId="77777777" w:rsidR="0019756F" w:rsidRDefault="0019756F" w:rsidP="009F5055"/>
    <w:p w14:paraId="4AA33489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2624E3DE" w14:textId="77777777" w:rsidTr="0019756F">
        <w:trPr>
          <w:trHeight w:hRule="exact" w:val="284"/>
        </w:trPr>
        <w:tc>
          <w:tcPr>
            <w:tcW w:w="1672" w:type="dxa"/>
          </w:tcPr>
          <w:p w14:paraId="722357D0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50ECC3EB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1787C8F9" w14:textId="77777777" w:rsidTr="0019756F">
        <w:trPr>
          <w:trHeight w:hRule="exact" w:val="284"/>
        </w:trPr>
        <w:tc>
          <w:tcPr>
            <w:tcW w:w="1672" w:type="dxa"/>
          </w:tcPr>
          <w:p w14:paraId="704678CA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5A94BF9D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2EC05CC4" w14:textId="77777777" w:rsidTr="0019756F">
        <w:trPr>
          <w:trHeight w:hRule="exact" w:val="284"/>
        </w:trPr>
        <w:tc>
          <w:tcPr>
            <w:tcW w:w="1672" w:type="dxa"/>
          </w:tcPr>
          <w:p w14:paraId="4F35B141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59DDD850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24B38DAB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817A6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4E497" w14:textId="77777777" w:rsidR="00817A66" w:rsidRDefault="00817A66" w:rsidP="009F5055">
      <w:pPr>
        <w:spacing w:after="0" w:line="240" w:lineRule="auto"/>
      </w:pPr>
      <w:r>
        <w:separator/>
      </w:r>
    </w:p>
  </w:endnote>
  <w:endnote w:type="continuationSeparator" w:id="0">
    <w:p w14:paraId="1783285E" w14:textId="77777777" w:rsidR="00817A66" w:rsidRDefault="00817A66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40CC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856D0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197030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2487322C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227CA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9B76385" wp14:editId="2B71AD06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1F46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5789541A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4A6C56FD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3952172E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1D500F70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763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1F81F46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5789541A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4A6C56FD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3952172E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1D500F70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3079280" wp14:editId="148C11BE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6DE5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6AAC97FA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7A4F52FE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502FE02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57B7C23D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3FA37839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079280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26A6DE5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6AAC97FA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7A4F52FE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502FE02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57B7C23D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3FA37839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FBB64" w14:textId="77777777" w:rsidR="00817A66" w:rsidRDefault="00817A66" w:rsidP="009F5055">
      <w:pPr>
        <w:spacing w:after="0" w:line="240" w:lineRule="auto"/>
      </w:pPr>
      <w:r>
        <w:separator/>
      </w:r>
    </w:p>
  </w:footnote>
  <w:footnote w:type="continuationSeparator" w:id="0">
    <w:p w14:paraId="222AB11E" w14:textId="77777777" w:rsidR="00817A66" w:rsidRDefault="00817A66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292B8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5FE0F8E9" wp14:editId="54B9DD9B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797770C7" wp14:editId="762E6A97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0BC4D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7EF48181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70C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0B70BC4D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7EF48181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20336274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160E5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DBC1D10" wp14:editId="64B3D28A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386C2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C858D5B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C1D1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2FF386C2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C858D5B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1A0EF58" wp14:editId="760ADC6E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9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101324"/>
    <w:rsid w:val="00134646"/>
    <w:rsid w:val="0015730B"/>
    <w:rsid w:val="00165535"/>
    <w:rsid w:val="00193ADD"/>
    <w:rsid w:val="00197030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61335E"/>
    <w:rsid w:val="00643C88"/>
    <w:rsid w:val="00660BE5"/>
    <w:rsid w:val="006B0A4F"/>
    <w:rsid w:val="006D2EFC"/>
    <w:rsid w:val="007568C6"/>
    <w:rsid w:val="00791701"/>
    <w:rsid w:val="007B0062"/>
    <w:rsid w:val="007E1893"/>
    <w:rsid w:val="007F00C4"/>
    <w:rsid w:val="00817A66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40B8D"/>
    <w:rsid w:val="009756E7"/>
    <w:rsid w:val="009842D1"/>
    <w:rsid w:val="009E4CE4"/>
    <w:rsid w:val="009F5055"/>
    <w:rsid w:val="00A13283"/>
    <w:rsid w:val="00A325B9"/>
    <w:rsid w:val="00A64AA6"/>
    <w:rsid w:val="00A84057"/>
    <w:rsid w:val="00A90D47"/>
    <w:rsid w:val="00AA5354"/>
    <w:rsid w:val="00AB09C6"/>
    <w:rsid w:val="00AD15DF"/>
    <w:rsid w:val="00AF4041"/>
    <w:rsid w:val="00AF7696"/>
    <w:rsid w:val="00B013B1"/>
    <w:rsid w:val="00B20FED"/>
    <w:rsid w:val="00B325E6"/>
    <w:rsid w:val="00B46F48"/>
    <w:rsid w:val="00BC13A0"/>
    <w:rsid w:val="00BC2614"/>
    <w:rsid w:val="00BC747F"/>
    <w:rsid w:val="00BD6E94"/>
    <w:rsid w:val="00C3593A"/>
    <w:rsid w:val="00C63DE0"/>
    <w:rsid w:val="00C82415"/>
    <w:rsid w:val="00C90BFE"/>
    <w:rsid w:val="00CE1BE4"/>
    <w:rsid w:val="00CE5AED"/>
    <w:rsid w:val="00CF3833"/>
    <w:rsid w:val="00E45045"/>
    <w:rsid w:val="00E71C69"/>
    <w:rsid w:val="00E72457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2D79"/>
    <w:rsid w:val="00FE7AD9"/>
    <w:rsid w:val="00FF2FED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3CCCD"/>
  <w15:docId w15:val="{F44BBEBF-4A5C-4612-A308-52C5A7C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2014-C6ED-4EB6-AB29-DCBF9FCA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Šimková</cp:lastModifiedBy>
  <cp:revision>2</cp:revision>
  <cp:lastPrinted>2023-10-09T11:24:00Z</cp:lastPrinted>
  <dcterms:created xsi:type="dcterms:W3CDTF">2024-05-07T04:27:00Z</dcterms:created>
  <dcterms:modified xsi:type="dcterms:W3CDTF">2024-05-07T04:27:00Z</dcterms:modified>
</cp:coreProperties>
</file>