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66F2" w14:textId="77777777" w:rsidR="002A5BD7" w:rsidRDefault="002A5BD7" w:rsidP="0029711F"/>
    <w:p w14:paraId="044C229E" w14:textId="77777777" w:rsidR="002A5BD7" w:rsidRDefault="002A5BD7" w:rsidP="0029711F"/>
    <w:p w14:paraId="77D8AC8F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99FD59" wp14:editId="4C990D2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49D0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317278F2" w14:textId="77777777" w:rsidR="0015730B" w:rsidRPr="002B55A2" w:rsidRDefault="00405DD1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Rozpočtové opatření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9FD59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174E49D0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317278F2" w14:textId="77777777" w:rsidR="0015730B" w:rsidRPr="002B55A2" w:rsidRDefault="00405DD1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Rozpočtové opatření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4E60EDBF" w14:textId="77777777" w:rsidR="0015730B" w:rsidRDefault="0015730B" w:rsidP="0029711F">
      <w:pPr>
        <w:spacing w:after="0"/>
        <w:rPr>
          <w:b/>
        </w:rPr>
      </w:pPr>
    </w:p>
    <w:p w14:paraId="778DA5B4" w14:textId="77777777" w:rsidR="0015730B" w:rsidRDefault="0015730B" w:rsidP="0029711F">
      <w:pPr>
        <w:spacing w:after="0"/>
        <w:rPr>
          <w:b/>
        </w:rPr>
      </w:pPr>
    </w:p>
    <w:p w14:paraId="101AEB1F" w14:textId="77777777" w:rsidR="0015730B" w:rsidRDefault="0015730B" w:rsidP="0029711F">
      <w:pPr>
        <w:spacing w:after="0"/>
        <w:rPr>
          <w:b/>
        </w:rPr>
      </w:pPr>
    </w:p>
    <w:p w14:paraId="73BABA22" w14:textId="77777777" w:rsidR="0015730B" w:rsidRDefault="0015730B" w:rsidP="0029711F">
      <w:pPr>
        <w:spacing w:after="0"/>
        <w:rPr>
          <w:b/>
        </w:rPr>
      </w:pPr>
    </w:p>
    <w:p w14:paraId="5D839B31" w14:textId="77777777" w:rsidR="00E71C69" w:rsidRDefault="00E71C69" w:rsidP="00C63DE0">
      <w:pPr>
        <w:spacing w:after="0"/>
        <w:rPr>
          <w:b/>
        </w:rPr>
      </w:pPr>
    </w:p>
    <w:p w14:paraId="1CE595EC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0D36B644" w14:textId="77777777" w:rsidTr="0061335E">
        <w:trPr>
          <w:trHeight w:val="427"/>
        </w:trPr>
        <w:tc>
          <w:tcPr>
            <w:tcW w:w="1913" w:type="dxa"/>
            <w:hideMark/>
          </w:tcPr>
          <w:p w14:paraId="2EB54086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7A791A96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12FDD864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F633D62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161D22C2" w14:textId="77777777" w:rsidTr="0061335E">
        <w:trPr>
          <w:trHeight w:val="709"/>
        </w:trPr>
        <w:tc>
          <w:tcPr>
            <w:tcW w:w="1913" w:type="dxa"/>
            <w:hideMark/>
          </w:tcPr>
          <w:p w14:paraId="06FB0421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66DA2D05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5AFDFA26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5C725BC5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2A3777D9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2CFD8D29" w14:textId="77777777" w:rsidR="002B55A2" w:rsidRPr="00C3593A" w:rsidRDefault="00405DD1" w:rsidP="00405DD1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6</w:t>
            </w:r>
            <w:r w:rsidR="008B39D0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října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76CB1D2D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692B4A1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A67F0">
        <w:rPr>
          <w:rFonts w:ascii="Poppins Light" w:hAnsi="Poppins Light" w:cs="Poppins Light"/>
          <w:b/>
          <w:bCs/>
          <w:sz w:val="20"/>
          <w:u w:val="single"/>
        </w:rPr>
        <w:t>6409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A67F0">
        <w:rPr>
          <w:rFonts w:ascii="Poppins Light" w:hAnsi="Poppins Light" w:cs="Poppins Light"/>
          <w:b/>
          <w:bCs/>
          <w:sz w:val="20"/>
          <w:u w:val="single"/>
        </w:rPr>
        <w:t>Ostatní finanční operace</w:t>
      </w:r>
    </w:p>
    <w:p w14:paraId="3CC67993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2532C3BC" w14:textId="77777777" w:rsidR="00405DD1" w:rsidRDefault="00405DD1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přesun částky:</w:t>
      </w:r>
    </w:p>
    <w:p w14:paraId="278BDA24" w14:textId="77777777" w:rsidR="00E82485" w:rsidRDefault="00405DD1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500,- Kč z položky 5221 Centrum pro zdravotně postižené do položky 5192 Poskytnuté neinvestiční příspěvky a náhrady</w:t>
      </w:r>
    </w:p>
    <w:p w14:paraId="3B3C5E8F" w14:textId="77777777" w:rsidR="00067D0F" w:rsidRDefault="00E82485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Jedná se o </w:t>
      </w:r>
      <w:proofErr w:type="gramStart"/>
      <w:r w:rsidR="00405DD1">
        <w:rPr>
          <w:rFonts w:ascii="Poppins Light" w:hAnsi="Poppins Light" w:cs="Poppins Light"/>
          <w:sz w:val="20"/>
        </w:rPr>
        <w:t>zaplacení  ročního</w:t>
      </w:r>
      <w:proofErr w:type="gramEnd"/>
      <w:r w:rsidR="00405DD1">
        <w:rPr>
          <w:rFonts w:ascii="Poppins Light" w:hAnsi="Poppins Light" w:cs="Poppins Light"/>
          <w:sz w:val="20"/>
        </w:rPr>
        <w:t xml:space="preserve"> členského příspěvku MAS Podještědí, rozpočtováno bylo 14 000,- příspěvek činí 14 225,-</w:t>
      </w:r>
      <w:r>
        <w:rPr>
          <w:rFonts w:ascii="Poppins Light" w:hAnsi="Poppins Light" w:cs="Poppins Light"/>
          <w:sz w:val="20"/>
        </w:rPr>
        <w:t xml:space="preserve">  </w:t>
      </w:r>
    </w:p>
    <w:p w14:paraId="160478BB" w14:textId="77777777"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4985D2C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243B468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110CEE27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38190A7C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33B4195B" w14:textId="77777777" w:rsidR="002B55A2" w:rsidRPr="0061335E" w:rsidRDefault="00BA67F0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správce paragrafu</w:t>
      </w:r>
    </w:p>
    <w:p w14:paraId="1F3D7786" w14:textId="77777777" w:rsidR="0019756F" w:rsidRDefault="0019756F" w:rsidP="009F5055"/>
    <w:p w14:paraId="141F23C1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09E3D397" w14:textId="77777777" w:rsidTr="0019756F">
        <w:trPr>
          <w:trHeight w:hRule="exact" w:val="284"/>
        </w:trPr>
        <w:tc>
          <w:tcPr>
            <w:tcW w:w="1672" w:type="dxa"/>
          </w:tcPr>
          <w:p w14:paraId="09AB4EF3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0C007DB9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D755A56" w14:textId="77777777" w:rsidTr="0019756F">
        <w:trPr>
          <w:trHeight w:hRule="exact" w:val="284"/>
        </w:trPr>
        <w:tc>
          <w:tcPr>
            <w:tcW w:w="1672" w:type="dxa"/>
          </w:tcPr>
          <w:p w14:paraId="0438EFDF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756F157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4259F1E2" w14:textId="77777777" w:rsidTr="0019756F">
        <w:trPr>
          <w:trHeight w:hRule="exact" w:val="284"/>
        </w:trPr>
        <w:tc>
          <w:tcPr>
            <w:tcW w:w="1672" w:type="dxa"/>
          </w:tcPr>
          <w:p w14:paraId="1A179D3D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16F7FAB7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0FA135CF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3E4B" w14:textId="77777777" w:rsidR="00571390" w:rsidRDefault="00571390" w:rsidP="009F5055">
      <w:pPr>
        <w:spacing w:after="0" w:line="240" w:lineRule="auto"/>
      </w:pPr>
      <w:r>
        <w:separator/>
      </w:r>
    </w:p>
  </w:endnote>
  <w:endnote w:type="continuationSeparator" w:id="0">
    <w:p w14:paraId="13D77798" w14:textId="77777777" w:rsidR="00571390" w:rsidRDefault="00571390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DABF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312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69E16210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9C6B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BEDF1" wp14:editId="5733F171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8F632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7E69D1A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3C9CC65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6570D26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34440C50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BED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60D8F632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7E69D1A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3C9CC65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6570D26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34440C50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EC27368" wp14:editId="04D26A8D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2F09C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32156EB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7B44EE0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1E6C0E9C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3279339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6EBCF52E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27368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5B42F09C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32156EB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7B44EE0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1E6C0E9C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3279339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6EBCF52E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02A7" w14:textId="77777777" w:rsidR="00571390" w:rsidRDefault="00571390" w:rsidP="009F5055">
      <w:pPr>
        <w:spacing w:after="0" w:line="240" w:lineRule="auto"/>
      </w:pPr>
      <w:r>
        <w:separator/>
      </w:r>
    </w:p>
  </w:footnote>
  <w:footnote w:type="continuationSeparator" w:id="0">
    <w:p w14:paraId="4E774A47" w14:textId="77777777" w:rsidR="00571390" w:rsidRDefault="00571390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9380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EBC1872" wp14:editId="5102A9BA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6E361604" wp14:editId="2BF7824D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A685E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3482B8D0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6160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2FFA685E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3482B8D0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0D9D6FA4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9379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4E9EB6" wp14:editId="502B84AF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65852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246EDC6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9E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06165852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246EDC6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08DFBE0" wp14:editId="52049318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31DC1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5DD1"/>
    <w:rsid w:val="00406BE5"/>
    <w:rsid w:val="00411A5F"/>
    <w:rsid w:val="004B04D2"/>
    <w:rsid w:val="004C44E5"/>
    <w:rsid w:val="004F043B"/>
    <w:rsid w:val="00526674"/>
    <w:rsid w:val="00541EA3"/>
    <w:rsid w:val="00565D72"/>
    <w:rsid w:val="00571390"/>
    <w:rsid w:val="005A367C"/>
    <w:rsid w:val="005B78BE"/>
    <w:rsid w:val="005C69EC"/>
    <w:rsid w:val="0061335E"/>
    <w:rsid w:val="00643C88"/>
    <w:rsid w:val="00660BE5"/>
    <w:rsid w:val="006B0A4F"/>
    <w:rsid w:val="00742490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A67F0"/>
    <w:rsid w:val="00BC2614"/>
    <w:rsid w:val="00BD6E94"/>
    <w:rsid w:val="00C3593A"/>
    <w:rsid w:val="00C63DE0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B3A49"/>
  <w15:docId w15:val="{1502AE70-54E8-4A3A-988B-64E924F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A369-D77F-4289-9E82-8350E820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2023-10-06T07:01:00Z</cp:lastPrinted>
  <dcterms:created xsi:type="dcterms:W3CDTF">2023-10-06T07:01:00Z</dcterms:created>
  <dcterms:modified xsi:type="dcterms:W3CDTF">2023-10-06T07:01:00Z</dcterms:modified>
</cp:coreProperties>
</file>