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FD70" w14:textId="67C9B4E8" w:rsidR="007B2591" w:rsidRPr="003C6E53" w:rsidRDefault="003C6E53" w:rsidP="003C6E53">
      <w:pPr>
        <w:jc w:val="center"/>
        <w:rPr>
          <w:rFonts w:ascii="Lada Bold" w:hAnsi="Lada Bold"/>
          <w:color w:val="FF0000"/>
          <w:sz w:val="40"/>
          <w:szCs w:val="40"/>
        </w:rPr>
      </w:pPr>
      <w:r w:rsidRPr="003C6E53">
        <w:rPr>
          <w:rFonts w:ascii="Lada Bold" w:hAnsi="Lada Bold"/>
          <w:color w:val="FF0000"/>
          <w:sz w:val="40"/>
          <w:szCs w:val="40"/>
        </w:rPr>
        <w:t>SLIB ČLENA ZASTUPITELSTVA OBCE HRUSICE</w:t>
      </w:r>
    </w:p>
    <w:p w14:paraId="1172DC01" w14:textId="451DDF46" w:rsidR="003C6E53" w:rsidRPr="007A5A70" w:rsidRDefault="003C6E53" w:rsidP="003C6E53">
      <w:pPr>
        <w:jc w:val="center"/>
        <w:rPr>
          <w:rFonts w:ascii="Lada Medium" w:hAnsi="Lada Medium"/>
          <w:sz w:val="36"/>
          <w:szCs w:val="36"/>
        </w:rPr>
      </w:pPr>
      <w:r w:rsidRPr="007A5A70">
        <w:rPr>
          <w:rFonts w:ascii="Lada Medium" w:hAnsi="Lada Medium"/>
          <w:sz w:val="36"/>
          <w:szCs w:val="36"/>
        </w:rPr>
        <w:t>Slibuji věrnost České republice. Slibuji na svou čest a svědomí, že svoji funkci budu vykonávat svědomitě, v zájmu obce Hrusice a jejích občanů a</w:t>
      </w:r>
      <w:r w:rsidR="00DD60E2" w:rsidRPr="007A5A70">
        <w:rPr>
          <w:rFonts w:ascii="Lada Medium" w:hAnsi="Lada Medium"/>
          <w:sz w:val="36"/>
          <w:szCs w:val="36"/>
        </w:rPr>
        <w:t> </w:t>
      </w:r>
      <w:r w:rsidRPr="007A5A70">
        <w:rPr>
          <w:rFonts w:ascii="Lada Medium" w:hAnsi="Lada Medium"/>
          <w:sz w:val="36"/>
          <w:szCs w:val="36"/>
        </w:rPr>
        <w:t>řídit se Ústavou a</w:t>
      </w:r>
      <w:r w:rsidR="00DD60E2" w:rsidRPr="007A5A70">
        <w:rPr>
          <w:rFonts w:ascii="Lada Medium" w:hAnsi="Lada Medium"/>
          <w:sz w:val="36"/>
          <w:szCs w:val="36"/>
        </w:rPr>
        <w:t> </w:t>
      </w:r>
      <w:r w:rsidRPr="007A5A70">
        <w:rPr>
          <w:rFonts w:ascii="Lada Medium" w:hAnsi="Lada Medium"/>
          <w:sz w:val="36"/>
          <w:szCs w:val="36"/>
        </w:rPr>
        <w:t>zákony České republiky.</w:t>
      </w:r>
    </w:p>
    <w:p w14:paraId="015E6025" w14:textId="77777777" w:rsidR="003C6E53" w:rsidRDefault="003C6E53" w:rsidP="003C6E53">
      <w:pPr>
        <w:rPr>
          <w:rFonts w:ascii="Lada Medium" w:hAnsi="Lada Medium"/>
          <w:sz w:val="28"/>
          <w:szCs w:val="28"/>
        </w:rPr>
      </w:pPr>
    </w:p>
    <w:p w14:paraId="3FF53689" w14:textId="3DFF98D4" w:rsidR="007A5A70" w:rsidRPr="007A5A70" w:rsidRDefault="007A5A70" w:rsidP="00EC524B">
      <w:pPr>
        <w:spacing w:before="240" w:line="480" w:lineRule="auto"/>
        <w:rPr>
          <w:rFonts w:ascii="Lada Medium" w:hAnsi="Lada Medium"/>
          <w:sz w:val="24"/>
          <w:szCs w:val="24"/>
        </w:rPr>
      </w:pPr>
      <w:r w:rsidRPr="007A5A70">
        <w:rPr>
          <w:rFonts w:ascii="Lada Medium" w:hAnsi="Lada Medium"/>
          <w:sz w:val="24"/>
          <w:szCs w:val="24"/>
        </w:rPr>
        <w:t xml:space="preserve">Monika </w:t>
      </w:r>
      <w:proofErr w:type="spellStart"/>
      <w:r w:rsidRPr="007A5A70">
        <w:rPr>
          <w:rFonts w:ascii="Lada Medium" w:hAnsi="Lada Medium"/>
          <w:sz w:val="24"/>
          <w:szCs w:val="24"/>
        </w:rPr>
        <w:t>bayerová</w:t>
      </w:r>
      <w:proofErr w:type="spellEnd"/>
      <w:r w:rsidRPr="007A5A70">
        <w:rPr>
          <w:rFonts w:ascii="Lada Medium" w:hAnsi="Lada Medium"/>
          <w:sz w:val="24"/>
          <w:szCs w:val="24"/>
        </w:rPr>
        <w:tab/>
      </w:r>
      <w:r w:rsidR="00EC524B">
        <w:rPr>
          <w:rFonts w:ascii="Lada Medium" w:hAnsi="Lada Medium"/>
          <w:sz w:val="24"/>
          <w:szCs w:val="24"/>
        </w:rPr>
        <w:tab/>
      </w:r>
      <w:proofErr w:type="gramStart"/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7A5A7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D1ADD8D" w14:textId="2D7A1CC8" w:rsidR="007A5A70" w:rsidRPr="007A5A70" w:rsidRDefault="007A5A70" w:rsidP="00EC524B">
      <w:pPr>
        <w:spacing w:before="240" w:line="480" w:lineRule="auto"/>
        <w:rPr>
          <w:rFonts w:ascii="Lada Medium" w:hAnsi="Lada Medium"/>
          <w:sz w:val="24"/>
          <w:szCs w:val="24"/>
        </w:rPr>
      </w:pPr>
      <w:r w:rsidRPr="007A5A70">
        <w:rPr>
          <w:rFonts w:ascii="Lada Medium" w:hAnsi="Lada Medium"/>
          <w:sz w:val="24"/>
          <w:szCs w:val="24"/>
        </w:rPr>
        <w:t>David Čihák</w:t>
      </w:r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Lada Medium" w:hAnsi="Lada Medium"/>
          <w:sz w:val="24"/>
          <w:szCs w:val="24"/>
        </w:rPr>
        <w:tab/>
      </w:r>
      <w:proofErr w:type="gramStart"/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7A5A7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C03AFA8" w14:textId="0FC5D518" w:rsidR="007A5A70" w:rsidRPr="007A5A70" w:rsidRDefault="007A5A70" w:rsidP="00EC524B">
      <w:pPr>
        <w:spacing w:before="240" w:line="480" w:lineRule="auto"/>
        <w:rPr>
          <w:rFonts w:ascii="Lada Medium" w:hAnsi="Lada Medium"/>
          <w:sz w:val="24"/>
          <w:szCs w:val="24"/>
        </w:rPr>
      </w:pPr>
      <w:proofErr w:type="spellStart"/>
      <w:r w:rsidRPr="007A5A70">
        <w:rPr>
          <w:rFonts w:ascii="Lada Medium" w:hAnsi="Lada Medium"/>
          <w:sz w:val="24"/>
          <w:szCs w:val="24"/>
        </w:rPr>
        <w:t>DanA</w:t>
      </w:r>
      <w:proofErr w:type="spellEnd"/>
      <w:r w:rsidRPr="007A5A70">
        <w:rPr>
          <w:rFonts w:ascii="Lada Medium" w:hAnsi="Lada Medium"/>
          <w:sz w:val="24"/>
          <w:szCs w:val="24"/>
        </w:rPr>
        <w:t xml:space="preserve"> </w:t>
      </w:r>
      <w:proofErr w:type="spellStart"/>
      <w:r w:rsidRPr="007A5A70">
        <w:rPr>
          <w:rFonts w:ascii="Lada Medium" w:hAnsi="Lada Medium"/>
          <w:sz w:val="24"/>
          <w:szCs w:val="24"/>
        </w:rPr>
        <w:t>H</w:t>
      </w:r>
      <w:r w:rsidRPr="007A5A70">
        <w:rPr>
          <w:rFonts w:ascii="Cambria" w:hAnsi="Cambria" w:cs="Cambria"/>
          <w:sz w:val="24"/>
          <w:szCs w:val="24"/>
        </w:rPr>
        <w:t>Ä</w:t>
      </w:r>
      <w:r w:rsidRPr="007A5A70">
        <w:rPr>
          <w:rFonts w:ascii="Lada Medium" w:hAnsi="Lada Medium"/>
          <w:sz w:val="24"/>
          <w:szCs w:val="24"/>
        </w:rPr>
        <w:t>rtingov</w:t>
      </w:r>
      <w:r w:rsidRPr="007A5A70">
        <w:rPr>
          <w:rFonts w:ascii="Lada Medium" w:hAnsi="Lada Medium" w:cs="Lada Light"/>
          <w:sz w:val="24"/>
          <w:szCs w:val="24"/>
        </w:rPr>
        <w:t>á</w:t>
      </w:r>
      <w:proofErr w:type="spellEnd"/>
      <w:r w:rsidRPr="007A5A70">
        <w:rPr>
          <w:rFonts w:ascii="Lada Medium" w:hAnsi="Lada Medium" w:cs="Lada Light"/>
          <w:sz w:val="24"/>
          <w:szCs w:val="24"/>
        </w:rPr>
        <w:tab/>
      </w:r>
      <w:r w:rsidRPr="007A5A70">
        <w:rPr>
          <w:rFonts w:ascii="Lada Medium" w:hAnsi="Lada Medium" w:cs="Lada Light"/>
          <w:sz w:val="24"/>
          <w:szCs w:val="24"/>
        </w:rPr>
        <w:tab/>
      </w:r>
      <w:proofErr w:type="gramStart"/>
      <w:r w:rsidRPr="007A5A70">
        <w:rPr>
          <w:rFonts w:ascii="Lada Medium" w:hAnsi="Lada Medium" w:cs="Lada Light"/>
          <w:sz w:val="24"/>
          <w:szCs w:val="24"/>
        </w:rPr>
        <w:tab/>
      </w:r>
      <w:r w:rsidRPr="007A5A7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7A5A7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DD2B1E3" w14:textId="3847588B" w:rsidR="007A5A70" w:rsidRPr="007A5A70" w:rsidRDefault="007A5A70" w:rsidP="00EC524B">
      <w:pPr>
        <w:spacing w:before="240" w:line="480" w:lineRule="auto"/>
        <w:rPr>
          <w:rFonts w:ascii="Lada Medium" w:hAnsi="Lada Medium"/>
          <w:sz w:val="24"/>
          <w:szCs w:val="24"/>
        </w:rPr>
      </w:pPr>
      <w:r w:rsidRPr="007A5A70">
        <w:rPr>
          <w:rFonts w:ascii="Lada Medium" w:hAnsi="Lada Medium"/>
          <w:sz w:val="24"/>
          <w:szCs w:val="24"/>
        </w:rPr>
        <w:t>Jan Kopecký</w:t>
      </w:r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Lada Medium" w:hAnsi="Lada Medium"/>
          <w:sz w:val="24"/>
          <w:szCs w:val="24"/>
        </w:rPr>
        <w:tab/>
      </w:r>
      <w:proofErr w:type="gramStart"/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7A5A7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C9B1CF9" w14:textId="1196CCBE" w:rsidR="003C6E53" w:rsidRPr="007A5A70" w:rsidRDefault="00436D8A" w:rsidP="00EC524B">
      <w:pPr>
        <w:spacing w:before="240" w:line="480" w:lineRule="auto"/>
        <w:rPr>
          <w:rFonts w:ascii="Lada Medium" w:hAnsi="Lada Medium"/>
          <w:sz w:val="24"/>
          <w:szCs w:val="24"/>
        </w:rPr>
      </w:pPr>
      <w:r w:rsidRPr="007A5A70">
        <w:rPr>
          <w:rFonts w:ascii="Lada Medium" w:hAnsi="Lada Medium"/>
          <w:sz w:val="24"/>
          <w:szCs w:val="24"/>
        </w:rPr>
        <w:t>Stanislav Lakosil</w:t>
      </w:r>
      <w:r w:rsidR="007A5A70" w:rsidRPr="007A5A70">
        <w:rPr>
          <w:rFonts w:ascii="Lada Medium" w:hAnsi="Lada Medium"/>
          <w:sz w:val="24"/>
          <w:szCs w:val="24"/>
        </w:rPr>
        <w:tab/>
      </w:r>
      <w:r w:rsidR="00EC524B">
        <w:rPr>
          <w:rFonts w:ascii="Lada Medium" w:hAnsi="Lada Medium"/>
          <w:sz w:val="24"/>
          <w:szCs w:val="24"/>
        </w:rPr>
        <w:tab/>
      </w:r>
      <w:proofErr w:type="gramStart"/>
      <w:r w:rsidR="007A5A70" w:rsidRPr="007A5A70">
        <w:rPr>
          <w:rFonts w:ascii="Lada Medium" w:hAnsi="Lada Medium"/>
          <w:sz w:val="24"/>
          <w:szCs w:val="24"/>
        </w:rPr>
        <w:tab/>
      </w:r>
      <w:r w:rsidR="007A5A70" w:rsidRPr="007A5A7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A5A70" w:rsidRPr="007A5A7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778BE77" w14:textId="613952B0" w:rsidR="007A5A70" w:rsidRPr="007A5A70" w:rsidRDefault="007A5A70" w:rsidP="00EC524B">
      <w:pPr>
        <w:spacing w:before="240" w:line="480" w:lineRule="auto"/>
        <w:rPr>
          <w:rFonts w:ascii="Lada Medium" w:hAnsi="Lada Medium"/>
          <w:sz w:val="24"/>
          <w:szCs w:val="24"/>
        </w:rPr>
      </w:pPr>
      <w:r w:rsidRPr="007A5A70">
        <w:rPr>
          <w:rFonts w:ascii="Lada Medium" w:hAnsi="Lada Medium"/>
          <w:sz w:val="24"/>
          <w:szCs w:val="24"/>
        </w:rPr>
        <w:t>Martina Procházková</w:t>
      </w:r>
      <w:r w:rsidR="00EC524B">
        <w:rPr>
          <w:rFonts w:ascii="Lada Medium" w:hAnsi="Lada Medium"/>
          <w:sz w:val="24"/>
          <w:szCs w:val="24"/>
        </w:rPr>
        <w:tab/>
      </w:r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7A5A70">
        <w:rPr>
          <w:rFonts w:ascii="Times New Roman" w:hAnsi="Times New Roman" w:cs="Times New Roman"/>
          <w:sz w:val="24"/>
          <w:szCs w:val="24"/>
        </w:rPr>
        <w:t>……</w:t>
      </w:r>
      <w:r w:rsidRPr="007A5A70">
        <w:rPr>
          <w:rFonts w:ascii="Lada Medium" w:hAnsi="Lada Medium"/>
          <w:sz w:val="24"/>
          <w:szCs w:val="24"/>
        </w:rPr>
        <w:t>.</w:t>
      </w:r>
      <w:proofErr w:type="gramEnd"/>
      <w:r w:rsidRPr="007A5A70">
        <w:rPr>
          <w:rFonts w:ascii="Lada Medium" w:hAnsi="Lada Medium"/>
          <w:sz w:val="24"/>
          <w:szCs w:val="24"/>
        </w:rPr>
        <w:t>.</w:t>
      </w:r>
    </w:p>
    <w:p w14:paraId="08F4F1D5" w14:textId="6F261695" w:rsidR="007A5A70" w:rsidRPr="007A5A70" w:rsidRDefault="007A5A70" w:rsidP="00EC524B">
      <w:pPr>
        <w:spacing w:before="240" w:line="480" w:lineRule="auto"/>
        <w:rPr>
          <w:rFonts w:ascii="Lada Medium" w:hAnsi="Lada Medium"/>
          <w:sz w:val="24"/>
          <w:szCs w:val="24"/>
        </w:rPr>
      </w:pPr>
      <w:r w:rsidRPr="007A5A70">
        <w:rPr>
          <w:rFonts w:ascii="Lada Medium" w:hAnsi="Lada Medium"/>
          <w:sz w:val="24"/>
          <w:szCs w:val="24"/>
        </w:rPr>
        <w:t>Petr Sklenář</w:t>
      </w:r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Lada Medium" w:hAnsi="Lada Medium"/>
          <w:sz w:val="24"/>
          <w:szCs w:val="24"/>
        </w:rPr>
        <w:tab/>
      </w:r>
      <w:r w:rsidR="00EC524B">
        <w:rPr>
          <w:rFonts w:ascii="Lada Medium" w:hAnsi="Lada Medium"/>
          <w:sz w:val="24"/>
          <w:szCs w:val="24"/>
        </w:rPr>
        <w:tab/>
      </w:r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7A5A70">
        <w:rPr>
          <w:rFonts w:ascii="Times New Roman" w:hAnsi="Times New Roman" w:cs="Times New Roman"/>
          <w:sz w:val="24"/>
          <w:szCs w:val="24"/>
        </w:rPr>
        <w:t>……</w:t>
      </w:r>
      <w:r w:rsidRPr="007A5A70">
        <w:rPr>
          <w:rFonts w:ascii="Lada Medium" w:hAnsi="Lada Medium"/>
          <w:sz w:val="24"/>
          <w:szCs w:val="24"/>
        </w:rPr>
        <w:t>.</w:t>
      </w:r>
      <w:proofErr w:type="gramEnd"/>
      <w:r w:rsidRPr="007A5A70">
        <w:rPr>
          <w:rFonts w:ascii="Lada Medium" w:hAnsi="Lada Medium"/>
          <w:sz w:val="24"/>
          <w:szCs w:val="24"/>
        </w:rPr>
        <w:t>.</w:t>
      </w:r>
    </w:p>
    <w:p w14:paraId="79DDADE3" w14:textId="41964051" w:rsidR="007A5A70" w:rsidRPr="007A5A70" w:rsidRDefault="007A5A70" w:rsidP="00EC524B">
      <w:pPr>
        <w:spacing w:before="240" w:line="480" w:lineRule="auto"/>
        <w:rPr>
          <w:rFonts w:ascii="Lada Medium" w:hAnsi="Lada Medium"/>
          <w:sz w:val="24"/>
          <w:szCs w:val="24"/>
        </w:rPr>
      </w:pPr>
      <w:r w:rsidRPr="007A5A70">
        <w:rPr>
          <w:rFonts w:ascii="Lada Medium" w:hAnsi="Lada Medium"/>
          <w:sz w:val="24"/>
          <w:szCs w:val="24"/>
        </w:rPr>
        <w:t>Tomáš Staněk</w:t>
      </w:r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7A5A70">
        <w:rPr>
          <w:rFonts w:ascii="Times New Roman" w:hAnsi="Times New Roman" w:cs="Times New Roman"/>
          <w:sz w:val="24"/>
          <w:szCs w:val="24"/>
        </w:rPr>
        <w:t>……</w:t>
      </w:r>
      <w:r w:rsidRPr="007A5A70">
        <w:rPr>
          <w:rFonts w:ascii="Lada Medium" w:hAnsi="Lada Medium"/>
          <w:sz w:val="24"/>
          <w:szCs w:val="24"/>
        </w:rPr>
        <w:t>.</w:t>
      </w:r>
      <w:proofErr w:type="gramEnd"/>
      <w:r w:rsidRPr="007A5A70">
        <w:rPr>
          <w:rFonts w:ascii="Lada Medium" w:hAnsi="Lada Medium"/>
          <w:sz w:val="24"/>
          <w:szCs w:val="24"/>
        </w:rPr>
        <w:t>.</w:t>
      </w:r>
    </w:p>
    <w:p w14:paraId="67CC3DC6" w14:textId="3020AA12" w:rsidR="007A5A70" w:rsidRPr="007A5A70" w:rsidRDefault="007A5A70" w:rsidP="00EC524B">
      <w:pPr>
        <w:spacing w:before="240" w:line="480" w:lineRule="auto"/>
        <w:rPr>
          <w:rFonts w:ascii="Lada Medium" w:hAnsi="Lada Medium"/>
          <w:sz w:val="24"/>
          <w:szCs w:val="24"/>
        </w:rPr>
      </w:pPr>
      <w:r w:rsidRPr="007A5A70">
        <w:rPr>
          <w:rFonts w:ascii="Lada Medium" w:hAnsi="Lada Medium"/>
          <w:sz w:val="24"/>
          <w:szCs w:val="24"/>
        </w:rPr>
        <w:t>Miroslav Strnad</w:t>
      </w:r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Lada Medium" w:hAnsi="Lada Medium"/>
          <w:sz w:val="24"/>
          <w:szCs w:val="24"/>
        </w:rPr>
        <w:tab/>
      </w:r>
      <w:r w:rsidRPr="007A5A70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7A5A70">
        <w:rPr>
          <w:rFonts w:ascii="Times New Roman" w:hAnsi="Times New Roman" w:cs="Times New Roman"/>
          <w:sz w:val="24"/>
          <w:szCs w:val="24"/>
        </w:rPr>
        <w:t>……</w:t>
      </w:r>
      <w:r w:rsidRPr="007A5A70">
        <w:rPr>
          <w:rFonts w:ascii="Lada Medium" w:hAnsi="Lada Medium"/>
          <w:sz w:val="24"/>
          <w:szCs w:val="24"/>
        </w:rPr>
        <w:t>.</w:t>
      </w:r>
      <w:proofErr w:type="gramEnd"/>
      <w:r w:rsidRPr="007A5A70">
        <w:rPr>
          <w:rFonts w:ascii="Lada Medium" w:hAnsi="Lada Medium"/>
          <w:sz w:val="24"/>
          <w:szCs w:val="24"/>
        </w:rPr>
        <w:t>.</w:t>
      </w:r>
    </w:p>
    <w:p w14:paraId="655EE89F" w14:textId="77777777" w:rsidR="00EC524B" w:rsidRDefault="00EC524B" w:rsidP="007A5A70">
      <w:pPr>
        <w:jc w:val="right"/>
        <w:rPr>
          <w:rFonts w:ascii="Lada Medium" w:hAnsi="Lada Medium"/>
          <w:sz w:val="24"/>
          <w:szCs w:val="24"/>
        </w:rPr>
      </w:pPr>
    </w:p>
    <w:p w14:paraId="2B7246E5" w14:textId="7F547023" w:rsidR="007A5A70" w:rsidRPr="007A5A70" w:rsidRDefault="007A5A70" w:rsidP="007A5A70">
      <w:pPr>
        <w:jc w:val="right"/>
        <w:rPr>
          <w:rFonts w:ascii="Lada Medium" w:hAnsi="Lada Medium"/>
          <w:sz w:val="24"/>
          <w:szCs w:val="24"/>
        </w:rPr>
      </w:pPr>
      <w:r w:rsidRPr="007A5A70">
        <w:rPr>
          <w:rFonts w:ascii="Lada Medium" w:hAnsi="Lada Medium"/>
          <w:sz w:val="24"/>
          <w:szCs w:val="24"/>
        </w:rPr>
        <w:t>V Hrusicích dne 17.10.2022</w:t>
      </w:r>
    </w:p>
    <w:sectPr w:rsidR="007A5A70" w:rsidRPr="007A5A70" w:rsidSect="00EC524B">
      <w:headerReference w:type="default" r:id="rId7"/>
      <w:footerReference w:type="default" r:id="rId8"/>
      <w:pgSz w:w="11906" w:h="16838"/>
      <w:pgMar w:top="764" w:right="1133" w:bottom="993" w:left="1276" w:header="0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1D44" w14:textId="77777777" w:rsidR="003C3C72" w:rsidRDefault="003C3C72" w:rsidP="00750F63">
      <w:pPr>
        <w:spacing w:after="0" w:line="240" w:lineRule="auto"/>
      </w:pPr>
      <w:r>
        <w:separator/>
      </w:r>
    </w:p>
  </w:endnote>
  <w:endnote w:type="continuationSeparator" w:id="0">
    <w:p w14:paraId="25A4420C" w14:textId="77777777" w:rsidR="003C3C72" w:rsidRDefault="003C3C72" w:rsidP="0075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da Bold">
    <w:panose1 w:val="02000503080000020004"/>
    <w:charset w:val="EE"/>
    <w:family w:val="auto"/>
    <w:pitch w:val="variable"/>
    <w:sig w:usb0="00000007" w:usb1="00000000" w:usb2="00000000" w:usb3="00000000" w:csb0="00000003" w:csb1="00000000"/>
  </w:font>
  <w:font w:name="Lada Medium">
    <w:panose1 w:val="02000503080000020004"/>
    <w:charset w:val="EE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da Light">
    <w:panose1 w:val="02000503070000020004"/>
    <w:charset w:val="EE"/>
    <w:family w:val="auto"/>
    <w:pitch w:val="variable"/>
    <w:sig w:usb0="00000007" w:usb1="00000000" w:usb2="00000000" w:usb3="00000000" w:csb0="00000003" w:csb1="00000000"/>
  </w:font>
  <w:font w:name="Lada Outline">
    <w:panose1 w:val="02000505080000020004"/>
    <w:charset w:val="EE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EEA0" w14:textId="6E80E4DF" w:rsidR="0029797E" w:rsidRPr="007A5A70" w:rsidRDefault="0029797E" w:rsidP="00891585">
    <w:pPr>
      <w:pStyle w:val="Zpat"/>
      <w:tabs>
        <w:tab w:val="clear" w:pos="9072"/>
      </w:tabs>
      <w:jc w:val="center"/>
      <w:rPr>
        <w:rFonts w:ascii="Lada Medium" w:hAnsi="Lada Medium"/>
        <w:sz w:val="16"/>
        <w:szCs w:val="20"/>
      </w:rPr>
    </w:pPr>
    <w:r w:rsidRPr="007A5A70">
      <w:rPr>
        <w:rFonts w:ascii="Lada Medium" w:hAnsi="Lada Medium"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0074F9" wp14:editId="44945ABC">
              <wp:simplePos x="0" y="0"/>
              <wp:positionH relativeFrom="column">
                <wp:posOffset>-99696</wp:posOffset>
              </wp:positionH>
              <wp:positionV relativeFrom="paragraph">
                <wp:posOffset>-70485</wp:posOffset>
              </wp:positionV>
              <wp:extent cx="6010275" cy="28575"/>
              <wp:effectExtent l="0" t="0" r="28575" b="28575"/>
              <wp:wrapNone/>
              <wp:docPr id="40" name="Přímá spojnic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0275" cy="28575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0F3E03" id="Přímá spojnice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-5.55pt" to="465.4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" strokecolor="red" strokeweight=".5pt">
              <v:stroke joinstyle="miter"/>
            </v:line>
          </w:pict>
        </mc:Fallback>
      </mc:AlternateContent>
    </w:r>
    <w:r w:rsidR="00891585" w:rsidRPr="007A5A70">
      <w:rPr>
        <w:rFonts w:ascii="Lada Medium" w:hAnsi="Lada Medium"/>
        <w:sz w:val="16"/>
        <w:szCs w:val="20"/>
      </w:rPr>
      <w:t xml:space="preserve">Obec </w:t>
    </w:r>
    <w:r w:rsidRPr="007A5A70">
      <w:rPr>
        <w:rFonts w:ascii="Lada Medium" w:hAnsi="Lada Medium"/>
        <w:sz w:val="16"/>
        <w:szCs w:val="20"/>
      </w:rPr>
      <w:t>H</w:t>
    </w:r>
    <w:r w:rsidR="00297836" w:rsidRPr="007A5A70">
      <w:rPr>
        <w:rFonts w:ascii="Lada Medium" w:hAnsi="Lada Medium"/>
        <w:sz w:val="16"/>
        <w:szCs w:val="20"/>
      </w:rPr>
      <w:t xml:space="preserve">RUSICE </w:t>
    </w:r>
    <w:r w:rsidR="007A5A70" w:rsidRPr="007A5A70">
      <w:rPr>
        <w:rFonts w:ascii="Lada Medium" w:hAnsi="Lada Medium"/>
        <w:sz w:val="16"/>
        <w:szCs w:val="20"/>
      </w:rPr>
      <w:t xml:space="preserve">| </w:t>
    </w:r>
    <w:r w:rsidR="007A5A70" w:rsidRPr="007A5A70">
      <w:rPr>
        <w:rFonts w:ascii="Lada Medium" w:hAnsi="Lada Medium"/>
        <w:sz w:val="16"/>
        <w:szCs w:val="20"/>
      </w:rPr>
      <w:t>Ke Hřišti</w:t>
    </w:r>
    <w:r w:rsidR="00297836" w:rsidRPr="007A5A70">
      <w:rPr>
        <w:rFonts w:ascii="Lada Medium" w:hAnsi="Lada Medium"/>
        <w:sz w:val="16"/>
        <w:szCs w:val="20"/>
      </w:rPr>
      <w:t xml:space="preserve"> 142, 251 66 HRUSICE </w:t>
    </w:r>
    <w:r w:rsidR="00904D35" w:rsidRPr="007A5A70">
      <w:rPr>
        <w:rFonts w:ascii="Lada Medium" w:hAnsi="Lada Medium"/>
        <w:sz w:val="16"/>
        <w:szCs w:val="20"/>
      </w:rPr>
      <w:t xml:space="preserve">| </w:t>
    </w:r>
    <w:hyperlink r:id="rId1" w:history="1">
      <w:r w:rsidR="00904D35" w:rsidRPr="007A5A70">
        <w:rPr>
          <w:rStyle w:val="Hypertextovodkaz"/>
          <w:rFonts w:ascii="Lada Medium" w:hAnsi="Lada Medium"/>
          <w:color w:val="auto"/>
          <w:sz w:val="16"/>
          <w:szCs w:val="20"/>
          <w:u w:val="none"/>
        </w:rPr>
        <w:t>ou@obec-hrusice.cz</w:t>
      </w:r>
    </w:hyperlink>
    <w:r w:rsidR="00904D35" w:rsidRPr="007A5A70">
      <w:rPr>
        <w:rStyle w:val="Hypertextovodkaz"/>
        <w:rFonts w:ascii="Lada Medium" w:hAnsi="Lada Medium"/>
        <w:color w:val="auto"/>
        <w:sz w:val="16"/>
        <w:szCs w:val="20"/>
        <w:u w:val="none"/>
      </w:rPr>
      <w:t xml:space="preserve"> |</w:t>
    </w:r>
    <w:r w:rsidR="00297836" w:rsidRPr="007A5A70">
      <w:rPr>
        <w:rFonts w:ascii="Lada Medium" w:hAnsi="Lada Medium"/>
        <w:sz w:val="16"/>
        <w:szCs w:val="20"/>
      </w:rPr>
      <w:t xml:space="preserve"> </w:t>
    </w:r>
    <w:hyperlink r:id="rId2" w:history="1">
      <w:r w:rsidR="00904D35" w:rsidRPr="007A5A70">
        <w:rPr>
          <w:rStyle w:val="Hypertextovodkaz"/>
          <w:rFonts w:ascii="Lada Medium" w:hAnsi="Lada Medium"/>
          <w:color w:val="auto"/>
          <w:sz w:val="16"/>
          <w:szCs w:val="20"/>
          <w:u w:val="none"/>
        </w:rPr>
        <w:t>www.obec-hrusice.cz</w:t>
      </w:r>
    </w:hyperlink>
    <w:r w:rsidR="00904D35" w:rsidRPr="007A5A70">
      <w:rPr>
        <w:rFonts w:ascii="Lada Medium" w:hAnsi="Lada Medium"/>
        <w:sz w:val="16"/>
        <w:szCs w:val="20"/>
      </w:rPr>
      <w:br/>
      <w:t>tel.: 323 655 326 | ID datové schránky: k5rakw7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AC3B" w14:textId="77777777" w:rsidR="003C3C72" w:rsidRDefault="003C3C72" w:rsidP="00750F63">
      <w:pPr>
        <w:spacing w:after="0" w:line="240" w:lineRule="auto"/>
      </w:pPr>
      <w:r>
        <w:separator/>
      </w:r>
    </w:p>
  </w:footnote>
  <w:footnote w:type="continuationSeparator" w:id="0">
    <w:p w14:paraId="2BF49B93" w14:textId="77777777" w:rsidR="003C3C72" w:rsidRDefault="003C3C72" w:rsidP="00750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3E41" w14:textId="7DC0B204" w:rsidR="00EC524B" w:rsidRDefault="00EC524B" w:rsidP="00EC524B">
    <w:pPr>
      <w:tabs>
        <w:tab w:val="left" w:pos="5529"/>
      </w:tabs>
      <w:ind w:left="-1417" w:right="-1417" w:firstLine="1416"/>
      <w:rPr>
        <w:rFonts w:ascii="Lada Outline" w:hAnsi="Lada Outline"/>
        <w:color w:val="FF0000"/>
        <w:sz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  <w:r w:rsidRPr="00750F63">
      <w:rPr>
        <w:rFonts w:ascii="Lada Outline" w:hAnsi="Lada Outline"/>
        <w:noProof/>
        <w:color w:val="FF0000"/>
        <w:sz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drawing>
        <wp:anchor distT="0" distB="0" distL="114300" distR="114300" simplePos="0" relativeHeight="251659264" behindDoc="0" locked="0" layoutInCell="1" allowOverlap="1" wp14:anchorId="3D133F8F" wp14:editId="74B756CF">
          <wp:simplePos x="0" y="0"/>
          <wp:positionH relativeFrom="page">
            <wp:align>center</wp:align>
          </wp:positionH>
          <wp:positionV relativeFrom="paragraph">
            <wp:posOffset>170180</wp:posOffset>
          </wp:positionV>
          <wp:extent cx="666750" cy="812409"/>
          <wp:effectExtent l="0" t="0" r="0" b="698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usice_znak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812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242B8A" w14:textId="77777777" w:rsidR="00EC524B" w:rsidRPr="00EC524B" w:rsidRDefault="00EC524B" w:rsidP="00EC524B">
    <w:pPr>
      <w:tabs>
        <w:tab w:val="left" w:pos="5529"/>
      </w:tabs>
      <w:spacing w:before="240"/>
      <w:ind w:left="-1417" w:right="-1417" w:firstLine="1416"/>
      <w:rPr>
        <w:rFonts w:ascii="Lada Outline" w:hAnsi="Lada Outline"/>
        <w:color w:val="FF0000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03E9CAC1" w14:textId="12A75940" w:rsidR="00750F63" w:rsidRDefault="00891585" w:rsidP="00EC524B">
    <w:pPr>
      <w:tabs>
        <w:tab w:val="left" w:pos="5529"/>
      </w:tabs>
      <w:spacing w:before="240"/>
      <w:ind w:right="-1" w:hanging="1"/>
      <w:jc w:val="center"/>
    </w:pPr>
    <w:r>
      <w:rPr>
        <w:rFonts w:ascii="Lada Outline" w:hAnsi="Lada Outline"/>
        <w:noProof/>
        <w:color w:val="FF0000"/>
        <w:sz w:val="7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162113" wp14:editId="66FFA241">
              <wp:simplePos x="0" y="0"/>
              <wp:positionH relativeFrom="column">
                <wp:posOffset>-271145</wp:posOffset>
              </wp:positionH>
              <wp:positionV relativeFrom="paragraph">
                <wp:posOffset>678815</wp:posOffset>
              </wp:positionV>
              <wp:extent cx="6534150" cy="0"/>
              <wp:effectExtent l="0" t="0" r="0" b="0"/>
              <wp:wrapNone/>
              <wp:docPr id="32" name="Přímá spojnic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09BE52" id="Přímá spojnice 3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53.45pt" to="493.1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" strokecolor="red" strokeweight=".5pt">
              <v:stroke joinstyle="miter"/>
            </v:line>
          </w:pict>
        </mc:Fallback>
      </mc:AlternateContent>
    </w:r>
    <w:r w:rsidRPr="00750F63">
      <w:rPr>
        <w:rFonts w:ascii="Lada Outline" w:hAnsi="Lada Outline"/>
        <w:color w:val="FF0000"/>
        <w:sz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Obec</w:t>
    </w:r>
    <w:r>
      <w:rPr>
        <w:rFonts w:ascii="Lada Outline" w:hAnsi="Lada Outline"/>
        <w:color w:val="FF0000"/>
        <w:sz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750F63" w:rsidRPr="00750F63">
      <w:rPr>
        <w:rFonts w:ascii="Lada Outline" w:hAnsi="Lada Outline"/>
        <w:color w:val="FF0000"/>
        <w:sz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HRUSICE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53"/>
    <w:rsid w:val="00093A47"/>
    <w:rsid w:val="000C0E59"/>
    <w:rsid w:val="0017130F"/>
    <w:rsid w:val="00172F8A"/>
    <w:rsid w:val="001C2AA7"/>
    <w:rsid w:val="002379A4"/>
    <w:rsid w:val="00273BBC"/>
    <w:rsid w:val="00297836"/>
    <w:rsid w:val="0029797E"/>
    <w:rsid w:val="00362DB8"/>
    <w:rsid w:val="00385D40"/>
    <w:rsid w:val="003C3C72"/>
    <w:rsid w:val="003C6E53"/>
    <w:rsid w:val="00436D8A"/>
    <w:rsid w:val="004A27E4"/>
    <w:rsid w:val="00523B40"/>
    <w:rsid w:val="005A4431"/>
    <w:rsid w:val="00626BE3"/>
    <w:rsid w:val="006D7CF9"/>
    <w:rsid w:val="00750F63"/>
    <w:rsid w:val="007A5A70"/>
    <w:rsid w:val="007B2591"/>
    <w:rsid w:val="007C6302"/>
    <w:rsid w:val="007F0729"/>
    <w:rsid w:val="008078BE"/>
    <w:rsid w:val="00891585"/>
    <w:rsid w:val="00904D35"/>
    <w:rsid w:val="0091371B"/>
    <w:rsid w:val="00975FEA"/>
    <w:rsid w:val="00A319A7"/>
    <w:rsid w:val="00A62E68"/>
    <w:rsid w:val="00AD0FF9"/>
    <w:rsid w:val="00AE4A62"/>
    <w:rsid w:val="00B42709"/>
    <w:rsid w:val="00B512C9"/>
    <w:rsid w:val="00B603EA"/>
    <w:rsid w:val="00C153BD"/>
    <w:rsid w:val="00C238F1"/>
    <w:rsid w:val="00C2548A"/>
    <w:rsid w:val="00D16BAD"/>
    <w:rsid w:val="00D602D6"/>
    <w:rsid w:val="00DD60E2"/>
    <w:rsid w:val="00E20D8D"/>
    <w:rsid w:val="00E439B5"/>
    <w:rsid w:val="00EC524B"/>
    <w:rsid w:val="00EE58B3"/>
    <w:rsid w:val="00F01801"/>
    <w:rsid w:val="00F2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73AC45"/>
  <w15:chartTrackingRefBased/>
  <w15:docId w15:val="{820269F9-8100-41A3-8291-7D2DF79F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2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0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0F63"/>
  </w:style>
  <w:style w:type="paragraph" w:styleId="Zpat">
    <w:name w:val="footer"/>
    <w:basedOn w:val="Normln"/>
    <w:link w:val="ZpatChar"/>
    <w:uiPriority w:val="99"/>
    <w:unhideWhenUsed/>
    <w:rsid w:val="00750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0F63"/>
  </w:style>
  <w:style w:type="character" w:styleId="Hypertextovodkaz">
    <w:name w:val="Hyperlink"/>
    <w:basedOn w:val="Standardnpsmoodstavce"/>
    <w:uiPriority w:val="99"/>
    <w:unhideWhenUsed/>
    <w:rsid w:val="002978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-hrusice.cz" TargetMode="External"/><Relationship Id="rId1" Type="http://schemas.openxmlformats.org/officeDocument/2006/relationships/hyperlink" Target="mailto:ou@obec-hrus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sklenar\Documents\Vlastn&#237;%20&#353;ablony%20Office\Hlavickovy_papir_OU_col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95AA7-BC57-4C99-A750-48387CA4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Hlavickovy_papir_OU_color</Template>
  <TotalTime>16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Sklenar</dc:creator>
  <cp:keywords/>
  <dc:description/>
  <cp:lastModifiedBy>Starosta</cp:lastModifiedBy>
  <cp:revision>3</cp:revision>
  <dcterms:created xsi:type="dcterms:W3CDTF">2021-08-19T07:14:00Z</dcterms:created>
  <dcterms:modified xsi:type="dcterms:W3CDTF">2022-10-12T06:24:00Z</dcterms:modified>
</cp:coreProperties>
</file>