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B3851" w14:textId="77777777" w:rsidR="002A5BD7" w:rsidRDefault="002A5BD7" w:rsidP="0029711F"/>
    <w:p w14:paraId="00BC4E4D" w14:textId="77777777" w:rsidR="002A5BD7" w:rsidRDefault="002A5BD7" w:rsidP="0029711F"/>
    <w:p w14:paraId="53148F67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8591AD2" wp14:editId="7D66ADC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6E88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12A25716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91AD2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68C96E88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12A25716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56CE3B6F" w14:textId="77777777" w:rsidR="0015730B" w:rsidRDefault="0015730B" w:rsidP="0029711F">
      <w:pPr>
        <w:spacing w:after="0"/>
        <w:rPr>
          <w:b/>
        </w:rPr>
      </w:pPr>
    </w:p>
    <w:p w14:paraId="40CAEE89" w14:textId="77777777" w:rsidR="0015730B" w:rsidRDefault="0015730B" w:rsidP="0029711F">
      <w:pPr>
        <w:spacing w:after="0"/>
        <w:rPr>
          <w:b/>
        </w:rPr>
      </w:pPr>
    </w:p>
    <w:p w14:paraId="442DD61C" w14:textId="77777777" w:rsidR="0015730B" w:rsidRDefault="0015730B" w:rsidP="0029711F">
      <w:pPr>
        <w:spacing w:after="0"/>
        <w:rPr>
          <w:b/>
        </w:rPr>
      </w:pPr>
    </w:p>
    <w:p w14:paraId="2D7BCFEF" w14:textId="77777777" w:rsidR="0015730B" w:rsidRDefault="0015730B" w:rsidP="0029711F">
      <w:pPr>
        <w:spacing w:after="0"/>
        <w:rPr>
          <w:b/>
        </w:rPr>
      </w:pPr>
    </w:p>
    <w:p w14:paraId="01E4BC8D" w14:textId="77777777" w:rsidR="00E71C69" w:rsidRDefault="00E71C69" w:rsidP="00C63DE0">
      <w:pPr>
        <w:spacing w:after="0"/>
        <w:rPr>
          <w:b/>
        </w:rPr>
      </w:pPr>
    </w:p>
    <w:p w14:paraId="3F220D98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634937D3" w14:textId="77777777" w:rsidTr="0061335E">
        <w:trPr>
          <w:trHeight w:val="427"/>
        </w:trPr>
        <w:tc>
          <w:tcPr>
            <w:tcW w:w="1913" w:type="dxa"/>
            <w:hideMark/>
          </w:tcPr>
          <w:p w14:paraId="187045AF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262DFD4D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4D5B4BB0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42737B2D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485D5B1B" w14:textId="77777777" w:rsidTr="0061335E">
        <w:trPr>
          <w:trHeight w:val="709"/>
        </w:trPr>
        <w:tc>
          <w:tcPr>
            <w:tcW w:w="1913" w:type="dxa"/>
            <w:hideMark/>
          </w:tcPr>
          <w:p w14:paraId="0AEF88A0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225915FA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4EACE5F8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59FF463D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3136889F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14241C46" w14:textId="77777777" w:rsidR="002B55A2" w:rsidRPr="00C3593A" w:rsidRDefault="00184DA6" w:rsidP="00184DA6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6</w:t>
            </w:r>
            <w:r w:rsidR="00BC747F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května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206B98">
              <w:rPr>
                <w:rFonts w:ascii="Poppins Light" w:hAnsi="Poppins Light" w:cs="Poppins Light"/>
                <w:sz w:val="18"/>
              </w:rPr>
              <w:t>4</w:t>
            </w:r>
          </w:p>
        </w:tc>
      </w:tr>
    </w:tbl>
    <w:p w14:paraId="407D050F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1737D9A8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3319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Ostatní záležitosti kultury</w:t>
      </w:r>
    </w:p>
    <w:p w14:paraId="54A5C744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76DA4F3F" w14:textId="77777777" w:rsidR="00206B98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Žádám o navýšení v příjmové části rozpočtu § 3319 položka 2321 o </w:t>
      </w:r>
      <w:r w:rsidR="00A50524">
        <w:rPr>
          <w:rFonts w:ascii="Poppins Light" w:hAnsi="Poppins Light" w:cs="Poppins Light"/>
          <w:sz w:val="20"/>
        </w:rPr>
        <w:t>6</w:t>
      </w:r>
      <w:r w:rsidR="00184DA6">
        <w:rPr>
          <w:rFonts w:ascii="Poppins Light" w:hAnsi="Poppins Light" w:cs="Poppins Light"/>
          <w:sz w:val="20"/>
        </w:rPr>
        <w:t>5</w:t>
      </w:r>
      <w:r>
        <w:rPr>
          <w:rFonts w:ascii="Poppins Light" w:hAnsi="Poppins Light" w:cs="Poppins Light"/>
          <w:sz w:val="20"/>
        </w:rPr>
        <w:t xml:space="preserve"> 000,- Kč. </w:t>
      </w:r>
    </w:p>
    <w:p w14:paraId="301F1208" w14:textId="77777777" w:rsidR="00206B98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Jedná se o dar</w:t>
      </w:r>
      <w:r w:rsidR="00206B98">
        <w:rPr>
          <w:rFonts w:ascii="Poppins Light" w:hAnsi="Poppins Light" w:cs="Poppins Light"/>
          <w:sz w:val="20"/>
        </w:rPr>
        <w:t>y</w:t>
      </w:r>
      <w:r>
        <w:rPr>
          <w:rFonts w:ascii="Poppins Light" w:hAnsi="Poppins Light" w:cs="Poppins Light"/>
          <w:sz w:val="20"/>
        </w:rPr>
        <w:t xml:space="preserve"> společnost</w:t>
      </w:r>
      <w:r w:rsidR="00206B98">
        <w:rPr>
          <w:rFonts w:ascii="Poppins Light" w:hAnsi="Poppins Light" w:cs="Poppins Light"/>
          <w:sz w:val="20"/>
        </w:rPr>
        <w:t>í na zajištění Rychnovských slavností:</w:t>
      </w:r>
    </w:p>
    <w:p w14:paraId="33039759" w14:textId="77777777" w:rsidR="00206B98" w:rsidRDefault="00206B98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-</w:t>
      </w:r>
      <w:r w:rsidR="00BC747F">
        <w:rPr>
          <w:rFonts w:ascii="Poppins Light" w:hAnsi="Poppins Light" w:cs="Poppins Light"/>
          <w:sz w:val="20"/>
        </w:rPr>
        <w:t xml:space="preserve"> </w:t>
      </w:r>
      <w:r>
        <w:rPr>
          <w:rFonts w:ascii="Poppins Light" w:hAnsi="Poppins Light" w:cs="Poppins Light"/>
          <w:sz w:val="20"/>
        </w:rPr>
        <w:t>Avis Trade, částka 10 000,-, dar byl schválen usnesením č. 1101/04/24-R</w:t>
      </w:r>
    </w:p>
    <w:p w14:paraId="2BD1EE07" w14:textId="77777777" w:rsidR="00206B98" w:rsidRDefault="00206B98" w:rsidP="00206B98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- Al-Solid, částka 7 000,-, dar byl schválen usnesením č. 11001/04/24-R</w:t>
      </w:r>
    </w:p>
    <w:p w14:paraId="2FA53AF7" w14:textId="77777777" w:rsidR="00206B98" w:rsidRDefault="00206B98" w:rsidP="00206B98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- Inteva, částka 10 000,-, dar byl schválen usnesením č. 1109/04/24-R</w:t>
      </w:r>
    </w:p>
    <w:p w14:paraId="70D3E6F3" w14:textId="77777777" w:rsidR="00184DA6" w:rsidRDefault="00184DA6" w:rsidP="00206B98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- Alfasped Logistik, částka 10 000,-, dar byl schválen usnesením č. 1122/04/24-R</w:t>
      </w:r>
    </w:p>
    <w:p w14:paraId="0C4FF496" w14:textId="77777777" w:rsidR="00184DA6" w:rsidRDefault="00184DA6" w:rsidP="00206B98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- FK Metal, částka 8 000,-, dar byl schválen usnesením č. 1126/04/24-R</w:t>
      </w:r>
    </w:p>
    <w:p w14:paraId="7266DF27" w14:textId="77777777" w:rsidR="00A50524" w:rsidRDefault="00A50524" w:rsidP="00206B98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- Remy Design, částka 20 000,-</w:t>
      </w:r>
    </w:p>
    <w:p w14:paraId="6F8BD200" w14:textId="77777777" w:rsidR="00206B98" w:rsidRDefault="00206B98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62044D7F" w14:textId="77777777" w:rsidR="00197030" w:rsidRDefault="00197030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5A1DF8F2" w14:textId="77777777" w:rsidR="00197030" w:rsidRDefault="00197030" w:rsidP="00197030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§ 3319</w:t>
      </w:r>
      <w:r>
        <w:rPr>
          <w:rFonts w:ascii="Poppins Light" w:hAnsi="Poppins Light" w:cs="Poppins Light"/>
          <w:sz w:val="20"/>
        </w:rPr>
        <w:tab/>
      </w:r>
      <w:r>
        <w:rPr>
          <w:rFonts w:ascii="Poppins Light" w:hAnsi="Poppins Light" w:cs="Poppins Light"/>
          <w:sz w:val="20"/>
        </w:rPr>
        <w:tab/>
        <w:t xml:space="preserve">navýšení položky 5041   + </w:t>
      </w:r>
      <w:r w:rsidR="00A50524">
        <w:rPr>
          <w:rFonts w:ascii="Poppins Light" w:hAnsi="Poppins Light" w:cs="Poppins Light"/>
          <w:sz w:val="20"/>
        </w:rPr>
        <w:t>60</w:t>
      </w:r>
      <w:r>
        <w:rPr>
          <w:rFonts w:ascii="Poppins Light" w:hAnsi="Poppins Light" w:cs="Poppins Light"/>
          <w:sz w:val="20"/>
        </w:rPr>
        <w:t> 000,- Kč</w:t>
      </w:r>
    </w:p>
    <w:p w14:paraId="4AE446C3" w14:textId="4E04F448" w:rsidR="00A50524" w:rsidRDefault="00A50524" w:rsidP="00197030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                         navýšení položky 5</w:t>
      </w:r>
      <w:r w:rsidR="00BC3D62">
        <w:rPr>
          <w:rFonts w:ascii="Poppins Light" w:hAnsi="Poppins Light" w:cs="Poppins Light"/>
          <w:sz w:val="20"/>
        </w:rPr>
        <w:t>1</w:t>
      </w:r>
      <w:r>
        <w:rPr>
          <w:rFonts w:ascii="Poppins Light" w:hAnsi="Poppins Light" w:cs="Poppins Light"/>
          <w:sz w:val="20"/>
        </w:rPr>
        <w:t>39   + 5 000,- Kč</w:t>
      </w:r>
    </w:p>
    <w:p w14:paraId="327B816E" w14:textId="77777777" w:rsidR="00184DA6" w:rsidRDefault="00197030" w:rsidP="00197030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Žádám o přesun položky z příjmů darovacích smluv od společností </w:t>
      </w:r>
      <w:r w:rsidR="00206B98">
        <w:rPr>
          <w:rFonts w:ascii="Poppins Light" w:hAnsi="Poppins Light" w:cs="Poppins Light"/>
          <w:sz w:val="20"/>
        </w:rPr>
        <w:t xml:space="preserve">Avis Trade, </w:t>
      </w:r>
      <w:r>
        <w:rPr>
          <w:rFonts w:ascii="Poppins Light" w:hAnsi="Poppins Light" w:cs="Poppins Light"/>
          <w:sz w:val="20"/>
        </w:rPr>
        <w:t>Al-Solid</w:t>
      </w:r>
      <w:r w:rsidR="00184DA6">
        <w:rPr>
          <w:rFonts w:ascii="Poppins Light" w:hAnsi="Poppins Light" w:cs="Poppins Light"/>
          <w:sz w:val="20"/>
        </w:rPr>
        <w:t xml:space="preserve">, </w:t>
      </w:r>
      <w:r w:rsidR="00206B98">
        <w:rPr>
          <w:rFonts w:ascii="Poppins Light" w:hAnsi="Poppins Light" w:cs="Poppins Light"/>
          <w:sz w:val="20"/>
        </w:rPr>
        <w:t>Inteva</w:t>
      </w:r>
      <w:r w:rsidR="00184DA6">
        <w:rPr>
          <w:rFonts w:ascii="Poppins Light" w:hAnsi="Poppins Light" w:cs="Poppins Light"/>
          <w:sz w:val="20"/>
        </w:rPr>
        <w:t>, Alfasped Logistik</w:t>
      </w:r>
      <w:r w:rsidR="00A50524">
        <w:rPr>
          <w:rFonts w:ascii="Poppins Light" w:hAnsi="Poppins Light" w:cs="Poppins Light"/>
          <w:sz w:val="20"/>
        </w:rPr>
        <w:t xml:space="preserve">, </w:t>
      </w:r>
      <w:r w:rsidR="00184DA6">
        <w:rPr>
          <w:rFonts w:ascii="Poppins Light" w:hAnsi="Poppins Light" w:cs="Poppins Light"/>
          <w:sz w:val="20"/>
        </w:rPr>
        <w:t>FK Metal</w:t>
      </w:r>
      <w:r w:rsidR="00A50524">
        <w:rPr>
          <w:rFonts w:ascii="Poppins Light" w:hAnsi="Poppins Light" w:cs="Poppins Light"/>
          <w:sz w:val="20"/>
        </w:rPr>
        <w:t xml:space="preserve"> a Remy Design.</w:t>
      </w:r>
    </w:p>
    <w:p w14:paraId="47212397" w14:textId="77777777" w:rsidR="00197030" w:rsidRDefault="00197030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5D5F2E65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2783D107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06F6C872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44747B28" w14:textId="77777777" w:rsidR="002B55A2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43A57AC8" w14:textId="77777777" w:rsidR="00184DA6" w:rsidRDefault="00184DA6" w:rsidP="002B55A2">
      <w:pPr>
        <w:spacing w:after="120"/>
        <w:rPr>
          <w:rFonts w:ascii="Poppins Light" w:hAnsi="Poppins Light" w:cs="Poppins Light"/>
          <w:sz w:val="20"/>
        </w:rPr>
      </w:pPr>
    </w:p>
    <w:p w14:paraId="3E642EE9" w14:textId="77777777" w:rsidR="00184DA6" w:rsidRDefault="00184DA6" w:rsidP="002B55A2">
      <w:pPr>
        <w:spacing w:after="120"/>
        <w:rPr>
          <w:rFonts w:ascii="Poppins Light" w:hAnsi="Poppins Light" w:cs="Poppins Light"/>
          <w:sz w:val="20"/>
        </w:rPr>
      </w:pPr>
    </w:p>
    <w:p w14:paraId="24687BD6" w14:textId="77777777" w:rsidR="00184DA6" w:rsidRPr="0061335E" w:rsidRDefault="00184DA6" w:rsidP="002B55A2">
      <w:pPr>
        <w:spacing w:after="120"/>
        <w:rPr>
          <w:rFonts w:ascii="Poppins Light" w:hAnsi="Poppins Light" w:cs="Poppins Light"/>
          <w:sz w:val="20"/>
        </w:rPr>
      </w:pPr>
    </w:p>
    <w:tbl>
      <w:tblPr>
        <w:tblStyle w:val="Mkatabulky"/>
        <w:tblpPr w:leftFromText="141" w:rightFromText="141" w:vertAnchor="text" w:horzAnchor="margin" w:tblpXSpec="right" w:tblpY="111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206B98" w14:paraId="2B7A23AC" w14:textId="77777777" w:rsidTr="00206B98">
        <w:trPr>
          <w:trHeight w:hRule="exact" w:val="284"/>
        </w:trPr>
        <w:tc>
          <w:tcPr>
            <w:tcW w:w="1672" w:type="dxa"/>
          </w:tcPr>
          <w:p w14:paraId="57637664" w14:textId="77777777" w:rsidR="00206B98" w:rsidRPr="0019756F" w:rsidRDefault="00206B98" w:rsidP="00206B98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1DC1B644" w14:textId="77777777" w:rsidR="00206B98" w:rsidRPr="0019756F" w:rsidRDefault="00206B98" w:rsidP="00206B98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206B98" w14:paraId="376D4123" w14:textId="77777777" w:rsidTr="00206B98">
        <w:trPr>
          <w:trHeight w:hRule="exact" w:val="284"/>
        </w:trPr>
        <w:tc>
          <w:tcPr>
            <w:tcW w:w="1672" w:type="dxa"/>
          </w:tcPr>
          <w:p w14:paraId="07B75694" w14:textId="77777777" w:rsidR="00206B98" w:rsidRPr="0019756F" w:rsidRDefault="00206B98" w:rsidP="00206B98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1F811E1F" w14:textId="77777777" w:rsidR="00206B98" w:rsidRPr="0019756F" w:rsidRDefault="00206B98" w:rsidP="00206B98">
            <w:pPr>
              <w:rPr>
                <w:sz w:val="16"/>
              </w:rPr>
            </w:pPr>
          </w:p>
        </w:tc>
      </w:tr>
      <w:tr w:rsidR="00206B98" w14:paraId="3FA423DB" w14:textId="77777777" w:rsidTr="00206B98">
        <w:trPr>
          <w:trHeight w:hRule="exact" w:val="284"/>
        </w:trPr>
        <w:tc>
          <w:tcPr>
            <w:tcW w:w="1672" w:type="dxa"/>
          </w:tcPr>
          <w:p w14:paraId="7568A631" w14:textId="77777777" w:rsidR="00206B98" w:rsidRPr="0019756F" w:rsidRDefault="00206B98" w:rsidP="00206B98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4ABC94C5" w14:textId="77777777" w:rsidR="00206B98" w:rsidRPr="0019756F" w:rsidRDefault="00206B98" w:rsidP="00206B98">
            <w:pPr>
              <w:rPr>
                <w:sz w:val="16"/>
              </w:rPr>
            </w:pPr>
          </w:p>
        </w:tc>
      </w:tr>
    </w:tbl>
    <w:p w14:paraId="17005DAE" w14:textId="77777777" w:rsidR="002B55A2" w:rsidRPr="0061335E" w:rsidRDefault="002175BD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asistentka starosty</w:t>
      </w:r>
    </w:p>
    <w:p w14:paraId="04169CE1" w14:textId="77777777" w:rsidR="0019756F" w:rsidRDefault="0019756F" w:rsidP="009F5055"/>
    <w:p w14:paraId="728D0DD8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BF28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13EED" w14:textId="77777777" w:rsidR="003D751B" w:rsidRDefault="003D751B" w:rsidP="009F5055">
      <w:pPr>
        <w:spacing w:after="0" w:line="240" w:lineRule="auto"/>
      </w:pPr>
      <w:r>
        <w:separator/>
      </w:r>
    </w:p>
  </w:endnote>
  <w:endnote w:type="continuationSeparator" w:id="0">
    <w:p w14:paraId="4438693E" w14:textId="77777777" w:rsidR="003D751B" w:rsidRDefault="003D751B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094BC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F513A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A50524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521BD25F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52C70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0DA6987" wp14:editId="560F06A1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45391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3786BE70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4744A395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2F445D40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6CBA3D15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A698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68845391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3786BE70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4744A395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2F445D40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6CBA3D15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97E3D3C" wp14:editId="1AFFF792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8AFB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6C199DE6" w14:textId="77777777" w:rsidR="00BC2614" w:rsidRPr="00886F7A" w:rsidRDefault="00BF28A0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nám. Míru 720</w:t>
                          </w:r>
                        </w:p>
                        <w:p w14:paraId="2DCB7705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71A1B508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63AAF94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3129FEEC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7E3D3C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3618AFB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6C199DE6" w14:textId="77777777" w:rsidR="00BC2614" w:rsidRPr="00886F7A" w:rsidRDefault="00BF28A0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nám. Míru 720</w:t>
                    </w:r>
                  </w:p>
                  <w:p w14:paraId="2DCB7705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71A1B508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63AAF94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3129FEEC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5F531" w14:textId="77777777" w:rsidR="003D751B" w:rsidRDefault="003D751B" w:rsidP="009F5055">
      <w:pPr>
        <w:spacing w:after="0" w:line="240" w:lineRule="auto"/>
      </w:pPr>
      <w:r>
        <w:separator/>
      </w:r>
    </w:p>
  </w:footnote>
  <w:footnote w:type="continuationSeparator" w:id="0">
    <w:p w14:paraId="23EBF6F0" w14:textId="77777777" w:rsidR="003D751B" w:rsidRDefault="003D751B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DB674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0C2CF6FD" wp14:editId="340BEDC0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10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48ACAE2C" wp14:editId="23A2BC81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8A060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5B3D7537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CAE2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7648A060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5B3D7537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39BD26BB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46E3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52677A2" wp14:editId="1FC8425E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5758B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20AB4943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677A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61F5758B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20AB4943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0A6D2AF" wp14:editId="7AED68CD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11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6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55BE"/>
    <w:rsid w:val="00067D0F"/>
    <w:rsid w:val="00101324"/>
    <w:rsid w:val="00134646"/>
    <w:rsid w:val="0015730B"/>
    <w:rsid w:val="00165535"/>
    <w:rsid w:val="00184DA6"/>
    <w:rsid w:val="00193ADD"/>
    <w:rsid w:val="00197030"/>
    <w:rsid w:val="0019756F"/>
    <w:rsid w:val="001C154D"/>
    <w:rsid w:val="001C2F26"/>
    <w:rsid w:val="00206B98"/>
    <w:rsid w:val="002175BD"/>
    <w:rsid w:val="002562AD"/>
    <w:rsid w:val="00266DB2"/>
    <w:rsid w:val="00285D68"/>
    <w:rsid w:val="0029711F"/>
    <w:rsid w:val="002A5BD7"/>
    <w:rsid w:val="002B55A2"/>
    <w:rsid w:val="002C161B"/>
    <w:rsid w:val="002C5836"/>
    <w:rsid w:val="002F43A3"/>
    <w:rsid w:val="00322309"/>
    <w:rsid w:val="003A46E3"/>
    <w:rsid w:val="003D496F"/>
    <w:rsid w:val="003D751B"/>
    <w:rsid w:val="003F12AE"/>
    <w:rsid w:val="00406BE5"/>
    <w:rsid w:val="004B04D2"/>
    <w:rsid w:val="004C44E5"/>
    <w:rsid w:val="004F043B"/>
    <w:rsid w:val="00526674"/>
    <w:rsid w:val="00541EA3"/>
    <w:rsid w:val="00565D72"/>
    <w:rsid w:val="00576C49"/>
    <w:rsid w:val="005A367C"/>
    <w:rsid w:val="005B78BE"/>
    <w:rsid w:val="005C69EC"/>
    <w:rsid w:val="0061335E"/>
    <w:rsid w:val="00643C88"/>
    <w:rsid w:val="00660BE5"/>
    <w:rsid w:val="006B0A4F"/>
    <w:rsid w:val="006D2EFC"/>
    <w:rsid w:val="007B0062"/>
    <w:rsid w:val="007E1893"/>
    <w:rsid w:val="007F00C4"/>
    <w:rsid w:val="008519C6"/>
    <w:rsid w:val="00865445"/>
    <w:rsid w:val="00872B0D"/>
    <w:rsid w:val="00875106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8626C"/>
    <w:rsid w:val="009E4CE4"/>
    <w:rsid w:val="009F5055"/>
    <w:rsid w:val="00A13283"/>
    <w:rsid w:val="00A50524"/>
    <w:rsid w:val="00A64AA6"/>
    <w:rsid w:val="00A84057"/>
    <w:rsid w:val="00A90D47"/>
    <w:rsid w:val="00AB09C6"/>
    <w:rsid w:val="00AD15DF"/>
    <w:rsid w:val="00AF4041"/>
    <w:rsid w:val="00AF7696"/>
    <w:rsid w:val="00B013B1"/>
    <w:rsid w:val="00B20FED"/>
    <w:rsid w:val="00B325E6"/>
    <w:rsid w:val="00B46F48"/>
    <w:rsid w:val="00BC2614"/>
    <w:rsid w:val="00BC3D62"/>
    <w:rsid w:val="00BC747F"/>
    <w:rsid w:val="00BD6E94"/>
    <w:rsid w:val="00BF28A0"/>
    <w:rsid w:val="00C3593A"/>
    <w:rsid w:val="00C63DE0"/>
    <w:rsid w:val="00C82415"/>
    <w:rsid w:val="00C90BFE"/>
    <w:rsid w:val="00CE1BE4"/>
    <w:rsid w:val="00CE5AED"/>
    <w:rsid w:val="00CF3833"/>
    <w:rsid w:val="00D22377"/>
    <w:rsid w:val="00D651BE"/>
    <w:rsid w:val="00E45045"/>
    <w:rsid w:val="00E71C69"/>
    <w:rsid w:val="00E82485"/>
    <w:rsid w:val="00EA2C95"/>
    <w:rsid w:val="00EA6FF4"/>
    <w:rsid w:val="00EA708D"/>
    <w:rsid w:val="00F02231"/>
    <w:rsid w:val="00F14A67"/>
    <w:rsid w:val="00F312F3"/>
    <w:rsid w:val="00F355C4"/>
    <w:rsid w:val="00F475A0"/>
    <w:rsid w:val="00F805AC"/>
    <w:rsid w:val="00FD6293"/>
    <w:rsid w:val="00FE2D79"/>
    <w:rsid w:val="00FE7AD9"/>
    <w:rsid w:val="00FF2FED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C8B79"/>
  <w15:docId w15:val="{2B40E94A-8642-4787-BF9C-769AEF0C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D97D-D656-4C0C-834D-32A270C7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0</TotalTime>
  <Pages>2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Šimková</cp:lastModifiedBy>
  <cp:revision>3</cp:revision>
  <cp:lastPrinted>2024-05-13T13:19:00Z</cp:lastPrinted>
  <dcterms:created xsi:type="dcterms:W3CDTF">2024-05-13T13:19:00Z</dcterms:created>
  <dcterms:modified xsi:type="dcterms:W3CDTF">2024-05-13T13:25:00Z</dcterms:modified>
</cp:coreProperties>
</file>